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5A" w:rsidRDefault="0050105A" w:rsidP="00C51D7E">
      <w:pPr>
        <w:rPr>
          <w:b/>
          <w:bCs/>
          <w:sz w:val="36"/>
        </w:rPr>
      </w:pPr>
      <w:r>
        <w:rPr>
          <w:noProof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pt;margin-top:-54pt;width:224.9pt;height:112.75pt;z-index:251667968" strokecolor="white">
            <v:textbox style="mso-next-textbox:#_x0000_s1026">
              <w:txbxContent>
                <w:p w:rsidR="0050105A" w:rsidRDefault="0050105A" w:rsidP="00C51D7E">
                  <w:r w:rsidRPr="007142E9">
                    <w:rPr>
                      <w:rFonts w:ascii="Century Gothic" w:hAnsi="Century Gothic"/>
                      <w:b/>
                      <w:color w:val="FF0000"/>
                      <w:spacing w:val="15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08.5pt;height:102.75pt" fillcolor="window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50105A" w:rsidRDefault="0050105A" w:rsidP="00C51D7E">
      <w:pPr>
        <w:rPr>
          <w:b/>
          <w:bCs/>
          <w:sz w:val="36"/>
        </w:rPr>
      </w:pPr>
    </w:p>
    <w:p w:rsidR="0050105A" w:rsidRDefault="0050105A" w:rsidP="00C51D7E">
      <w:pPr>
        <w:rPr>
          <w:b/>
          <w:bCs/>
          <w:sz w:val="36"/>
        </w:rPr>
      </w:pPr>
    </w:p>
    <w:p w:rsidR="0050105A" w:rsidRDefault="0050105A" w:rsidP="00C51D7E">
      <w:pPr>
        <w:jc w:val="right"/>
        <w:rPr>
          <w:b/>
          <w:bCs/>
          <w:sz w:val="36"/>
        </w:rPr>
      </w:pPr>
    </w:p>
    <w:p w:rsidR="0050105A" w:rsidRPr="00A20CBF" w:rsidRDefault="0050105A" w:rsidP="00C51D7E">
      <w:pPr>
        <w:pStyle w:val="Heading7"/>
        <w:spacing w:before="120"/>
        <w:jc w:val="right"/>
        <w:rPr>
          <w:rFonts w:ascii="Century Gothic" w:hAnsi="Century Gothic"/>
          <w:color w:val="000080"/>
          <w:lang w:val="en-GB"/>
        </w:rPr>
      </w:pPr>
      <w:r w:rsidRPr="00A20CBF">
        <w:rPr>
          <w:rFonts w:ascii="Century Gothic" w:hAnsi="Century Gothic"/>
          <w:color w:val="000080"/>
          <w:lang w:val="en-GB"/>
        </w:rPr>
        <w:t xml:space="preserve">ACT - </w:t>
      </w:r>
      <w:smartTag w:uri="urn:schemas-microsoft-com:office:smarttags" w:element="PersonName">
        <w:smartTagPr>
          <w:attr w:name="ProductID" w:val="la empresa. A"/>
        </w:smartTagPr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A20CBF">
                <w:rPr>
                  <w:rFonts w:ascii="Century Gothic" w:hAnsi="Century Gothic"/>
                  <w:color w:val="000080"/>
                  <w:lang w:val="en-GB"/>
                </w:rPr>
                <w:t>Austrian</w:t>
              </w:r>
            </w:smartTag>
          </w:smartTag>
          <w:r w:rsidRPr="00A20CBF">
            <w:rPr>
              <w:rFonts w:ascii="Century Gothic" w:hAnsi="Century Gothic"/>
              <w:color w:val="000080"/>
              <w:lang w:val="en-GB"/>
            </w:rPr>
            <w:t xml:space="preserve"> </w:t>
          </w:r>
          <w:smartTag w:uri="urn:schemas-microsoft-com:office:smarttags" w:element="PersonName">
            <w:smartTagPr>
              <w:attr w:name="ProductID" w:val="la empresa. A"/>
            </w:smartTagPr>
            <w:smartTag w:uri="urn:schemas-microsoft-com:office:smarttags" w:element="PlaceType">
              <w:r w:rsidRPr="00A20CBF">
                <w:rPr>
                  <w:rFonts w:ascii="Century Gothic" w:hAnsi="Century Gothic"/>
                  <w:color w:val="000080"/>
                  <w:lang w:val="en-GB"/>
                </w:rPr>
                <w:t>Center</w:t>
              </w:r>
            </w:smartTag>
          </w:smartTag>
        </w:smartTag>
      </w:smartTag>
      <w:r w:rsidRPr="00A20CBF">
        <w:rPr>
          <w:rFonts w:ascii="Century Gothic" w:hAnsi="Century Gothic"/>
          <w:color w:val="000080"/>
          <w:lang w:val="en-GB"/>
        </w:rPr>
        <w:t xml:space="preserve"> for Training Firms</w:t>
      </w:r>
    </w:p>
    <w:p w:rsidR="0050105A" w:rsidRDefault="0050105A" w:rsidP="00C51D7E">
      <w:pPr>
        <w:jc w:val="right"/>
        <w:rPr>
          <w:rFonts w:ascii="Century Gothic" w:hAnsi="Century Gothic"/>
          <w:color w:val="000080"/>
        </w:rPr>
      </w:pPr>
      <w:r>
        <w:rPr>
          <w:rFonts w:ascii="Century Gothic" w:hAnsi="Century Gothic"/>
          <w:color w:val="000080"/>
        </w:rPr>
        <w:t>ACT – Die Servicestelle österreichischer Übungsfirmen</w:t>
      </w:r>
    </w:p>
    <w:p w:rsidR="0050105A" w:rsidRDefault="0050105A" w:rsidP="00C51D7E">
      <w:pPr>
        <w:jc w:val="center"/>
        <w:rPr>
          <w:rFonts w:ascii="Century Gothic" w:hAnsi="Century Gothic"/>
          <w:color w:val="000080"/>
        </w:rPr>
      </w:pPr>
    </w:p>
    <w:p w:rsidR="0050105A" w:rsidRDefault="0050105A" w:rsidP="00C51D7E">
      <w:pPr>
        <w:jc w:val="right"/>
        <w:rPr>
          <w:rFonts w:ascii="Century Gothic" w:hAnsi="Century Gothic"/>
          <w:color w:val="000080"/>
        </w:rPr>
      </w:pPr>
    </w:p>
    <w:p w:rsidR="0050105A" w:rsidRDefault="0050105A" w:rsidP="00C51D7E">
      <w:pPr>
        <w:jc w:val="right"/>
        <w:rPr>
          <w:rFonts w:ascii="Century Gothic" w:hAnsi="Century Gothic"/>
          <w:color w:val="000080"/>
        </w:rPr>
      </w:pPr>
    </w:p>
    <w:p w:rsidR="0050105A" w:rsidRDefault="0050105A" w:rsidP="00C51D7E">
      <w:pPr>
        <w:jc w:val="right"/>
        <w:rPr>
          <w:rFonts w:ascii="Century Gothic" w:hAnsi="Century Gothic"/>
          <w:color w:val="000080"/>
        </w:rPr>
      </w:pPr>
    </w:p>
    <w:p w:rsidR="0050105A" w:rsidRDefault="0050105A" w:rsidP="00C51D7E">
      <w:pPr>
        <w:rPr>
          <w:rFonts w:ascii="Arial" w:hAnsi="Arial" w:cs="Arial"/>
        </w:rPr>
      </w:pPr>
    </w:p>
    <w:p w:rsidR="0050105A" w:rsidRDefault="0050105A" w:rsidP="00C51D7E">
      <w:pPr>
        <w:jc w:val="right"/>
        <w:rPr>
          <w:rFonts w:ascii="Arial" w:hAnsi="Arial" w:cs="Arial"/>
          <w:sz w:val="52"/>
        </w:rPr>
      </w:pPr>
    </w:p>
    <w:p w:rsidR="0050105A" w:rsidRPr="00C51D7E" w:rsidRDefault="0050105A" w:rsidP="00C51D7E">
      <w:pPr>
        <w:jc w:val="right"/>
        <w:rPr>
          <w:rFonts w:ascii="Arial" w:hAnsi="Arial" w:cs="Arial"/>
          <w:sz w:val="52"/>
          <w:lang w:val="de-AT"/>
        </w:rPr>
      </w:pPr>
      <w:r w:rsidRPr="00C51D7E">
        <w:rPr>
          <w:rFonts w:ascii="Arial" w:hAnsi="Arial" w:cs="Arial"/>
          <w:sz w:val="52"/>
          <w:lang w:val="de-AT"/>
        </w:rPr>
        <w:t xml:space="preserve">Telefontraining – Spanisch </w:t>
      </w:r>
    </w:p>
    <w:p w:rsidR="0050105A" w:rsidRPr="00C51D7E" w:rsidRDefault="0050105A" w:rsidP="00C51D7E">
      <w:pPr>
        <w:rPr>
          <w:rFonts w:ascii="Arial" w:hAnsi="Arial" w:cs="Arial"/>
          <w:sz w:val="52"/>
          <w:lang w:val="de-AT"/>
        </w:rPr>
      </w:pPr>
    </w:p>
    <w:p w:rsidR="0050105A" w:rsidRPr="00C51D7E" w:rsidRDefault="0050105A" w:rsidP="00C51D7E">
      <w:pPr>
        <w:jc w:val="right"/>
        <w:rPr>
          <w:sz w:val="28"/>
          <w:lang w:val="de-AT"/>
        </w:rPr>
      </w:pPr>
    </w:p>
    <w:p w:rsidR="0050105A" w:rsidRPr="00C51D7E" w:rsidRDefault="0050105A" w:rsidP="00C51D7E">
      <w:pPr>
        <w:jc w:val="right"/>
        <w:rPr>
          <w:sz w:val="28"/>
          <w:lang w:val="de-AT"/>
        </w:rPr>
      </w:pPr>
    </w:p>
    <w:p w:rsidR="0050105A" w:rsidRDefault="0050105A" w:rsidP="00C51D7E">
      <w:pPr>
        <w:jc w:val="right"/>
        <w:rPr>
          <w:sz w:val="28"/>
        </w:rPr>
      </w:pPr>
      <w:r>
        <w:rPr>
          <w:sz w:val="28"/>
        </w:rPr>
        <w:t>Erstellt von:</w:t>
      </w:r>
    </w:p>
    <w:p w:rsidR="0050105A" w:rsidRPr="00A20CBF" w:rsidRDefault="0050105A" w:rsidP="00C51D7E">
      <w:pPr>
        <w:jc w:val="right"/>
        <w:rPr>
          <w:sz w:val="28"/>
        </w:rPr>
      </w:pPr>
      <w:r w:rsidRPr="00A20CBF">
        <w:rPr>
          <w:sz w:val="28"/>
        </w:rPr>
        <w:t xml:space="preserve"> Dr. Esther Barros</w:t>
      </w:r>
    </w:p>
    <w:p w:rsidR="0050105A" w:rsidRPr="00A20CBF" w:rsidRDefault="0050105A" w:rsidP="00C51D7E">
      <w:pPr>
        <w:jc w:val="right"/>
        <w:rPr>
          <w:sz w:val="28"/>
        </w:rPr>
      </w:pPr>
      <w:r w:rsidRPr="00A20CBF">
        <w:rPr>
          <w:sz w:val="28"/>
        </w:rPr>
        <w:t>August 2011</w:t>
      </w:r>
    </w:p>
    <w:p w:rsidR="0050105A" w:rsidRPr="006F7A74" w:rsidRDefault="0050105A" w:rsidP="006F7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32"/>
          <w:szCs w:val="32"/>
          <w:lang w:val="de-DE"/>
        </w:rPr>
      </w:pPr>
      <w:r>
        <w:rPr>
          <w:rFonts w:ascii="Arial" w:hAnsi="Arial" w:cs="Arial"/>
          <w:b/>
          <w:i/>
          <w:sz w:val="32"/>
          <w:szCs w:val="32"/>
          <w:lang w:val="de-DE"/>
        </w:rPr>
        <w:br w:type="page"/>
      </w:r>
      <w:r w:rsidRPr="006F7A74">
        <w:rPr>
          <w:rFonts w:ascii="Arial" w:hAnsi="Arial" w:cs="Arial"/>
          <w:b/>
          <w:i/>
          <w:sz w:val="32"/>
          <w:szCs w:val="32"/>
          <w:lang w:val="de-DE"/>
        </w:rPr>
        <w:t>Telefontraining Spanisch</w:t>
      </w:r>
    </w:p>
    <w:p w:rsidR="0050105A" w:rsidRPr="00006BFA" w:rsidRDefault="0050105A" w:rsidP="00006BFA">
      <w:pPr>
        <w:jc w:val="right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Página</w:t>
      </w:r>
    </w:p>
    <w:p w:rsidR="0050105A" w:rsidRDefault="0050105A" w:rsidP="00006BFA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¿Cómo llamar por teléfono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B15260">
        <w:rPr>
          <w:rFonts w:ascii="Arial" w:hAnsi="Arial" w:cs="Arial"/>
          <w:color w:val="000000"/>
          <w:sz w:val="28"/>
          <w:szCs w:val="28"/>
        </w:rPr>
        <w:t xml:space="preserve">a </w:t>
      </w:r>
      <w:r w:rsidRPr="00006BFA">
        <w:rPr>
          <w:rFonts w:ascii="Arial" w:hAnsi="Arial" w:cs="Arial"/>
          <w:sz w:val="28"/>
          <w:szCs w:val="28"/>
        </w:rPr>
        <w:t>un país hispanohablante?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  <w:t>2</w:t>
      </w:r>
    </w:p>
    <w:p w:rsidR="0050105A" w:rsidRDefault="0050105A" w:rsidP="00006BFA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¿Cómo indicar el número de teléfono de tu empresa?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</w:p>
    <w:p w:rsidR="0050105A" w:rsidRPr="000029FD" w:rsidRDefault="0050105A" w:rsidP="000029F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Llamar a una empresa de simulación hispanohablante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029FD">
        <w:rPr>
          <w:rFonts w:ascii="Arial" w:hAnsi="Arial" w:cs="Arial"/>
          <w:sz w:val="28"/>
          <w:szCs w:val="28"/>
        </w:rPr>
        <w:t>3</w:t>
      </w:r>
    </w:p>
    <w:p w:rsidR="0050105A" w:rsidRDefault="0050105A" w:rsidP="00D0432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Fraseología para llamar por teléfono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</w:p>
    <w:p w:rsidR="0050105A" w:rsidRDefault="0050105A" w:rsidP="00B16E1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Problemas técnicos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</w:t>
      </w:r>
    </w:p>
    <w:p w:rsidR="0050105A" w:rsidRDefault="0050105A" w:rsidP="003D7DE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Herramientas para telefonear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</w:t>
      </w:r>
    </w:p>
    <w:p w:rsidR="0050105A" w:rsidRDefault="0050105A" w:rsidP="003D7DE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Técnicas de marketing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</w:t>
      </w:r>
    </w:p>
    <w:p w:rsidR="0050105A" w:rsidRDefault="0050105A" w:rsidP="003D7DE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Llamar para hacer una petición y / o reclamación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</w:t>
      </w:r>
    </w:p>
    <w:p w:rsidR="0050105A" w:rsidRPr="00682C9E" w:rsidRDefault="0050105A" w:rsidP="00682C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Dejar un mensaje en el contestador de una empresa</w:t>
      </w:r>
      <w:r>
        <w:rPr>
          <w:rFonts w:ascii="Arial" w:hAnsi="Arial" w:cs="Arial"/>
          <w:sz w:val="28"/>
          <w:szCs w:val="28"/>
        </w:rPr>
        <w:tab/>
        <w:t xml:space="preserve">        10</w:t>
      </w:r>
    </w:p>
    <w:p w:rsidR="0050105A" w:rsidRPr="00BB707F" w:rsidRDefault="0050105A" w:rsidP="00BB707F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 </w:t>
      </w:r>
      <w:r w:rsidRPr="00BB707F">
        <w:rPr>
          <w:rFonts w:ascii="Arial" w:hAnsi="Arial" w:cs="Arial"/>
          <w:sz w:val="28"/>
          <w:szCs w:val="28"/>
        </w:rPr>
        <w:t>Mensaje del contestador automático de tu empresa</w:t>
      </w:r>
      <w:r>
        <w:rPr>
          <w:rFonts w:ascii="Arial" w:hAnsi="Arial" w:cs="Arial"/>
          <w:sz w:val="28"/>
          <w:szCs w:val="28"/>
        </w:rPr>
        <w:tab/>
        <w:t xml:space="preserve">        10</w:t>
      </w:r>
    </w:p>
    <w:p w:rsidR="0050105A" w:rsidRPr="00BB707F" w:rsidRDefault="0050105A" w:rsidP="00BB707F">
      <w:pPr>
        <w:ind w:left="360"/>
        <w:rPr>
          <w:rFonts w:ascii="Arial" w:hAnsi="Arial" w:cs="Arial"/>
          <w:sz w:val="28"/>
          <w:szCs w:val="28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Default="0050105A">
      <w:pPr>
        <w:rPr>
          <w:rFonts w:ascii="Arial" w:hAnsi="Arial" w:cs="Arial"/>
          <w:sz w:val="24"/>
          <w:szCs w:val="24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Default="0050105A">
      <w:pPr>
        <w:rPr>
          <w:rFonts w:ascii="Arial" w:hAnsi="Arial" w:cs="Arial"/>
          <w:sz w:val="24"/>
          <w:szCs w:val="24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Pr="00006BFA" w:rsidRDefault="0050105A">
      <w:pPr>
        <w:rPr>
          <w:rFonts w:ascii="Arial" w:hAnsi="Arial" w:cs="Arial"/>
          <w:sz w:val="24"/>
          <w:szCs w:val="24"/>
        </w:rPr>
      </w:pPr>
    </w:p>
    <w:p w:rsidR="0050105A" w:rsidRPr="00C700EC" w:rsidRDefault="0050105A" w:rsidP="00C700E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C700EC">
        <w:rPr>
          <w:rFonts w:ascii="Arial" w:hAnsi="Arial" w:cs="Arial"/>
          <w:b/>
          <w:sz w:val="28"/>
          <w:szCs w:val="28"/>
        </w:rPr>
        <w:t xml:space="preserve">¿Cómo llamar por </w:t>
      </w:r>
      <w:r>
        <w:rPr>
          <w:rFonts w:ascii="Arial" w:hAnsi="Arial" w:cs="Arial"/>
          <w:b/>
          <w:sz w:val="28"/>
          <w:szCs w:val="28"/>
        </w:rPr>
        <w:t xml:space="preserve">teléfono </w:t>
      </w:r>
      <w:r w:rsidRPr="00B15260">
        <w:rPr>
          <w:rFonts w:ascii="Arial" w:hAnsi="Arial" w:cs="Arial"/>
          <w:b/>
          <w:color w:val="000000"/>
          <w:sz w:val="28"/>
          <w:szCs w:val="28"/>
        </w:rPr>
        <w:t>a</w:t>
      </w:r>
      <w:r w:rsidRPr="00C700EC">
        <w:rPr>
          <w:rFonts w:ascii="Arial" w:hAnsi="Arial" w:cs="Arial"/>
          <w:b/>
          <w:sz w:val="28"/>
          <w:szCs w:val="28"/>
        </w:rPr>
        <w:t xml:space="preserve"> un país hispanohablante?</w:t>
      </w:r>
    </w:p>
    <w:p w:rsidR="0050105A" w:rsidRDefault="0050105A" w:rsidP="00597E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llamar por teléfono a un país extranjero tienes que marcar el </w:t>
      </w:r>
      <w:r w:rsidRPr="00597E61">
        <w:rPr>
          <w:rFonts w:ascii="Arial" w:hAnsi="Arial" w:cs="Arial"/>
          <w:b/>
          <w:sz w:val="24"/>
          <w:szCs w:val="24"/>
        </w:rPr>
        <w:t>prefijo internacional</w:t>
      </w:r>
      <w:r>
        <w:rPr>
          <w:rFonts w:ascii="Arial" w:hAnsi="Arial" w:cs="Arial"/>
          <w:sz w:val="24"/>
          <w:szCs w:val="24"/>
        </w:rPr>
        <w:t xml:space="preserve"> que suele ser el 00. Normalmente se representa como +.</w:t>
      </w:r>
    </w:p>
    <w:p w:rsidR="0050105A" w:rsidRPr="00630F79" w:rsidRDefault="0050105A" w:rsidP="00597E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Posteriormente hay que marcar el </w:t>
      </w:r>
      <w:r>
        <w:rPr>
          <w:rFonts w:ascii="Arial" w:hAnsi="Arial" w:cs="Arial"/>
          <w:b/>
          <w:sz w:val="24"/>
          <w:szCs w:val="24"/>
        </w:rPr>
        <w:t xml:space="preserve">prefijo </w:t>
      </w:r>
      <w:r w:rsidRPr="00597E61">
        <w:rPr>
          <w:rFonts w:ascii="Arial" w:hAnsi="Arial" w:cs="Arial"/>
          <w:b/>
          <w:sz w:val="24"/>
          <w:szCs w:val="24"/>
        </w:rPr>
        <w:t>nacional</w:t>
      </w:r>
      <w:r>
        <w:rPr>
          <w:rFonts w:ascii="Arial" w:hAnsi="Arial" w:cs="Arial"/>
          <w:b/>
          <w:sz w:val="24"/>
          <w:szCs w:val="24"/>
        </w:rPr>
        <w:t xml:space="preserve"> del país</w:t>
      </w:r>
      <w:r>
        <w:rPr>
          <w:rFonts w:ascii="Arial" w:hAnsi="Arial" w:cs="Arial"/>
          <w:sz w:val="24"/>
          <w:szCs w:val="24"/>
        </w:rPr>
        <w:t xml:space="preserve">. En esta dirección de correo electrónico podrás encontrar el número del país que buscas: </w:t>
      </w:r>
    </w:p>
    <w:p w:rsidR="0050105A" w:rsidRPr="00630F79" w:rsidRDefault="0050105A" w:rsidP="00597E61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Pr="00630F79">
          <w:rPr>
            <w:rStyle w:val="Hyperlink"/>
            <w:rFonts w:ascii="Arial" w:hAnsi="Arial" w:cs="Arial"/>
            <w:sz w:val="24"/>
            <w:szCs w:val="24"/>
          </w:rPr>
          <w:t>http://es.wikipedia.org/wiki/Anexo:Prefijos_telef%C3%B3nicos_internacionales</w:t>
        </w:r>
      </w:hyperlink>
    </w:p>
    <w:p w:rsidR="0050105A" w:rsidRPr="00630F79" w:rsidRDefault="0050105A" w:rsidP="00597E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necesitas el </w:t>
      </w:r>
      <w:r w:rsidRPr="00C919DE">
        <w:rPr>
          <w:rFonts w:ascii="Arial" w:hAnsi="Arial" w:cs="Arial"/>
          <w:b/>
          <w:sz w:val="24"/>
          <w:szCs w:val="24"/>
        </w:rPr>
        <w:t>prefijo regional</w:t>
      </w:r>
      <w:r>
        <w:rPr>
          <w:rFonts w:ascii="Arial" w:hAnsi="Arial" w:cs="Arial"/>
          <w:sz w:val="24"/>
          <w:szCs w:val="24"/>
        </w:rPr>
        <w:t>. Las ciudades grandes como Madrid o Barcelona tienen un prefijo corto de dos dígitos (91, 93), y las ciudades medianas o más pequeñas tienen tres dígitos. Aquí tienes la lista de los prefijos</w:t>
      </w:r>
      <w:r w:rsidRPr="00630F79">
        <w:rPr>
          <w:rFonts w:ascii="Arial" w:hAnsi="Arial" w:cs="Arial"/>
          <w:sz w:val="24"/>
          <w:szCs w:val="24"/>
        </w:rPr>
        <w:t xml:space="preserve"> españoles</w:t>
      </w:r>
      <w:r>
        <w:rPr>
          <w:rFonts w:ascii="Arial" w:hAnsi="Arial" w:cs="Arial"/>
          <w:sz w:val="24"/>
          <w:szCs w:val="24"/>
        </w:rPr>
        <w:t>:</w:t>
      </w:r>
    </w:p>
    <w:p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Pr="00630F79">
          <w:rPr>
            <w:rStyle w:val="Hyperlink"/>
            <w:rFonts w:ascii="Arial" w:hAnsi="Arial" w:cs="Arial"/>
            <w:sz w:val="24"/>
            <w:szCs w:val="24"/>
          </w:rPr>
          <w:t>http://www.valledelkas.com/prefijos-telefonicos.asp</w:t>
        </w:r>
      </w:hyperlink>
    </w:p>
    <w:p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 España hay que marcar el prefijo regional para llamar dentro de la misma ciudad también (llamadas urbanas). El primer número empieza siempre por 9.</w:t>
      </w:r>
    </w:p>
    <w:p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Posteriormente se añade el </w:t>
      </w:r>
      <w:r w:rsidRPr="003F3208">
        <w:rPr>
          <w:rFonts w:ascii="Arial" w:hAnsi="Arial" w:cs="Arial"/>
          <w:b/>
          <w:sz w:val="24"/>
          <w:szCs w:val="24"/>
        </w:rPr>
        <w:t>número de teléfono</w:t>
      </w:r>
      <w:r>
        <w:rPr>
          <w:rFonts w:ascii="Arial" w:hAnsi="Arial" w:cs="Arial"/>
          <w:sz w:val="24"/>
          <w:szCs w:val="24"/>
        </w:rPr>
        <w:t xml:space="preserve"> al que se desea llamar. Normalmente son 7 números si el prefijo es corto y 6 si el prefijo es largo. Al final, todas las ciudades tienen 9 números. </w:t>
      </w:r>
    </w:p>
    <w:p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9.45pt;margin-top:14.95pt;width:23.95pt;height:15.75pt;flip:x;z-index:251650560" o:connectortype="straight">
            <v:stroke endarrow="block"/>
          </v:shape>
        </w:pict>
      </w:r>
      <w:r>
        <w:rPr>
          <w:noProof/>
          <w:lang w:val="de-AT" w:eastAsia="de-AT"/>
        </w:rPr>
        <w:pict>
          <v:shape id="_x0000_s1028" type="#_x0000_t32" style="position:absolute;left:0;text-align:left;margin-left:133.9pt;margin-top:14.95pt;width:0;height:14.25pt;z-index:251648512" o:connectortype="straight">
            <v:stroke endarrow="block"/>
          </v:shape>
        </w:pict>
      </w:r>
      <w:r>
        <w:rPr>
          <w:noProof/>
          <w:lang w:val="de-AT" w:eastAsia="de-AT"/>
        </w:rPr>
        <w:pict>
          <v:shape id="_x0000_s1029" type="#_x0000_t32" style="position:absolute;left:0;text-align:left;margin-left:103.9pt;margin-top:14.95pt;width:8.25pt;height:9pt;z-index:251647488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t xml:space="preserve">prefijo internacional    prefijo nacional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número de teléfono</w:t>
      </w:r>
    </w:p>
    <w:p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0" type="#_x0000_t32" style="position:absolute;left:0;text-align:left;margin-left:152.65pt;margin-top:20.6pt;width:12.75pt;height:9pt;flip:x y;z-index:251649536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00 34 983  287654</w:t>
      </w:r>
    </w:p>
    <w:p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Prefijo regional</w:t>
      </w:r>
    </w:p>
    <w:p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Cada departamento de la empresa de simulación tiene su propia extensión.</w:t>
      </w:r>
    </w:p>
    <w:p w:rsidR="0050105A" w:rsidRPr="00C700EC" w:rsidRDefault="0050105A" w:rsidP="00C700E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C700EC">
        <w:rPr>
          <w:rFonts w:ascii="Arial" w:hAnsi="Arial" w:cs="Arial"/>
          <w:b/>
          <w:sz w:val="28"/>
          <w:szCs w:val="28"/>
        </w:rPr>
        <w:t>¿Cómo indicar el número de teléfono de tu empresa?</w:t>
      </w:r>
    </w:p>
    <w:p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Ahora tienes que dar el número de teléfono de tu empresa a otra empresa de simulación española. Sigue los siguientes pasos: </w:t>
      </w:r>
    </w:p>
    <w:p w:rsidR="0050105A" w:rsidRDefault="0050105A" w:rsidP="00EC0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Prefijo internacional: </w:t>
      </w:r>
    </w:p>
    <w:p w:rsidR="0050105A" w:rsidRDefault="0050105A" w:rsidP="00EC0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Prefijo nacional: </w:t>
      </w:r>
    </w:p>
    <w:p w:rsidR="0050105A" w:rsidRDefault="0050105A" w:rsidP="00EC0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Prefijo regional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: </w:t>
      </w:r>
    </w:p>
    <w:p w:rsidR="0050105A" w:rsidRDefault="0050105A" w:rsidP="00EC0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de teléfono: </w:t>
      </w:r>
    </w:p>
    <w:p w:rsidR="0050105A" w:rsidRPr="00630F79" w:rsidRDefault="0050105A" w:rsidP="00EC0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También puedes hablar por Skype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u ooVoo</w:t>
      </w:r>
      <w:r>
        <w:rPr>
          <w:rStyle w:val="FootnoteReference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para mantener una videoconferencia gratis e incluso mandar documentos o mostrar productos a través de la cámara web durante la conversación.</w:t>
      </w:r>
    </w:p>
    <w:p w:rsidR="0050105A" w:rsidRPr="00C700EC" w:rsidRDefault="0050105A" w:rsidP="00C700E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C700EC">
        <w:rPr>
          <w:rFonts w:ascii="Arial" w:hAnsi="Arial" w:cs="Arial"/>
          <w:b/>
          <w:sz w:val="28"/>
          <w:szCs w:val="28"/>
        </w:rPr>
        <w:t xml:space="preserve">Llamar a una </w:t>
      </w:r>
      <w:r>
        <w:rPr>
          <w:rFonts w:ascii="Arial" w:hAnsi="Arial" w:cs="Arial"/>
          <w:b/>
          <w:sz w:val="28"/>
          <w:szCs w:val="28"/>
        </w:rPr>
        <w:t>empresa de simulación</w:t>
      </w:r>
      <w:r w:rsidRPr="00C700EC">
        <w:rPr>
          <w:rFonts w:ascii="Arial" w:hAnsi="Arial" w:cs="Arial"/>
          <w:b/>
          <w:sz w:val="28"/>
          <w:szCs w:val="28"/>
        </w:rPr>
        <w:t xml:space="preserve"> hispanohablante</w:t>
      </w:r>
    </w:p>
    <w:p w:rsidR="0050105A" w:rsidRDefault="0050105A" w:rsidP="00C700EC">
      <w:pPr>
        <w:ind w:left="714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C700EC">
      <w:pPr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2660F4">
        <w:rPr>
          <w:rFonts w:ascii="Arial" w:hAnsi="Arial" w:cs="Arial"/>
          <w:b/>
          <w:sz w:val="24"/>
          <w:szCs w:val="24"/>
        </w:rPr>
        <w:t>primer paso</w:t>
      </w:r>
      <w:r>
        <w:rPr>
          <w:rFonts w:ascii="Arial" w:hAnsi="Arial" w:cs="Arial"/>
          <w:sz w:val="24"/>
          <w:szCs w:val="24"/>
        </w:rPr>
        <w:t xml:space="preserve">, antes de llamar a una empresa de simulación, es preparar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>la conversación. Primero</w:t>
        </w:r>
      </w:smartTag>
      <w:r>
        <w:rPr>
          <w:rFonts w:ascii="Arial" w:hAnsi="Arial" w:cs="Arial"/>
          <w:sz w:val="24"/>
          <w:szCs w:val="24"/>
        </w:rPr>
        <w:t xml:space="preserve"> reflexiona sobre los siguientes puntos: </w:t>
      </w:r>
    </w:p>
    <w:p w:rsidR="0050105A" w:rsidRDefault="0050105A" w:rsidP="0035686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 quién quieres hablar?</w:t>
      </w:r>
    </w:p>
    <w:p w:rsidR="0050105A" w:rsidRDefault="0050105A" w:rsidP="0035686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departamento está la persona?</w:t>
      </w:r>
    </w:p>
    <w:p w:rsidR="0050105A" w:rsidRPr="00682C9E" w:rsidRDefault="0050105A" w:rsidP="00682C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y cuándo vas a presentarte?</w:t>
      </w:r>
    </w:p>
    <w:p w:rsidR="0050105A" w:rsidRDefault="0050105A" w:rsidP="002660F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2660F4">
        <w:rPr>
          <w:rFonts w:ascii="Arial" w:hAnsi="Arial" w:cs="Arial"/>
          <w:b/>
          <w:sz w:val="24"/>
          <w:szCs w:val="24"/>
        </w:rPr>
        <w:t>segundo paso</w:t>
      </w:r>
      <w:r>
        <w:rPr>
          <w:rFonts w:ascii="Arial" w:hAnsi="Arial" w:cs="Arial"/>
          <w:sz w:val="24"/>
          <w:szCs w:val="24"/>
        </w:rPr>
        <w:t xml:space="preserve"> es ver cómo transcurre una conversación telefónica en España. Lee la siguiente conversación y relaciona las partes con la fraseología: </w:t>
      </w:r>
    </w:p>
    <w:p w:rsidR="0050105A" w:rsidRDefault="0050105A" w:rsidP="0020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Identificación de la persona que llama</w:t>
      </w:r>
    </w:p>
    <w:p w:rsidR="0050105A" w:rsidRDefault="0050105A" w:rsidP="0020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Preguntar quién llama</w:t>
      </w:r>
    </w:p>
    <w:p w:rsidR="0050105A" w:rsidRDefault="0050105A" w:rsidP="0020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Pasar una llamada</w:t>
      </w:r>
    </w:p>
    <w:p w:rsidR="0050105A" w:rsidRDefault="0050105A" w:rsidP="0020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Saludo e identificación de la empresa a la que llamas</w:t>
      </w:r>
    </w:p>
    <w:p w:rsidR="0050105A" w:rsidRDefault="0050105A" w:rsidP="0020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Preguntar por la persona con la que quieres hablar</w:t>
      </w:r>
    </w:p>
    <w:p w:rsidR="0050105A" w:rsidRDefault="0050105A" w:rsidP="00356867">
      <w:pPr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356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□ + Empresa de simulación Alinar. Buenos días.</w:t>
      </w:r>
    </w:p>
    <w:p w:rsidR="0050105A" w:rsidRPr="002058B0" w:rsidRDefault="0050105A" w:rsidP="002058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□ - </w:t>
      </w:r>
      <w:r w:rsidRPr="002058B0">
        <w:rPr>
          <w:rFonts w:ascii="Arial" w:hAnsi="Arial" w:cs="Arial"/>
          <w:sz w:val="24"/>
          <w:szCs w:val="24"/>
        </w:rPr>
        <w:t xml:space="preserve">Buenos días, ¿puedo hablar, por favor, con </w:t>
      </w:r>
      <w:smartTag w:uri="urn:schemas-microsoft-com:office:smarttags" w:element="PersonName">
        <w:smartTagPr>
          <w:attr w:name="ProductID" w:val="la señal. Gracias."/>
        </w:smartTagPr>
        <w:r w:rsidRPr="002058B0">
          <w:rPr>
            <w:rFonts w:ascii="Arial" w:hAnsi="Arial" w:cs="Arial"/>
            <w:sz w:val="24"/>
            <w:szCs w:val="24"/>
          </w:rPr>
          <w:t>la Sra. García</w:t>
        </w:r>
      </w:smartTag>
      <w:r w:rsidRPr="002058B0">
        <w:rPr>
          <w:rFonts w:ascii="Arial" w:hAnsi="Arial" w:cs="Arial"/>
          <w:sz w:val="24"/>
          <w:szCs w:val="24"/>
        </w:rPr>
        <w:t>?</w:t>
      </w:r>
    </w:p>
    <w:p w:rsidR="0050105A" w:rsidRDefault="0050105A" w:rsidP="002660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□ + Sí. ¿De parte de quién?</w:t>
      </w:r>
    </w:p>
    <w:p w:rsidR="0050105A" w:rsidRPr="002058B0" w:rsidRDefault="0050105A" w:rsidP="002058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□ - </w:t>
      </w:r>
      <w:r w:rsidRPr="002058B0">
        <w:rPr>
          <w:rFonts w:ascii="Arial" w:hAnsi="Arial" w:cs="Arial"/>
          <w:sz w:val="24"/>
          <w:szCs w:val="24"/>
        </w:rPr>
        <w:t>Soy Klaus Müller de la empresa de simulación Blaue Donau.</w:t>
      </w:r>
    </w:p>
    <w:p w:rsidR="0050105A" w:rsidRDefault="0050105A" w:rsidP="002660F4">
      <w:pPr>
        <w:pStyle w:val="ListParagraph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□ + Un momento, por favor.</w:t>
      </w:r>
    </w:p>
    <w:p w:rsidR="0050105A" w:rsidRDefault="0050105A" w:rsidP="002660F4">
      <w:pPr>
        <w:pStyle w:val="ListParagraph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C700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te ha llamado la atención?</w:t>
      </w:r>
    </w:p>
    <w:p w:rsidR="0050105A" w:rsidRDefault="0050105A" w:rsidP="00C700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diferente en tu país?</w:t>
      </w:r>
    </w:p>
    <w:p w:rsidR="0050105A" w:rsidRPr="00C700EC" w:rsidRDefault="0050105A" w:rsidP="00C700E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700EC">
        <w:rPr>
          <w:rFonts w:ascii="Arial" w:hAnsi="Arial" w:cs="Arial"/>
          <w:sz w:val="24"/>
          <w:szCs w:val="24"/>
        </w:rPr>
        <w:tab/>
      </w:r>
    </w:p>
    <w:p w:rsidR="0050105A" w:rsidRDefault="0050105A" w:rsidP="00C700EC">
      <w:pPr>
        <w:pStyle w:val="ListParagraph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puedes ver en español, solamente te presentas cuando te preguntan</w:t>
      </w:r>
      <w:r>
        <w:rPr>
          <w:rStyle w:val="FootnoteReference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. Se trata de una diferencia cultural con tu país.</w:t>
      </w:r>
    </w:p>
    <w:p w:rsidR="0050105A" w:rsidRDefault="0050105A" w:rsidP="00C700EC">
      <w:pPr>
        <w:pStyle w:val="ListParagraph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C700EC">
      <w:pPr>
        <w:pStyle w:val="ListParagraph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busca una empresa española o argentina con la que tienes que hablar por teléfono y </w:t>
      </w:r>
      <w:r w:rsidRPr="00846620">
        <w:rPr>
          <w:rFonts w:ascii="Arial" w:hAnsi="Arial" w:cs="Arial"/>
          <w:sz w:val="24"/>
          <w:szCs w:val="24"/>
          <w:u w:val="single"/>
        </w:rPr>
        <w:t>simula este diálogo</w:t>
      </w:r>
      <w:r>
        <w:rPr>
          <w:rFonts w:ascii="Arial" w:hAnsi="Arial" w:cs="Arial"/>
          <w:sz w:val="24"/>
          <w:szCs w:val="24"/>
        </w:rPr>
        <w:t xml:space="preserve"> con tu compañero/a con los datos de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>la empresa. Para</w:t>
        </w:r>
      </w:smartTag>
      <w:r>
        <w:rPr>
          <w:rFonts w:ascii="Arial" w:hAnsi="Arial" w:cs="Arial"/>
          <w:sz w:val="24"/>
          <w:szCs w:val="24"/>
        </w:rPr>
        <w:t xml:space="preserve"> ello puedes usar los datos del apartado </w:t>
      </w:r>
      <w:r w:rsidRPr="00846620">
        <w:rPr>
          <w:rFonts w:ascii="Arial" w:hAnsi="Arial" w:cs="Arial"/>
          <w:b/>
          <w:sz w:val="24"/>
          <w:szCs w:val="24"/>
        </w:rPr>
        <w:t>primer paso</w:t>
      </w:r>
      <w:r>
        <w:rPr>
          <w:rFonts w:ascii="Arial" w:hAnsi="Arial" w:cs="Arial"/>
          <w:sz w:val="24"/>
          <w:szCs w:val="24"/>
        </w:rPr>
        <w:t>.</w:t>
      </w:r>
    </w:p>
    <w:p w:rsidR="0050105A" w:rsidRDefault="0050105A" w:rsidP="002660F4">
      <w:pPr>
        <w:pStyle w:val="ListParagraph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2660F4">
      <w:pPr>
        <w:pStyle w:val="ListParagraph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0105A" w:rsidRPr="00846620" w:rsidRDefault="0050105A" w:rsidP="00846620">
      <w:pPr>
        <w:jc w:val="both"/>
        <w:rPr>
          <w:rFonts w:ascii="Arial" w:hAnsi="Arial" w:cs="Arial"/>
          <w:sz w:val="24"/>
          <w:szCs w:val="24"/>
        </w:rPr>
      </w:pPr>
    </w:p>
    <w:p w:rsidR="0050105A" w:rsidRPr="00C700EC" w:rsidRDefault="0050105A" w:rsidP="00C700E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Fraseología para llamar por</w:t>
      </w:r>
      <w:r w:rsidRPr="00C700EC">
        <w:rPr>
          <w:rFonts w:ascii="Arial" w:hAnsi="Arial" w:cs="Arial"/>
          <w:b/>
          <w:sz w:val="28"/>
          <w:szCs w:val="28"/>
        </w:rPr>
        <w:t xml:space="preserve"> teléfono</w:t>
      </w:r>
    </w:p>
    <w:p w:rsidR="0050105A" w:rsidRDefault="0050105A" w:rsidP="002660F4">
      <w:pPr>
        <w:pStyle w:val="ListParagraph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65438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654382">
        <w:rPr>
          <w:rFonts w:ascii="Arial" w:hAnsi="Arial" w:cs="Arial"/>
          <w:b/>
          <w:sz w:val="24"/>
          <w:szCs w:val="24"/>
        </w:rPr>
        <w:t>Partes de la conve</w:t>
      </w:r>
      <w:r>
        <w:rPr>
          <w:rFonts w:ascii="Arial" w:hAnsi="Arial" w:cs="Arial"/>
          <w:b/>
          <w:sz w:val="24"/>
          <w:szCs w:val="24"/>
        </w:rPr>
        <w:t>rsación fijas</w:t>
      </w:r>
      <w:r w:rsidRPr="00654382">
        <w:rPr>
          <w:rFonts w:ascii="Arial" w:hAnsi="Arial" w:cs="Arial"/>
          <w:b/>
          <w:sz w:val="24"/>
          <w:szCs w:val="24"/>
        </w:rPr>
        <w:t>:</w:t>
      </w:r>
    </w:p>
    <w:p w:rsidR="0050105A" w:rsidRDefault="0050105A" w:rsidP="0065438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 que llama (LL)</w:t>
      </w:r>
    </w:p>
    <w:p w:rsidR="0050105A" w:rsidRPr="00654382" w:rsidRDefault="0050105A" w:rsidP="0065438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Receptor de la llamada (R)</w:t>
      </w:r>
    </w:p>
    <w:p w:rsidR="0050105A" w:rsidRDefault="0050105A" w:rsidP="0065438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1" type="#_x0000_t61" style="position:absolute;left:0;text-align:left;margin-left:370.5pt;margin-top:9.1pt;width:127.05pt;height:18.15pt;z-index:251651584" adj="-247,33441">
            <v:textbox>
              <w:txbxContent>
                <w:p w:rsidR="0050105A" w:rsidRPr="00BE1DB2" w:rsidRDefault="0050105A" w:rsidP="00BE1DB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 w:rsidRPr="00BE1DB2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Saludo e identificación</w:t>
                  </w:r>
                </w:p>
              </w:txbxContent>
            </v:textbox>
          </v:shape>
        </w:pict>
      </w:r>
    </w:p>
    <w:p w:rsidR="0050105A" w:rsidRPr="00BE1DB2" w:rsidRDefault="0050105A" w:rsidP="006D39A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atender (R) o llamar por</w:t>
      </w:r>
      <w:r w:rsidRPr="00BE1DB2">
        <w:rPr>
          <w:rFonts w:ascii="Arial" w:hAnsi="Arial" w:cs="Arial"/>
          <w:b/>
          <w:sz w:val="24"/>
          <w:szCs w:val="24"/>
        </w:rPr>
        <w:t xml:space="preserve"> teléfono</w:t>
      </w:r>
      <w:r>
        <w:rPr>
          <w:rFonts w:ascii="Arial" w:hAnsi="Arial" w:cs="Arial"/>
          <w:b/>
          <w:sz w:val="24"/>
          <w:szCs w:val="24"/>
        </w:rPr>
        <w:t xml:space="preserve"> (LL)</w:t>
      </w:r>
    </w:p>
    <w:p w:rsidR="0050105A" w:rsidRPr="00BE1DB2" w:rsidRDefault="0050105A" w:rsidP="00BE1DB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E1DB2">
        <w:rPr>
          <w:rFonts w:ascii="Arial" w:hAnsi="Arial" w:cs="Arial"/>
          <w:sz w:val="24"/>
          <w:szCs w:val="24"/>
        </w:rPr>
        <w:t xml:space="preserve">Buenas tardes. Empresa de simulación </w:t>
      </w:r>
      <w:r w:rsidRPr="00BE1DB2">
        <w:rPr>
          <w:rFonts w:ascii="Arial" w:hAnsi="Arial" w:cs="Arial"/>
          <w:i/>
          <w:sz w:val="24"/>
          <w:szCs w:val="24"/>
        </w:rPr>
        <w:t>Viadrina</w:t>
      </w:r>
      <w:r w:rsidRPr="00BE1DB2">
        <w:rPr>
          <w:rFonts w:ascii="Arial" w:hAnsi="Arial" w:cs="Arial"/>
          <w:sz w:val="24"/>
          <w:szCs w:val="24"/>
        </w:rPr>
        <w:t xml:space="preserve">. </w:t>
      </w:r>
    </w:p>
    <w:p w:rsidR="0050105A" w:rsidRDefault="0050105A" w:rsidP="00BE1DB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E1DB2">
        <w:rPr>
          <w:rFonts w:ascii="Arial" w:hAnsi="Arial" w:cs="Arial"/>
          <w:sz w:val="24"/>
          <w:szCs w:val="24"/>
        </w:rPr>
        <w:t xml:space="preserve">Buenos días. Empresa </w:t>
      </w:r>
      <w:r w:rsidRPr="00BE1DB2">
        <w:rPr>
          <w:rFonts w:ascii="Arial" w:hAnsi="Arial" w:cs="Arial"/>
          <w:i/>
          <w:sz w:val="24"/>
          <w:szCs w:val="24"/>
        </w:rPr>
        <w:t>Walter</w:t>
      </w:r>
      <w:r w:rsidRPr="00BE1DB2">
        <w:rPr>
          <w:rFonts w:ascii="Arial" w:hAnsi="Arial" w:cs="Arial"/>
          <w:sz w:val="24"/>
          <w:szCs w:val="24"/>
        </w:rPr>
        <w:t xml:space="preserve">. Le habla </w:t>
      </w:r>
      <w:r w:rsidRPr="00BE1DB2">
        <w:rPr>
          <w:rFonts w:ascii="Arial" w:hAnsi="Arial" w:cs="Arial"/>
          <w:i/>
          <w:sz w:val="24"/>
          <w:szCs w:val="24"/>
        </w:rPr>
        <w:t>María del Mar</w:t>
      </w:r>
      <w:r w:rsidRPr="00BE1DB2">
        <w:rPr>
          <w:rFonts w:ascii="Arial" w:hAnsi="Arial" w:cs="Arial"/>
          <w:sz w:val="24"/>
          <w:szCs w:val="24"/>
        </w:rPr>
        <w:t>.</w:t>
      </w:r>
    </w:p>
    <w:p w:rsidR="0050105A" w:rsidRDefault="0050105A" w:rsidP="00BE1DB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 día. </w:t>
      </w:r>
      <w:r w:rsidRPr="00B92B35">
        <w:rPr>
          <w:rFonts w:ascii="Arial" w:hAnsi="Arial" w:cs="Arial"/>
          <w:i/>
          <w:sz w:val="24"/>
          <w:szCs w:val="24"/>
        </w:rPr>
        <w:t>Aislamientos González</w:t>
      </w:r>
      <w:r>
        <w:rPr>
          <w:rFonts w:ascii="Arial" w:hAnsi="Arial" w:cs="Arial"/>
          <w:sz w:val="24"/>
          <w:szCs w:val="24"/>
        </w:rPr>
        <w:t>. ¿En qué puedo atenderle / ayudarle?</w:t>
      </w:r>
    </w:p>
    <w:p w:rsidR="0050105A" w:rsidRDefault="0050105A" w:rsidP="00B92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B92B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preguntar por la persona con la que quieres hablar</w:t>
      </w:r>
      <w:r>
        <w:rPr>
          <w:rStyle w:val="FootnoteReference"/>
          <w:rFonts w:ascii="Arial" w:hAnsi="Arial"/>
          <w:b/>
          <w:sz w:val="24"/>
          <w:szCs w:val="24"/>
        </w:rPr>
        <w:footnoteReference w:id="5"/>
      </w:r>
      <w:r>
        <w:rPr>
          <w:rFonts w:ascii="Arial" w:hAnsi="Arial" w:cs="Arial"/>
          <w:b/>
          <w:sz w:val="24"/>
          <w:szCs w:val="24"/>
        </w:rPr>
        <w:t xml:space="preserve"> (LL)</w:t>
      </w:r>
    </w:p>
    <w:p w:rsidR="0050105A" w:rsidRPr="00BD14CE" w:rsidRDefault="0050105A" w:rsidP="00BD14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>
          <v:shape id="_x0000_s1032" type="#_x0000_t61" style="position:absolute;left:0;text-align:left;margin-left:355pt;margin-top:2.75pt;width:151.65pt;height:18pt;z-index:251652608" adj="-563,27060">
            <v:textbox>
              <w:txbxContent>
                <w:p w:rsidR="0050105A" w:rsidRPr="00BE1DB2" w:rsidRDefault="0050105A" w:rsidP="00E266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Preguntar por el interlocutor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Buenos días.</w:t>
      </w:r>
      <w:r w:rsidRPr="00BD14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¿Puedo hablar con </w:t>
      </w:r>
      <w:r w:rsidRPr="001F5AF0">
        <w:rPr>
          <w:rFonts w:ascii="Arial" w:hAnsi="Arial" w:cs="Arial"/>
          <w:i/>
          <w:sz w:val="24"/>
          <w:szCs w:val="24"/>
        </w:rPr>
        <w:t>Jaime García</w:t>
      </w:r>
      <w:r>
        <w:rPr>
          <w:rFonts w:ascii="Arial" w:hAnsi="Arial" w:cs="Arial"/>
          <w:sz w:val="24"/>
          <w:szCs w:val="24"/>
        </w:rPr>
        <w:t>, por favor?</w:t>
      </w:r>
    </w:p>
    <w:p w:rsidR="0050105A" w:rsidRPr="00D72371" w:rsidRDefault="0050105A" w:rsidP="00BD14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Buenas tardes. ¿Está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 xml:space="preserve">la señora </w:t>
        </w:r>
        <w:r w:rsidRPr="001F5AF0">
          <w:rPr>
            <w:rFonts w:ascii="Arial" w:hAnsi="Arial" w:cs="Arial"/>
            <w:i/>
            <w:sz w:val="24"/>
            <w:szCs w:val="24"/>
          </w:rPr>
          <w:t>Moral</w:t>
        </w:r>
      </w:smartTag>
      <w:r>
        <w:rPr>
          <w:rFonts w:ascii="Arial" w:hAnsi="Arial" w:cs="Arial"/>
          <w:sz w:val="24"/>
          <w:szCs w:val="24"/>
        </w:rPr>
        <w:t>?</w:t>
      </w:r>
    </w:p>
    <w:p w:rsidR="0050105A" w:rsidRDefault="0050105A" w:rsidP="00D723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105A" w:rsidRDefault="0050105A" w:rsidP="00D723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>
          <v:shape id="_x0000_s1033" type="#_x0000_t61" style="position:absolute;left:0;text-align:left;margin-left:345.9pt;margin-top:5.35pt;width:151.65pt;height:31pt;z-index:251653632" adj="-2471,16897">
            <v:textbox>
              <w:txbxContent>
                <w:p w:rsidR="0050105A" w:rsidRPr="00BE1DB2" w:rsidRDefault="0050105A" w:rsidP="0098101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Pedir identificación de quién llama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szCs w:val="24"/>
        </w:rPr>
        <w:t>Para preguntar quién llama (R)</w:t>
      </w:r>
    </w:p>
    <w:p w:rsidR="0050105A" w:rsidRPr="00E26603" w:rsidRDefault="0050105A" w:rsidP="00D723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6603">
        <w:rPr>
          <w:rFonts w:ascii="Arial" w:hAnsi="Arial" w:cs="Arial"/>
          <w:sz w:val="24"/>
          <w:szCs w:val="24"/>
        </w:rPr>
        <w:t>Sí. ¿De parte de quién?</w:t>
      </w:r>
    </w:p>
    <w:p w:rsidR="0050105A" w:rsidRDefault="0050105A" w:rsidP="00E266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6603">
        <w:rPr>
          <w:rFonts w:ascii="Arial" w:hAnsi="Arial" w:cs="Arial"/>
          <w:sz w:val="24"/>
          <w:szCs w:val="24"/>
        </w:rPr>
        <w:t>Un momento, por favor. ¿Quién habla, por favor?</w:t>
      </w:r>
    </w:p>
    <w:p w:rsidR="0050105A" w:rsidRPr="00C45C8F" w:rsidRDefault="0050105A" w:rsidP="00C45C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 quién tengo el gusto de hablar?</w:t>
      </w:r>
    </w:p>
    <w:p w:rsidR="0050105A" w:rsidRPr="00BD14CE" w:rsidRDefault="0050105A" w:rsidP="00BD14C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105A" w:rsidRPr="00B92B35" w:rsidRDefault="0050105A" w:rsidP="00B92B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>
          <v:shape id="_x0000_s1034" type="#_x0000_t61" style="position:absolute;left:0;text-align:left;margin-left:415.45pt;margin-top:6.8pt;width:86.3pt;height:22.45pt;z-index:251654656" adj="-7233,24919">
            <v:textbox>
              <w:txbxContent>
                <w:p w:rsidR="0050105A" w:rsidRPr="002C5271" w:rsidRDefault="0050105A" w:rsidP="002C527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Identificarse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szCs w:val="24"/>
        </w:rPr>
        <w:t>A la hora de i</w:t>
      </w:r>
      <w:r w:rsidRPr="00B92B35">
        <w:rPr>
          <w:rFonts w:ascii="Arial" w:hAnsi="Arial" w:cs="Arial"/>
          <w:b/>
          <w:sz w:val="24"/>
          <w:szCs w:val="24"/>
        </w:rPr>
        <w:t>dentificarse al te</w:t>
      </w:r>
      <w:r>
        <w:rPr>
          <w:rFonts w:ascii="Arial" w:hAnsi="Arial" w:cs="Arial"/>
          <w:b/>
          <w:sz w:val="24"/>
          <w:szCs w:val="24"/>
        </w:rPr>
        <w:t>léfono (LL)</w:t>
      </w:r>
    </w:p>
    <w:p w:rsidR="0050105A" w:rsidRDefault="0050105A" w:rsidP="00B92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Soy </w:t>
      </w:r>
      <w:r w:rsidRPr="005D3AC2">
        <w:rPr>
          <w:rFonts w:ascii="Arial" w:hAnsi="Arial" w:cs="Arial"/>
          <w:i/>
          <w:sz w:val="24"/>
          <w:szCs w:val="24"/>
        </w:rPr>
        <w:t>Sonia Torres</w:t>
      </w:r>
      <w:r>
        <w:rPr>
          <w:rFonts w:ascii="Arial" w:hAnsi="Arial" w:cs="Arial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 xml:space="preserve">la empresa </w:t>
        </w:r>
        <w:r w:rsidRPr="005D3AC2">
          <w:rPr>
            <w:rFonts w:ascii="Arial" w:hAnsi="Arial" w:cs="Arial"/>
            <w:i/>
            <w:sz w:val="24"/>
            <w:szCs w:val="24"/>
          </w:rPr>
          <w:t>Navitel</w:t>
        </w:r>
        <w:r>
          <w:rPr>
            <w:rFonts w:ascii="Arial" w:hAnsi="Arial" w:cs="Arial"/>
            <w:sz w:val="24"/>
            <w:szCs w:val="24"/>
          </w:rPr>
          <w:t>.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50105A" w:rsidRDefault="0050105A" w:rsidP="00C45C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Habla </w:t>
      </w:r>
      <w:r w:rsidRPr="002C5271">
        <w:rPr>
          <w:rFonts w:ascii="Arial" w:hAnsi="Arial" w:cs="Arial"/>
          <w:i/>
          <w:sz w:val="24"/>
          <w:szCs w:val="24"/>
        </w:rPr>
        <w:t>Maribel Burgos</w:t>
      </w:r>
      <w:r w:rsidRPr="008638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responsable de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 xml:space="preserve">la empresa </w:t>
        </w:r>
        <w:r w:rsidRPr="002C5271">
          <w:rPr>
            <w:rFonts w:ascii="Arial" w:hAnsi="Arial" w:cs="Arial"/>
            <w:i/>
            <w:sz w:val="24"/>
            <w:szCs w:val="24"/>
          </w:rPr>
          <w:t>Prensa.eu</w:t>
        </w:r>
      </w:smartTag>
      <w:r>
        <w:rPr>
          <w:rFonts w:ascii="Arial" w:hAnsi="Arial" w:cs="Arial"/>
          <w:sz w:val="24"/>
          <w:szCs w:val="24"/>
        </w:rPr>
        <w:t>.</w:t>
      </w:r>
    </w:p>
    <w:p w:rsidR="0050105A" w:rsidRDefault="0050105A" w:rsidP="00C45C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6A7">
        <w:rPr>
          <w:rFonts w:ascii="Arial" w:hAnsi="Arial" w:cs="Arial"/>
          <w:sz w:val="24"/>
          <w:szCs w:val="24"/>
        </w:rPr>
        <w:t>Aquí,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A7433">
        <w:rPr>
          <w:rFonts w:ascii="Arial" w:hAnsi="Arial" w:cs="Arial"/>
          <w:i/>
          <w:sz w:val="24"/>
          <w:szCs w:val="24"/>
        </w:rPr>
        <w:t>Paula González</w:t>
      </w:r>
      <w:r>
        <w:rPr>
          <w:rFonts w:ascii="Arial" w:hAnsi="Arial" w:cs="Arial"/>
          <w:sz w:val="24"/>
          <w:szCs w:val="24"/>
        </w:rPr>
        <w:t>. Ya llamé ayer.</w:t>
      </w:r>
    </w:p>
    <w:p w:rsidR="0050105A" w:rsidRDefault="0050105A" w:rsidP="00B92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05A" w:rsidRPr="00654382" w:rsidRDefault="0050105A" w:rsidP="0065438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Partes de la conversación variables:</w:t>
      </w:r>
    </w:p>
    <w:p w:rsidR="0050105A" w:rsidRDefault="0050105A" w:rsidP="00B92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05A" w:rsidRPr="00E26603" w:rsidRDefault="0050105A" w:rsidP="00D723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centralita te conecta con el departamento deseado</w:t>
      </w:r>
    </w:p>
    <w:p w:rsidR="0050105A" w:rsidRDefault="0050105A" w:rsidP="00D723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5" type="#_x0000_t61" style="position:absolute;left:0;text-align:left;margin-left:371.7pt;margin-top:11.05pt;width:130.05pt;height:18.1pt;z-index:251655680" adj="-6154,10263">
            <v:textbox>
              <w:txbxContent>
                <w:p w:rsidR="0050105A" w:rsidRPr="008638DC" w:rsidRDefault="0050105A" w:rsidP="009A63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Pasar una llamada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(Espere) un momento, por favor.</w:t>
      </w:r>
    </w:p>
    <w:p w:rsidR="0050105A" w:rsidRDefault="0050105A" w:rsidP="00D723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le conecto/pongo.</w:t>
      </w:r>
    </w:p>
    <w:p w:rsidR="0050105A" w:rsidRDefault="0050105A" w:rsidP="00D723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paso con el/la señor/a </w:t>
      </w:r>
      <w:r w:rsidRPr="00AE0F20">
        <w:rPr>
          <w:rFonts w:ascii="Arial" w:hAnsi="Arial" w:cs="Arial"/>
          <w:i/>
          <w:sz w:val="24"/>
          <w:szCs w:val="24"/>
        </w:rPr>
        <w:t>Rodríguez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0105A" w:rsidRDefault="0050105A" w:rsidP="0093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05A" w:rsidRPr="00C4033E" w:rsidRDefault="0050105A" w:rsidP="0093079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el interlocutor directamente</w:t>
      </w:r>
      <w:r w:rsidRPr="00C4033E">
        <w:rPr>
          <w:rFonts w:ascii="Arial" w:hAnsi="Arial" w:cs="Arial"/>
          <w:b/>
          <w:sz w:val="24"/>
          <w:szCs w:val="24"/>
        </w:rPr>
        <w:t xml:space="preserve"> responde al teléfono</w:t>
      </w:r>
    </w:p>
    <w:p w:rsidR="0050105A" w:rsidRDefault="0050105A" w:rsidP="00930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6" type="#_x0000_t61" style="position:absolute;left:0;text-align:left;margin-left:389.35pt;margin-top:-.1pt;width:112.4pt;height:18.1pt;z-index:251660800" adj="1499,33772">
            <v:textbox>
              <w:txbxContent>
                <w:p w:rsidR="0050105A" w:rsidRPr="008638DC" w:rsidRDefault="0050105A" w:rsidP="000C1B9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Si preguntan por ti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Sí, soy yo. ¿Quién habla? / ¿Quién es?</w:t>
      </w:r>
    </w:p>
    <w:p w:rsidR="0050105A" w:rsidRDefault="0050105A" w:rsidP="00930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teléfono. ¿Qué puedo hacer por ti/usted?</w:t>
      </w:r>
    </w:p>
    <w:p w:rsidR="0050105A" w:rsidRDefault="0050105A" w:rsidP="00930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Buenas tardes, </w:t>
      </w:r>
      <w:r w:rsidRPr="004810EC">
        <w:rPr>
          <w:rFonts w:ascii="Arial" w:hAnsi="Arial" w:cs="Arial"/>
          <w:i/>
          <w:sz w:val="24"/>
          <w:szCs w:val="24"/>
        </w:rPr>
        <w:t>José</w:t>
      </w:r>
      <w:r>
        <w:rPr>
          <w:rFonts w:ascii="Arial" w:hAnsi="Arial" w:cs="Arial"/>
          <w:sz w:val="24"/>
          <w:szCs w:val="24"/>
        </w:rPr>
        <w:t>. Hace algún tiempo que no tenía noticias de vuestra empresa.</w:t>
      </w:r>
    </w:p>
    <w:p w:rsidR="0050105A" w:rsidRPr="00930791" w:rsidRDefault="0050105A" w:rsidP="00930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Sonia Rubio de Potaso, S.A. Nos conocimos en la feria de Salzburgo el año pasado.</w:t>
      </w:r>
    </w:p>
    <w:p w:rsidR="0050105A" w:rsidRDefault="0050105A" w:rsidP="0054021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05A" w:rsidRPr="00540210" w:rsidRDefault="0050105A" w:rsidP="0054021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el interlocutor no está</w:t>
      </w:r>
    </w:p>
    <w:p w:rsidR="0050105A" w:rsidRDefault="0050105A" w:rsidP="00540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siento. No está. ¿Quiere dejar un mensaje?</w:t>
      </w:r>
    </w:p>
    <w:p w:rsidR="0050105A" w:rsidRDefault="0050105A" w:rsidP="00540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Todavía no ha llegado. ¿Desea llamar más tarde?</w:t>
      </w:r>
    </w:p>
    <w:p w:rsidR="0050105A" w:rsidRPr="00682C9E" w:rsidRDefault="0050105A" w:rsidP="00682C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comunicando. ¿Quiere esperar? </w:t>
      </w:r>
    </w:p>
    <w:p w:rsidR="0050105A" w:rsidRDefault="0050105A" w:rsidP="00B92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05A" w:rsidRPr="002C5271" w:rsidRDefault="0050105A" w:rsidP="002C52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>
          <v:shape id="_x0000_s1037" type="#_x0000_t61" style="position:absolute;left:0;text-align:left;margin-left:386.95pt;margin-top:1.25pt;width:74.7pt;height:18.1pt;z-index:251661824" adj="-5031,16707">
            <v:textbox>
              <w:txbxContent>
                <w:p w:rsidR="0050105A" w:rsidRPr="008638DC" w:rsidRDefault="0050105A" w:rsidP="000C1B9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Reaccionar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szCs w:val="24"/>
        </w:rPr>
        <w:t>Reaccionar cuando el interlocutor no está</w:t>
      </w:r>
    </w:p>
    <w:p w:rsidR="0050105A" w:rsidRDefault="0050105A" w:rsidP="002C5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Gracias. Llamaré más tarde.</w:t>
      </w:r>
    </w:p>
    <w:p w:rsidR="0050105A" w:rsidRDefault="0050105A" w:rsidP="002C5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Dígale, por favor, que ha llamado </w:t>
      </w:r>
      <w:r w:rsidRPr="0089671D">
        <w:rPr>
          <w:rFonts w:ascii="Arial" w:hAnsi="Arial" w:cs="Arial"/>
          <w:i/>
          <w:sz w:val="24"/>
          <w:szCs w:val="24"/>
        </w:rPr>
        <w:t>Klaus Karner</w:t>
      </w:r>
      <w:r>
        <w:rPr>
          <w:rFonts w:ascii="Arial" w:hAnsi="Arial" w:cs="Arial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 xml:space="preserve">la empresa </w:t>
        </w:r>
        <w:r w:rsidRPr="00014198">
          <w:rPr>
            <w:rFonts w:ascii="Arial" w:hAnsi="Arial" w:cs="Arial"/>
            <w:i/>
            <w:sz w:val="24"/>
            <w:szCs w:val="24"/>
          </w:rPr>
          <w:t>Colorado</w:t>
        </w:r>
        <w:r>
          <w:rPr>
            <w:rFonts w:ascii="Arial" w:hAnsi="Arial" w:cs="Arial"/>
            <w:sz w:val="24"/>
            <w:szCs w:val="24"/>
          </w:rPr>
          <w:t>.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50105A" w:rsidRDefault="0050105A" w:rsidP="002F7E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favor, necesito que me devuelva la llamada urgentemente. Mi número es el 00 </w:t>
      </w:r>
      <w:r w:rsidRPr="00E07F69">
        <w:rPr>
          <w:rFonts w:ascii="Arial" w:hAnsi="Arial" w:cs="Arial"/>
          <w:i/>
          <w:sz w:val="24"/>
          <w:szCs w:val="24"/>
        </w:rPr>
        <w:t>34 974 238934</w:t>
      </w:r>
      <w:r>
        <w:rPr>
          <w:rFonts w:ascii="Arial" w:hAnsi="Arial" w:cs="Arial"/>
          <w:sz w:val="24"/>
          <w:szCs w:val="24"/>
        </w:rPr>
        <w:t xml:space="preserve">. Estaré hoy hasta las </w:t>
      </w:r>
      <w:r w:rsidRPr="00E07F69">
        <w:rPr>
          <w:rFonts w:ascii="Arial" w:hAnsi="Arial" w:cs="Arial"/>
          <w:i/>
          <w:sz w:val="24"/>
          <w:szCs w:val="24"/>
        </w:rPr>
        <w:t>15.00</w:t>
      </w:r>
      <w:r>
        <w:rPr>
          <w:rFonts w:ascii="Arial" w:hAnsi="Arial" w:cs="Arial"/>
          <w:sz w:val="24"/>
          <w:szCs w:val="24"/>
        </w:rPr>
        <w:t xml:space="preserve"> en el despacho/la oficina.</w:t>
      </w:r>
    </w:p>
    <w:p w:rsidR="0050105A" w:rsidRPr="002F7E9D" w:rsidRDefault="0050105A" w:rsidP="002F7E9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05A" w:rsidRPr="00930791" w:rsidRDefault="0050105A" w:rsidP="0093079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>
          <v:shape id="_x0000_s1038" type="#_x0000_t61" style="position:absolute;left:0;text-align:left;margin-left:415.05pt;margin-top:-13.7pt;width:92.85pt;height:30.85pt;z-index:251662848" adj="-3722,20725">
            <v:textbox>
              <w:txbxContent>
                <w:p w:rsidR="0050105A" w:rsidRPr="008638DC" w:rsidRDefault="0050105A" w:rsidP="00F70FE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Causa de tu llamada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szCs w:val="24"/>
        </w:rPr>
        <w:t xml:space="preserve">Si el interlocutor </w:t>
      </w:r>
      <w:r w:rsidRPr="00930791">
        <w:rPr>
          <w:rFonts w:ascii="Arial" w:hAnsi="Arial" w:cs="Arial"/>
          <w:b/>
          <w:sz w:val="24"/>
          <w:szCs w:val="24"/>
        </w:rPr>
        <w:t>está</w:t>
      </w:r>
    </w:p>
    <w:p w:rsidR="0050105A" w:rsidRDefault="0050105A" w:rsidP="009307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Hola, </w:t>
      </w:r>
      <w:r w:rsidRPr="00930791">
        <w:rPr>
          <w:rFonts w:ascii="Arial" w:hAnsi="Arial" w:cs="Arial"/>
          <w:i/>
          <w:sz w:val="24"/>
          <w:szCs w:val="24"/>
        </w:rPr>
        <w:t>María</w:t>
      </w:r>
      <w:r>
        <w:rPr>
          <w:rFonts w:ascii="Arial" w:hAnsi="Arial" w:cs="Arial"/>
          <w:sz w:val="24"/>
          <w:szCs w:val="24"/>
        </w:rPr>
        <w:t xml:space="preserve">. Soy </w:t>
      </w:r>
      <w:r w:rsidRPr="00930791">
        <w:rPr>
          <w:rFonts w:ascii="Arial" w:hAnsi="Arial" w:cs="Arial"/>
          <w:i/>
          <w:sz w:val="24"/>
          <w:szCs w:val="24"/>
        </w:rPr>
        <w:t>Katrin</w:t>
      </w:r>
      <w:r>
        <w:rPr>
          <w:rFonts w:ascii="Arial" w:hAnsi="Arial" w:cs="Arial"/>
          <w:sz w:val="24"/>
          <w:szCs w:val="24"/>
        </w:rPr>
        <w:t xml:space="preserve"> de la empresa </w:t>
      </w:r>
      <w:r w:rsidRPr="000C1B92">
        <w:rPr>
          <w:rFonts w:ascii="Arial" w:hAnsi="Arial" w:cs="Arial"/>
          <w:i/>
          <w:sz w:val="24"/>
          <w:szCs w:val="24"/>
        </w:rPr>
        <w:t>Tobogán</w:t>
      </w:r>
      <w:r>
        <w:rPr>
          <w:rFonts w:ascii="Arial" w:hAnsi="Arial" w:cs="Arial"/>
          <w:sz w:val="24"/>
          <w:szCs w:val="24"/>
        </w:rPr>
        <w:t>. Llamaba</w:t>
      </w:r>
      <w:r>
        <w:rPr>
          <w:rStyle w:val="FootnoteReference"/>
          <w:rFonts w:ascii="Arial" w:hAnsi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 xml:space="preserve"> para pediros/les el nuevo catálogo.</w:t>
      </w:r>
    </w:p>
    <w:p w:rsidR="0050105A" w:rsidRDefault="0050105A" w:rsidP="009307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Buenos días. Soy </w:t>
      </w:r>
      <w:r w:rsidRPr="00930791">
        <w:rPr>
          <w:rFonts w:ascii="Arial" w:hAnsi="Arial" w:cs="Arial"/>
          <w:i/>
          <w:sz w:val="24"/>
          <w:szCs w:val="24"/>
        </w:rPr>
        <w:t>Lucas Gruber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B</w:t>
      </w:r>
      <w:r w:rsidRPr="00930791">
        <w:rPr>
          <w:rFonts w:ascii="Arial" w:hAnsi="Arial" w:cs="Arial"/>
          <w:i/>
          <w:sz w:val="24"/>
          <w:szCs w:val="24"/>
        </w:rPr>
        <w:t>anco Mundial</w:t>
      </w:r>
      <w:r>
        <w:rPr>
          <w:rFonts w:ascii="Arial" w:hAnsi="Arial" w:cs="Arial"/>
          <w:i/>
          <w:sz w:val="24"/>
          <w:szCs w:val="24"/>
        </w:rPr>
        <w:t>ito</w:t>
      </w:r>
      <w:r>
        <w:rPr>
          <w:rFonts w:ascii="Arial" w:hAnsi="Arial" w:cs="Arial"/>
          <w:sz w:val="24"/>
          <w:szCs w:val="24"/>
        </w:rPr>
        <w:t xml:space="preserve">, y llamo para preguntar por la factura del 15 de noviembre. </w:t>
      </w:r>
    </w:p>
    <w:p w:rsidR="0050105A" w:rsidRDefault="0050105A" w:rsidP="009307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39" type="#_x0000_t61" style="position:absolute;left:0;text-align:left;margin-left:406.2pt;margin-top:23.9pt;width:92.85pt;height:21.5pt;z-index:251665920" adj="-3722,29738">
            <v:textbox>
              <w:txbxContent>
                <w:p w:rsidR="0050105A" w:rsidRPr="008638DC" w:rsidRDefault="0050105A" w:rsidP="00A1308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Conclusión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Buenas tardes, </w:t>
      </w:r>
      <w:r w:rsidRPr="008E09ED">
        <w:rPr>
          <w:rFonts w:ascii="Arial" w:hAnsi="Arial" w:cs="Arial"/>
          <w:i/>
          <w:sz w:val="24"/>
          <w:szCs w:val="24"/>
        </w:rPr>
        <w:t>Juan</w:t>
      </w:r>
      <w:r>
        <w:rPr>
          <w:rFonts w:ascii="Arial" w:hAnsi="Arial" w:cs="Arial"/>
          <w:sz w:val="24"/>
          <w:szCs w:val="24"/>
        </w:rPr>
        <w:t>. Mira, es que no nos ha llegado todavía nuestro envío/pedido.</w:t>
      </w:r>
    </w:p>
    <w:p w:rsidR="0050105A" w:rsidRDefault="0050105A" w:rsidP="00F70FE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0105A" w:rsidRPr="00F70FED" w:rsidRDefault="0050105A" w:rsidP="00F70FE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cerr</w:t>
      </w:r>
      <w:r w:rsidRPr="00F70FE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 una</w:t>
      </w:r>
      <w:r w:rsidRPr="00F70FED">
        <w:rPr>
          <w:rFonts w:ascii="Arial" w:hAnsi="Arial" w:cs="Arial"/>
          <w:b/>
          <w:sz w:val="24"/>
          <w:szCs w:val="24"/>
        </w:rPr>
        <w:t xml:space="preserve"> conversación</w:t>
      </w:r>
    </w:p>
    <w:p w:rsidR="0050105A" w:rsidRDefault="0050105A" w:rsidP="00F70F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Entonces, quedamos en que envías / envía el catálogo para realizar el pedido.</w:t>
      </w:r>
    </w:p>
    <w:p w:rsidR="0050105A" w:rsidRDefault="0050105A" w:rsidP="00F70F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 pronto como recibamos el envío mandamos una confirmación por correo electrónico.</w:t>
      </w:r>
    </w:p>
    <w:p w:rsidR="0050105A" w:rsidRDefault="0050105A" w:rsidP="00F70F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tiene / tienes alguna pregunta, no dude / dudes en contactarme.</w:t>
      </w:r>
    </w:p>
    <w:p w:rsidR="0050105A" w:rsidRPr="00F70FED" w:rsidRDefault="0050105A" w:rsidP="00F70F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Seguimos en contacto por este asunto.</w:t>
      </w:r>
    </w:p>
    <w:p w:rsidR="0050105A" w:rsidRDefault="0050105A" w:rsidP="0093079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0105A" w:rsidRPr="00930791" w:rsidRDefault="0050105A" w:rsidP="0093079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>
          <v:shape id="_x0000_s1040" type="#_x0000_t61" style="position:absolute;left:0;text-align:left;margin-left:357.55pt;margin-top:13.1pt;width:66.35pt;height:30.85pt;z-index:251663872" adj="-6739,17784">
            <v:textbox>
              <w:txbxContent>
                <w:p w:rsidR="0050105A" w:rsidRPr="008638DC" w:rsidRDefault="0050105A" w:rsidP="003469A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Despedida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szCs w:val="24"/>
        </w:rPr>
        <w:t>A la hora de despedirse</w:t>
      </w:r>
    </w:p>
    <w:p w:rsidR="0050105A" w:rsidRDefault="0050105A" w:rsidP="009307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gracias y quedamos en contacto.</w:t>
      </w:r>
    </w:p>
    <w:p w:rsidR="0050105A" w:rsidRDefault="0050105A" w:rsidP="009307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Quedamos a su disposición para lo que haga falta.</w:t>
      </w:r>
    </w:p>
    <w:p w:rsidR="0050105A" w:rsidRDefault="0050105A" w:rsidP="00D54D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 y hasta pronto.</w:t>
      </w:r>
    </w:p>
    <w:p w:rsidR="0050105A" w:rsidRDefault="0050105A" w:rsidP="005217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Suerte con vuestra / su próxima campaña. </w:t>
      </w:r>
    </w:p>
    <w:p w:rsidR="0050105A" w:rsidRDefault="0050105A" w:rsidP="005217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41" type="#_x0000_t61" style="position:absolute;left:0;text-align:left;margin-left:362.8pt;margin-top:8.6pt;width:80.3pt;height:38.9pt;z-index:251666944" adj="-5568,20073">
            <v:textbox>
              <w:txbxContent>
                <w:p w:rsidR="0050105A" w:rsidRPr="008638DC" w:rsidRDefault="0050105A" w:rsidP="004F199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Responder a la despedida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Gracias por contactarnos.</w:t>
      </w:r>
    </w:p>
    <w:p w:rsidR="0050105A" w:rsidRPr="00521707" w:rsidRDefault="0050105A" w:rsidP="005217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0105A" w:rsidRPr="00D54D1A" w:rsidRDefault="0050105A" w:rsidP="00D54D1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r</w:t>
      </w:r>
      <w:r w:rsidRPr="00D54D1A">
        <w:rPr>
          <w:rFonts w:ascii="Arial" w:hAnsi="Arial" w:cs="Arial"/>
          <w:b/>
          <w:sz w:val="24"/>
          <w:szCs w:val="24"/>
        </w:rPr>
        <w:t>eaccionar ante la despedida</w:t>
      </w:r>
    </w:p>
    <w:p w:rsidR="0050105A" w:rsidRDefault="0050105A" w:rsidP="00D54D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Encantado/a y hasta pronto. </w:t>
      </w:r>
    </w:p>
    <w:p w:rsidR="0050105A" w:rsidRDefault="0050105A" w:rsidP="00D54D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sabe donde nos tiene/s.</w:t>
      </w:r>
    </w:p>
    <w:p w:rsidR="0050105A" w:rsidRDefault="0050105A" w:rsidP="00D54D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sido un placer volver a trabajar con vosotros / ustedes. </w:t>
      </w:r>
    </w:p>
    <w:p w:rsidR="0050105A" w:rsidRDefault="0050105A" w:rsidP="00D54D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Adiós y gracias.</w:t>
      </w:r>
    </w:p>
    <w:p w:rsidR="0050105A" w:rsidRDefault="0050105A" w:rsidP="00682C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 a ti / a vosotros / a usted / a ustedes.</w:t>
      </w:r>
    </w:p>
    <w:p w:rsidR="0050105A" w:rsidRPr="008E09ED" w:rsidRDefault="0050105A" w:rsidP="008E09ED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>
          <v:shape id="_x0000_s1042" type="#_x0000_t61" style="position:absolute;left:0;text-align:left;margin-left:362.8pt;margin-top:.7pt;width:66.35pt;height:30.85pt;z-index:251664896" adj="-6739,17784">
            <v:textbox>
              <w:txbxContent>
                <w:p w:rsidR="0050105A" w:rsidRDefault="0050105A" w:rsidP="00B426A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Deseos</w:t>
                  </w:r>
                </w:p>
                <w:p w:rsidR="0050105A" w:rsidRPr="008638DC" w:rsidRDefault="0050105A" w:rsidP="00B426A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sz w:val="24"/>
          <w:szCs w:val="24"/>
        </w:rPr>
        <w:t>j. Para e</w:t>
      </w:r>
      <w:r w:rsidRPr="008E09ED">
        <w:rPr>
          <w:rFonts w:ascii="Arial" w:hAnsi="Arial" w:cs="Arial"/>
          <w:b/>
          <w:sz w:val="24"/>
          <w:szCs w:val="24"/>
        </w:rPr>
        <w:t>xpresar deseos</w:t>
      </w:r>
      <w:r>
        <w:rPr>
          <w:rFonts w:ascii="Arial" w:hAnsi="Arial" w:cs="Arial"/>
          <w:b/>
          <w:sz w:val="24"/>
          <w:szCs w:val="24"/>
        </w:rPr>
        <w:t xml:space="preserve"> en ocasiones especiales</w:t>
      </w:r>
    </w:p>
    <w:p w:rsidR="0050105A" w:rsidRDefault="0050105A" w:rsidP="008E0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9ED">
        <w:rPr>
          <w:rFonts w:ascii="Arial" w:hAnsi="Arial" w:cs="Arial"/>
          <w:sz w:val="24"/>
          <w:szCs w:val="24"/>
        </w:rPr>
        <w:t>Feliz Navidad</w:t>
      </w:r>
    </w:p>
    <w:p w:rsidR="0050105A" w:rsidRDefault="0050105A" w:rsidP="008E09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Felices vacaciones de verano / Semana Santa</w:t>
      </w:r>
      <w:r>
        <w:rPr>
          <w:rStyle w:val="FootnoteReference"/>
          <w:rFonts w:ascii="Arial" w:hAnsi="Arial"/>
          <w:sz w:val="24"/>
          <w:szCs w:val="24"/>
        </w:rPr>
        <w:footnoteReference w:id="7"/>
      </w:r>
    </w:p>
    <w:p w:rsidR="0050105A" w:rsidRDefault="0050105A" w:rsidP="008E09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Enhorabuena por vuestros / sus productos</w:t>
      </w:r>
    </w:p>
    <w:p w:rsidR="0050105A" w:rsidRPr="008E09ED" w:rsidRDefault="0050105A" w:rsidP="008E09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Felicidades por la excelente organización de la feria.</w:t>
      </w:r>
    </w:p>
    <w:p w:rsidR="0050105A" w:rsidRPr="00E54AEC" w:rsidRDefault="0050105A" w:rsidP="004814A2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completa la actividad del ejercicio anterior con tu compañero/a tomando algunas situaciones de la conversación que pueden variar. Para ello utliza los datos de tu propia empresa de simulación.</w:t>
      </w:r>
    </w:p>
    <w:p w:rsidR="0050105A" w:rsidRPr="00EF02C0" w:rsidRDefault="0050105A" w:rsidP="0010122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EF02C0">
        <w:rPr>
          <w:rFonts w:ascii="Arial" w:hAnsi="Arial" w:cs="Arial"/>
          <w:b/>
          <w:sz w:val="28"/>
          <w:szCs w:val="28"/>
        </w:rPr>
        <w:t>Problemas técnicos</w:t>
      </w:r>
    </w:p>
    <w:p w:rsidR="0050105A" w:rsidRDefault="0050105A" w:rsidP="002660F4">
      <w:pPr>
        <w:pStyle w:val="ListParagraph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EF02C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Muchas veces, cuando hablas por teléfono o estás en una videoconferencia se producen problemas de tipo técnico que impiden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>la comunicación. Aquí</w:t>
        </w:r>
      </w:smartTag>
      <w:r>
        <w:rPr>
          <w:rFonts w:ascii="Arial" w:hAnsi="Arial" w:cs="Arial"/>
          <w:sz w:val="24"/>
          <w:szCs w:val="24"/>
        </w:rPr>
        <w:t xml:space="preserve"> tienes algunas frases que te pueden ayudar</w:t>
      </w:r>
      <w:r>
        <w:rPr>
          <w:rStyle w:val="FootnoteReference"/>
          <w:rFonts w:ascii="Arial" w:hAnsi="Arial" w:cs="Arial"/>
          <w:sz w:val="24"/>
          <w:szCs w:val="24"/>
        </w:rPr>
        <w:footnoteReference w:id="8"/>
      </w:r>
      <w:r>
        <w:rPr>
          <w:rFonts w:ascii="Arial" w:hAnsi="Arial" w:cs="Arial"/>
          <w:sz w:val="24"/>
          <w:szCs w:val="24"/>
        </w:rPr>
        <w:t>.</w:t>
      </w:r>
    </w:p>
    <w:p w:rsidR="0050105A" w:rsidRDefault="0050105A" w:rsidP="00EF02C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50105A" w:rsidRPr="00CC1595" w:rsidRDefault="0050105A" w:rsidP="00EF02C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CC1595">
        <w:rPr>
          <w:rFonts w:ascii="Arial" w:hAnsi="Arial" w:cs="Arial"/>
          <w:b/>
          <w:sz w:val="24"/>
          <w:szCs w:val="24"/>
        </w:rPr>
        <w:t>Cuando no oyes al interlocutor</w:t>
      </w:r>
    </w:p>
    <w:p w:rsidR="0050105A" w:rsidRDefault="0050105A" w:rsidP="00EF02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Perdona/e, no te/le oigo.</w:t>
      </w:r>
    </w:p>
    <w:p w:rsidR="0050105A" w:rsidRDefault="0050105A" w:rsidP="00EF02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¿Sigues/sigue ahí?</w:t>
      </w:r>
    </w:p>
    <w:p w:rsidR="0050105A" w:rsidRDefault="0050105A" w:rsidP="00EF02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¿Puedes/puede hablar un poco más alto/despacio, por favor?</w:t>
      </w:r>
    </w:p>
    <w:p w:rsidR="0050105A" w:rsidRDefault="0050105A" w:rsidP="00EF02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que hay interferencias / un ruido molesto.</w:t>
      </w:r>
    </w:p>
    <w:p w:rsidR="0050105A" w:rsidRDefault="0050105A" w:rsidP="00EF02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oye de forma entrecortada.</w:t>
      </w:r>
    </w:p>
    <w:p w:rsidR="0050105A" w:rsidRDefault="0050105A" w:rsidP="00CC159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0105A" w:rsidRPr="00CC1595" w:rsidRDefault="0050105A" w:rsidP="00CC159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CC1595">
        <w:rPr>
          <w:rFonts w:ascii="Arial" w:hAnsi="Arial" w:cs="Arial"/>
          <w:b/>
          <w:sz w:val="24"/>
          <w:szCs w:val="24"/>
        </w:rPr>
        <w:t>Cuando has perdido la llamada</w:t>
      </w:r>
      <w:r>
        <w:rPr>
          <w:rFonts w:ascii="Arial" w:hAnsi="Arial" w:cs="Arial"/>
          <w:b/>
          <w:sz w:val="24"/>
          <w:szCs w:val="24"/>
        </w:rPr>
        <w:t xml:space="preserve"> y vuelves a llamar</w:t>
      </w:r>
    </w:p>
    <w:p w:rsidR="0050105A" w:rsidRDefault="0050105A" w:rsidP="00CC15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siento. Es que se cortó la llamada.</w:t>
      </w:r>
    </w:p>
    <w:p w:rsidR="0050105A" w:rsidRDefault="0050105A" w:rsidP="00CC15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 qué pasó pero no oía nada.</w:t>
      </w:r>
    </w:p>
    <w:p w:rsidR="0050105A" w:rsidRDefault="0050105A" w:rsidP="00CC15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 que se cayó la línea.</w:t>
      </w:r>
    </w:p>
    <w:p w:rsidR="0050105A" w:rsidRDefault="0050105A" w:rsidP="009A434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0105A" w:rsidRPr="009A4345" w:rsidRDefault="0050105A" w:rsidP="009A434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A4345">
        <w:rPr>
          <w:rFonts w:ascii="Arial" w:hAnsi="Arial" w:cs="Arial"/>
          <w:b/>
          <w:sz w:val="24"/>
          <w:szCs w:val="24"/>
        </w:rPr>
        <w:t>Cuando se restaura la llamada</w:t>
      </w:r>
    </w:p>
    <w:p w:rsidR="0050105A" w:rsidRDefault="0050105A" w:rsidP="009A43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sí te/le oigo.</w:t>
      </w:r>
    </w:p>
    <w:p w:rsidR="0050105A" w:rsidRDefault="0050105A" w:rsidP="009A43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¡Ah! Ya ha vuelto la conexión.</w:t>
      </w:r>
    </w:p>
    <w:p w:rsidR="0050105A" w:rsidRPr="002F7AD6" w:rsidRDefault="0050105A" w:rsidP="002F7A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¿Ahora me puede/s oír?</w:t>
      </w:r>
    </w:p>
    <w:p w:rsidR="0050105A" w:rsidRDefault="0050105A" w:rsidP="00D0432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0105A" w:rsidRPr="00D04324" w:rsidRDefault="0050105A" w:rsidP="00D0432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D04324">
        <w:rPr>
          <w:rFonts w:ascii="Arial" w:hAnsi="Arial" w:cs="Arial"/>
          <w:b/>
          <w:sz w:val="24"/>
          <w:szCs w:val="24"/>
        </w:rPr>
        <w:t>Cuando no se ve la imagen de la videoconferencia</w:t>
      </w:r>
    </w:p>
    <w:p w:rsidR="0050105A" w:rsidRDefault="0050105A" w:rsidP="00D043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 siento pero no se ve nada en la pantalla.</w:t>
      </w:r>
    </w:p>
    <w:p w:rsidR="0050105A" w:rsidRDefault="0050105A" w:rsidP="002F7A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imagen está muy borrosa.</w:t>
      </w:r>
    </w:p>
    <w:p w:rsidR="0050105A" w:rsidRDefault="0050105A" w:rsidP="002F7A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Sigue sin salir la imagen.</w:t>
      </w:r>
    </w:p>
    <w:p w:rsidR="0050105A" w:rsidRDefault="0050105A" w:rsidP="002F7A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Acerca / acerque un poco más el producto a la pantalla, por favor.</w:t>
      </w:r>
    </w:p>
    <w:p w:rsidR="0050105A" w:rsidRPr="002F7AD6" w:rsidRDefault="0050105A" w:rsidP="002F7AD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0105A" w:rsidRPr="002F7AD6" w:rsidRDefault="0050105A" w:rsidP="002F7A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2F7AD6">
        <w:rPr>
          <w:rFonts w:ascii="Arial" w:hAnsi="Arial" w:cs="Arial"/>
          <w:b/>
          <w:sz w:val="24"/>
          <w:szCs w:val="24"/>
        </w:rPr>
        <w:t>Cuando los documentos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7AD6">
        <w:rPr>
          <w:rFonts w:ascii="Arial" w:hAnsi="Arial" w:cs="Arial"/>
          <w:b/>
          <w:sz w:val="24"/>
          <w:szCs w:val="24"/>
        </w:rPr>
        <w:t>adjuntos</w:t>
      </w:r>
      <w:r>
        <w:rPr>
          <w:rFonts w:ascii="Arial" w:hAnsi="Arial" w:cs="Arial"/>
          <w:b/>
          <w:sz w:val="24"/>
          <w:szCs w:val="24"/>
        </w:rPr>
        <w:t xml:space="preserve"> durante la videoconferencia</w:t>
      </w:r>
      <w:r w:rsidRPr="002F7AD6">
        <w:rPr>
          <w:rFonts w:ascii="Arial" w:hAnsi="Arial" w:cs="Arial"/>
          <w:b/>
          <w:sz w:val="24"/>
          <w:szCs w:val="24"/>
        </w:rPr>
        <w:t xml:space="preserve"> no llegan</w:t>
      </w:r>
    </w:p>
    <w:p w:rsidR="0050105A" w:rsidRDefault="0050105A" w:rsidP="002F7A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Mira/e, el documento (adjunto) que acaba de enviar no ha llegado todavía.</w:t>
      </w:r>
    </w:p>
    <w:p w:rsidR="0050105A" w:rsidRDefault="0050105A" w:rsidP="002F7A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que no puedo abrir el documento adjunto. ¿Me lo puedes/puede volver a enviar, por favor?</w:t>
      </w:r>
    </w:p>
    <w:p w:rsidR="0050105A" w:rsidRPr="00A367D8" w:rsidRDefault="0050105A" w:rsidP="00A367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¿Podrías / podría mandarme la dirección por el chat mientras hablamos?</w:t>
      </w:r>
    </w:p>
    <w:p w:rsidR="0050105A" w:rsidRPr="00E54AEC" w:rsidRDefault="0050105A" w:rsidP="00A367D8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Piensa en alguna llamada que hayas hecho y explica a tus compañeros/as qué problemas tuviste y cómo se arreglaron.</w:t>
      </w:r>
    </w:p>
    <w:p w:rsidR="0050105A" w:rsidRPr="00101220" w:rsidRDefault="0050105A" w:rsidP="00E54AE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1220">
        <w:rPr>
          <w:rFonts w:ascii="Arial" w:hAnsi="Arial" w:cs="Arial"/>
          <w:b/>
          <w:sz w:val="28"/>
          <w:szCs w:val="28"/>
        </w:rPr>
        <w:t>Herramientas para telefonear</w:t>
      </w:r>
    </w:p>
    <w:p w:rsidR="0050105A" w:rsidRDefault="0050105A" w:rsidP="00E54A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105A" w:rsidRDefault="0050105A" w:rsidP="00E54AE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página podrás encontrar el alfabeto internacional en español para deletrear: </w:t>
      </w:r>
      <w:hyperlink r:id="rId10" w:history="1">
        <w:r w:rsidRPr="00D927E9">
          <w:rPr>
            <w:rStyle w:val="Hyperlink"/>
            <w:rFonts w:ascii="Arial" w:hAnsi="Arial" w:cs="Arial"/>
            <w:sz w:val="24"/>
            <w:szCs w:val="24"/>
          </w:rPr>
          <w:t>http://charter.costasur.com/es/alfabeto-internacional.html</w:t>
        </w:r>
      </w:hyperlink>
    </w:p>
    <w:p w:rsidR="0050105A" w:rsidRDefault="0050105A" w:rsidP="00E54AE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@ arroba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 guión bajo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2BB2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mayúscula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2BB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punto</w:t>
      </w:r>
    </w:p>
    <w:p w:rsidR="0050105A" w:rsidRDefault="0050105A" w:rsidP="00E54AE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 barra oblicua</w:t>
      </w:r>
      <w:r>
        <w:rPr>
          <w:rFonts w:ascii="Arial" w:hAnsi="Arial" w:cs="Arial"/>
          <w:sz w:val="24"/>
          <w:szCs w:val="24"/>
        </w:rPr>
        <w:tab/>
        <w:t xml:space="preserve">          - guión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2BB2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minúscula</w:t>
      </w:r>
      <w:r>
        <w:rPr>
          <w:rFonts w:ascii="Arial" w:hAnsi="Arial" w:cs="Arial"/>
          <w:sz w:val="24"/>
          <w:szCs w:val="24"/>
        </w:rPr>
        <w:tab/>
      </w:r>
      <w:r w:rsidRPr="004814A2">
        <w:rPr>
          <w:rFonts w:ascii="Arial" w:hAnsi="Arial" w:cs="Arial"/>
          <w:b/>
          <w:sz w:val="48"/>
          <w:szCs w:val="48"/>
        </w:rPr>
        <w:tab/>
      </w:r>
      <w:r w:rsidRPr="004814A2">
        <w:rPr>
          <w:rFonts w:ascii="Tahoma" w:hAnsi="Tahoma" w:cs="Tahoma"/>
          <w:b/>
          <w:sz w:val="48"/>
          <w:szCs w:val="48"/>
        </w:rPr>
        <w:t>̤</w:t>
      </w:r>
      <w:r w:rsidRPr="004814A2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diéresis</w:t>
      </w:r>
    </w:p>
    <w:p w:rsidR="0050105A" w:rsidRPr="00447EB4" w:rsidRDefault="0050105A" w:rsidP="00E54AE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447EB4">
        <w:rPr>
          <w:rFonts w:ascii="Arial" w:hAnsi="Arial" w:cs="Arial"/>
          <w:b/>
          <w:sz w:val="24"/>
          <w:szCs w:val="24"/>
        </w:rPr>
        <w:t>Fraseología</w:t>
      </w:r>
    </w:p>
    <w:p w:rsidR="0050105A" w:rsidRDefault="0050105A" w:rsidP="00437F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DD0">
        <w:rPr>
          <w:rFonts w:ascii="Arial" w:hAnsi="Arial" w:cs="Arial"/>
          <w:sz w:val="24"/>
          <w:szCs w:val="24"/>
        </w:rPr>
        <w:t>¿Cómo se escribe tu / su nombre, por favor?</w:t>
      </w:r>
    </w:p>
    <w:p w:rsidR="0050105A" w:rsidRDefault="0050105A" w:rsidP="00437F1C">
      <w:pPr>
        <w:tabs>
          <w:tab w:val="left" w:pos="2698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A-G-U-I-R-R-E</w:t>
      </w:r>
      <w:r>
        <w:rPr>
          <w:rFonts w:ascii="Arial" w:hAnsi="Arial" w:cs="Arial"/>
          <w:sz w:val="24"/>
          <w:szCs w:val="24"/>
        </w:rPr>
        <w:tab/>
      </w:r>
    </w:p>
    <w:p w:rsidR="0050105A" w:rsidRDefault="0050105A" w:rsidP="00437F1C">
      <w:pPr>
        <w:tabs>
          <w:tab w:val="left" w:pos="2698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50105A" w:rsidRPr="00437F1C" w:rsidRDefault="0050105A" w:rsidP="00437F1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437F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DD0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Puede deletrear, por favor?</w:t>
      </w:r>
    </w:p>
    <w:p w:rsidR="0050105A" w:rsidRPr="00437F1C" w:rsidRDefault="0050105A" w:rsidP="00437F1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Por supuesto. H de Huelva...</w:t>
      </w:r>
    </w:p>
    <w:p w:rsidR="0050105A" w:rsidRPr="00437F1C" w:rsidRDefault="0050105A" w:rsidP="00437F1C">
      <w:pPr>
        <w:pStyle w:val="ListParagraph"/>
        <w:ind w:left="786"/>
        <w:jc w:val="both"/>
        <w:rPr>
          <w:rFonts w:ascii="Arial" w:hAnsi="Arial" w:cs="Arial"/>
          <w:sz w:val="24"/>
          <w:szCs w:val="24"/>
        </w:rPr>
      </w:pPr>
    </w:p>
    <w:p w:rsidR="0050105A" w:rsidRPr="00437F1C" w:rsidRDefault="0050105A" w:rsidP="00437F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DD0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Se escribe con b de Bravo con con v de Víctor?</w:t>
      </w:r>
    </w:p>
    <w:p w:rsidR="0050105A" w:rsidRDefault="0050105A" w:rsidP="00437F1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Se escribe con v de Víctor.</w:t>
      </w:r>
    </w:p>
    <w:p w:rsidR="0050105A" w:rsidRPr="00437F1C" w:rsidRDefault="0050105A" w:rsidP="00437F1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437F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DD0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Cuál es su correo electrónico?</w:t>
      </w:r>
    </w:p>
    <w:p w:rsidR="0050105A" w:rsidRPr="00437F1C" w:rsidRDefault="0050105A" w:rsidP="00437F1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Juana. Punto. Aguirre. Arroba. Paradies con i,e. Punto. Com</w:t>
      </w:r>
    </w:p>
    <w:p w:rsidR="0050105A" w:rsidRPr="00F7737F" w:rsidRDefault="0050105A" w:rsidP="00437F1C">
      <w:pPr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657558">
      <w:pPr>
        <w:pStyle w:val="ListParagraph"/>
        <w:ind w:left="786"/>
        <w:jc w:val="both"/>
        <w:rPr>
          <w:rFonts w:ascii="Arial" w:hAnsi="Arial" w:cs="Arial"/>
          <w:sz w:val="24"/>
          <w:szCs w:val="24"/>
        </w:rPr>
      </w:pPr>
    </w:p>
    <w:p w:rsidR="0050105A" w:rsidRPr="00657558" w:rsidRDefault="0050105A" w:rsidP="00657558">
      <w:pPr>
        <w:pStyle w:val="ListParagraph"/>
        <w:ind w:left="786"/>
        <w:jc w:val="both"/>
        <w:rPr>
          <w:rFonts w:ascii="Arial" w:hAnsi="Arial" w:cs="Arial"/>
          <w:sz w:val="24"/>
          <w:szCs w:val="24"/>
        </w:rPr>
      </w:pPr>
    </w:p>
    <w:p w:rsidR="0050105A" w:rsidRPr="00101220" w:rsidRDefault="0050105A" w:rsidP="0010122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101220">
        <w:rPr>
          <w:rFonts w:ascii="Arial" w:hAnsi="Arial" w:cs="Arial"/>
          <w:b/>
          <w:sz w:val="28"/>
          <w:szCs w:val="28"/>
        </w:rPr>
        <w:t>Técnicas de marketing</w:t>
      </w:r>
    </w:p>
    <w:p w:rsidR="0050105A" w:rsidRDefault="0050105A" w:rsidP="00762B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 trata de una forma de hacer marketing de tu empresa por teléfono. Por ejemplo, puedes realizar una encuesta de satisfacción de clientes o vender productos, entre otros.</w:t>
      </w:r>
    </w:p>
    <w:p w:rsidR="0050105A" w:rsidRPr="00E54AEC" w:rsidRDefault="0050105A" w:rsidP="00E54AE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E54AEC">
        <w:rPr>
          <w:rFonts w:ascii="Arial" w:hAnsi="Arial" w:cs="Arial"/>
          <w:b/>
          <w:sz w:val="24"/>
          <w:szCs w:val="24"/>
        </w:rPr>
        <w:t>Pasos a seguir antes de la conversación</w:t>
      </w:r>
    </w:p>
    <w:p w:rsidR="0050105A" w:rsidRDefault="0050105A" w:rsidP="00762B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Quién eres</w:t>
      </w:r>
    </w:p>
    <w:p w:rsidR="0050105A" w:rsidRPr="00762BB2" w:rsidRDefault="0050105A" w:rsidP="00762B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Cuál es tu empresa y tu cargo</w:t>
      </w:r>
    </w:p>
    <w:p w:rsidR="0050105A" w:rsidRDefault="0050105A" w:rsidP="00762B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qué llamas: hablar de los productos de la empresa, informar de nuevas ofertas (véase b).</w:t>
      </w:r>
    </w:p>
    <w:p w:rsidR="0050105A" w:rsidRPr="00E54AEC" w:rsidRDefault="0050105A" w:rsidP="00E54AEC">
      <w:pPr>
        <w:ind w:left="360" w:firstLine="348"/>
        <w:jc w:val="both"/>
        <w:rPr>
          <w:rFonts w:ascii="Arial" w:hAnsi="Arial" w:cs="Arial"/>
          <w:b/>
          <w:sz w:val="24"/>
          <w:szCs w:val="24"/>
        </w:rPr>
      </w:pPr>
      <w:r w:rsidRPr="00E54AEC">
        <w:rPr>
          <w:rFonts w:ascii="Arial" w:hAnsi="Arial" w:cs="Arial"/>
          <w:b/>
          <w:sz w:val="24"/>
          <w:szCs w:val="24"/>
        </w:rPr>
        <w:t>Modelo</w:t>
      </w:r>
      <w:r>
        <w:rPr>
          <w:rFonts w:ascii="Arial" w:hAnsi="Arial" w:cs="Arial"/>
          <w:b/>
          <w:sz w:val="24"/>
          <w:szCs w:val="24"/>
        </w:rPr>
        <w:t xml:space="preserve"> de llamada</w:t>
      </w:r>
    </w:p>
    <w:p w:rsidR="0050105A" w:rsidRDefault="0050105A" w:rsidP="00F7737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54AEC">
        <w:rPr>
          <w:rFonts w:ascii="Arial" w:hAnsi="Arial" w:cs="Arial"/>
          <w:sz w:val="24"/>
          <w:szCs w:val="24"/>
        </w:rPr>
        <w:t xml:space="preserve">Soy </w:t>
      </w:r>
      <w:r w:rsidRPr="00E54AEC">
        <w:rPr>
          <w:rFonts w:ascii="Arial" w:hAnsi="Arial" w:cs="Arial"/>
          <w:i/>
          <w:sz w:val="24"/>
          <w:szCs w:val="24"/>
        </w:rPr>
        <w:t>Jens Schuster</w:t>
      </w:r>
      <w:r w:rsidRPr="00E54AEC">
        <w:rPr>
          <w:rFonts w:ascii="Arial" w:hAnsi="Arial" w:cs="Arial"/>
          <w:sz w:val="24"/>
          <w:szCs w:val="24"/>
        </w:rPr>
        <w:t xml:space="preserve">, encargado del departamento de marketing de la empresa de simulación </w:t>
      </w:r>
      <w:r w:rsidRPr="00E54AEC">
        <w:rPr>
          <w:rFonts w:ascii="Arial" w:hAnsi="Arial" w:cs="Arial"/>
          <w:i/>
          <w:sz w:val="24"/>
          <w:szCs w:val="24"/>
        </w:rPr>
        <w:t>Paradies</w:t>
      </w:r>
      <w:r w:rsidRPr="00E54A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Me pongo en contacto contigo / con usted para informarle/te de </w:t>
      </w:r>
      <w:r w:rsidRPr="0089591A">
        <w:rPr>
          <w:rFonts w:ascii="Arial" w:hAnsi="Arial" w:cs="Arial"/>
          <w:i/>
          <w:sz w:val="24"/>
          <w:szCs w:val="24"/>
        </w:rPr>
        <w:t>nuestras ofertas</w:t>
      </w:r>
      <w:r>
        <w:rPr>
          <w:rFonts w:ascii="Arial" w:hAnsi="Arial" w:cs="Arial"/>
          <w:sz w:val="24"/>
          <w:szCs w:val="24"/>
        </w:rPr>
        <w:t>. ¿Tiene/s unos minutos?</w:t>
      </w:r>
    </w:p>
    <w:p w:rsidR="0050105A" w:rsidRDefault="0050105A" w:rsidP="00471B6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471B6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50105A" w:rsidRPr="0089591A" w:rsidRDefault="0050105A" w:rsidP="00471B6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89591A">
        <w:rPr>
          <w:rFonts w:ascii="Arial" w:hAnsi="Arial" w:cs="Arial"/>
          <w:b/>
          <w:sz w:val="24"/>
          <w:szCs w:val="24"/>
        </w:rPr>
        <w:t>El objetivo de la llamada</w:t>
      </w:r>
    </w:p>
    <w:p w:rsidR="0050105A" w:rsidRDefault="0050105A" w:rsidP="00E54AEC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737F">
        <w:rPr>
          <w:rFonts w:ascii="Arial" w:hAnsi="Arial" w:cs="Arial"/>
          <w:b/>
          <w:sz w:val="24"/>
          <w:szCs w:val="24"/>
        </w:rPr>
        <w:t>intentar captar nuevos clientes</w:t>
      </w:r>
      <w:r>
        <w:rPr>
          <w:rFonts w:ascii="Arial" w:hAnsi="Arial" w:cs="Arial"/>
          <w:sz w:val="24"/>
          <w:szCs w:val="24"/>
        </w:rPr>
        <w:t>;</w:t>
      </w:r>
    </w:p>
    <w:p w:rsidR="0050105A" w:rsidRDefault="0050105A" w:rsidP="00F7737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737F">
        <w:rPr>
          <w:rFonts w:ascii="Arial" w:hAnsi="Arial" w:cs="Arial"/>
          <w:sz w:val="24"/>
          <w:szCs w:val="24"/>
        </w:rPr>
        <w:t xml:space="preserve">Estamos ampliando nuestra lista de clientes y nos preguntamos si estarían interesados en saber más </w:t>
      </w:r>
      <w:r>
        <w:rPr>
          <w:rFonts w:ascii="Arial" w:hAnsi="Arial" w:cs="Arial"/>
          <w:sz w:val="24"/>
          <w:szCs w:val="24"/>
        </w:rPr>
        <w:t>sobre nuestra empresa así como sobr</w:t>
      </w:r>
      <w:r w:rsidRPr="00F7737F">
        <w:rPr>
          <w:rFonts w:ascii="Arial" w:hAnsi="Arial" w:cs="Arial"/>
          <w:sz w:val="24"/>
          <w:szCs w:val="24"/>
        </w:rPr>
        <w:t>e nuestros productos.</w:t>
      </w:r>
    </w:p>
    <w:p w:rsidR="0050105A" w:rsidRPr="00F7737F" w:rsidRDefault="0050105A" w:rsidP="00F7737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Somos la empresa de simulación Paradies. ¿Ya han oído hablar de nosotros?</w:t>
      </w:r>
    </w:p>
    <w:p w:rsidR="0050105A" w:rsidRDefault="0050105A" w:rsidP="00F7737F">
      <w:pPr>
        <w:pStyle w:val="ListParagraph"/>
        <w:ind w:left="1506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E54AEC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737F">
        <w:rPr>
          <w:rFonts w:ascii="Arial" w:hAnsi="Arial" w:cs="Arial"/>
          <w:b/>
          <w:sz w:val="24"/>
          <w:szCs w:val="24"/>
        </w:rPr>
        <w:t>vender productos por teléfono</w:t>
      </w:r>
      <w:r>
        <w:rPr>
          <w:rFonts w:ascii="Arial" w:hAnsi="Arial" w:cs="Arial"/>
          <w:sz w:val="24"/>
          <w:szCs w:val="24"/>
        </w:rPr>
        <w:t>;</w:t>
      </w:r>
    </w:p>
    <w:p w:rsidR="0050105A" w:rsidRDefault="0050105A" w:rsidP="00F7737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estos momentos contamos con una oferta especial. Si compra/s tres productos de nuestro catálogo, no pagarán gastos de envío.</w:t>
      </w:r>
    </w:p>
    <w:p w:rsidR="0050105A" w:rsidRDefault="0050105A" w:rsidP="00F7737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Tenemos una promoción de productos: Lleve 3 y pague 2.</w:t>
      </w:r>
    </w:p>
    <w:p w:rsidR="0050105A" w:rsidRDefault="0050105A" w:rsidP="00F7737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¿Desea probar nuestros productos?</w:t>
      </w:r>
    </w:p>
    <w:p w:rsidR="0050105A" w:rsidRDefault="0050105A" w:rsidP="00F7737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E54AEC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737F">
        <w:rPr>
          <w:rFonts w:ascii="Arial" w:hAnsi="Arial" w:cs="Arial"/>
          <w:b/>
          <w:sz w:val="24"/>
          <w:szCs w:val="24"/>
        </w:rPr>
        <w:t>anunciar nuevas ofertas</w:t>
      </w:r>
      <w:r>
        <w:rPr>
          <w:rFonts w:ascii="Arial" w:hAnsi="Arial" w:cs="Arial"/>
          <w:sz w:val="24"/>
          <w:szCs w:val="24"/>
        </w:rPr>
        <w:t>;</w:t>
      </w:r>
    </w:p>
    <w:p w:rsidR="0050105A" w:rsidRDefault="0050105A" w:rsidP="00F7737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motivo de las fiestas de Navidad hacemos un 20% de descuento en cualquiera de nuestros productos hasta el día 30 de este mes.</w:t>
      </w:r>
    </w:p>
    <w:p w:rsidR="0050105A" w:rsidRDefault="0050105A" w:rsidP="00F7737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a lanzar un nuevo producto al mercado. Por eso pueden disfrutar de este producto a precio de promoción.</w:t>
      </w:r>
    </w:p>
    <w:p w:rsidR="0050105A" w:rsidRDefault="0050105A" w:rsidP="00F7737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Hemos cambiado nuestros productos y deseamos ofreceros / ofrecerles un precio especial por antiguos clientes.</w:t>
      </w:r>
    </w:p>
    <w:p w:rsidR="0050105A" w:rsidRPr="00F7737F" w:rsidRDefault="0050105A" w:rsidP="006E332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E54AEC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7E2D1B">
        <w:rPr>
          <w:rFonts w:ascii="Arial" w:hAnsi="Arial" w:cs="Arial"/>
          <w:b/>
          <w:sz w:val="24"/>
          <w:szCs w:val="24"/>
        </w:rPr>
        <w:t>informar de la reapertura de vuestra empresa tras la pausa de verano</w:t>
      </w:r>
      <w:r>
        <w:rPr>
          <w:rFonts w:ascii="Arial" w:hAnsi="Arial" w:cs="Arial"/>
          <w:sz w:val="24"/>
          <w:szCs w:val="24"/>
        </w:rPr>
        <w:t>;</w:t>
      </w:r>
    </w:p>
    <w:p w:rsidR="0050105A" w:rsidRDefault="0050105A" w:rsidP="006E332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Queremos informaros/les de que la empresa de simulación Blaue Donau ya está operativa tras las vacaciones de verano.</w:t>
      </w:r>
    </w:p>
    <w:p w:rsidR="0050105A" w:rsidRDefault="0050105A" w:rsidP="006E332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/ les comentamos que nuestra empresa acaba de volver a abrir y nuestro día de trabajo son los viernes, de 12.00 a 15.00.</w:t>
      </w:r>
    </w:p>
    <w:p w:rsidR="0050105A" w:rsidRPr="006E3321" w:rsidRDefault="0050105A" w:rsidP="00E96B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E54AEC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96B7A">
        <w:rPr>
          <w:rFonts w:ascii="Arial" w:hAnsi="Arial" w:cs="Arial"/>
          <w:b/>
          <w:sz w:val="24"/>
          <w:szCs w:val="24"/>
        </w:rPr>
        <w:t>realizar una encuesta de satisfacción de productos y / o clientes</w:t>
      </w:r>
      <w:r>
        <w:rPr>
          <w:rFonts w:ascii="Arial" w:hAnsi="Arial" w:cs="Arial"/>
          <w:sz w:val="24"/>
          <w:szCs w:val="24"/>
        </w:rPr>
        <w:t>;</w:t>
      </w:r>
    </w:p>
    <w:p w:rsidR="0050105A" w:rsidRDefault="0050105A" w:rsidP="00E96B7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Estamos realizando una encuesta y nos gustaría saber el grado de satisfacción de nuestros clientes. ¿Desea/s colaborar, por favor?</w:t>
      </w:r>
    </w:p>
    <w:p w:rsidR="0050105A" w:rsidRDefault="0050105A" w:rsidP="00E96B7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le gusta más / menos de nuestros productos?</w:t>
      </w:r>
    </w:p>
    <w:p w:rsidR="0050105A" w:rsidRDefault="0050105A" w:rsidP="00E96B7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ventajas / desventajas tiene/n nuestros productos para tu / su empresa?</w:t>
      </w:r>
    </w:p>
    <w:p w:rsidR="0050105A" w:rsidRPr="00E96B7A" w:rsidRDefault="0050105A" w:rsidP="000F41B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E96B7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A039B">
        <w:rPr>
          <w:rFonts w:ascii="Arial" w:hAnsi="Arial" w:cs="Arial"/>
          <w:b/>
          <w:sz w:val="24"/>
          <w:szCs w:val="24"/>
        </w:rPr>
        <w:t>averiguar por qué han bajado las ventas</w:t>
      </w:r>
      <w:r>
        <w:rPr>
          <w:rFonts w:ascii="Arial" w:hAnsi="Arial" w:cs="Arial"/>
          <w:sz w:val="24"/>
          <w:szCs w:val="24"/>
        </w:rPr>
        <w:t>.</w:t>
      </w:r>
    </w:p>
    <w:p w:rsidR="0050105A" w:rsidRDefault="0050105A" w:rsidP="000F41B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¿Nos gustaría saber por qué ya no realizan más pedidos a nuestra empresa?</w:t>
      </w:r>
    </w:p>
    <w:p w:rsidR="0050105A" w:rsidRDefault="0050105A" w:rsidP="000F41B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¿Hay algo que les haya molestado de nuestros productos y / o servicios?</w:t>
      </w:r>
    </w:p>
    <w:p w:rsidR="0050105A" w:rsidRDefault="0050105A" w:rsidP="000F41B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¿Podemos preguntar con qué otras empresas colaboran actualmente?</w:t>
      </w:r>
    </w:p>
    <w:p w:rsidR="0050105A" w:rsidRPr="000F41B6" w:rsidRDefault="0050105A" w:rsidP="000F41B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¿Estaba/s contento con nuestros productos?</w:t>
      </w:r>
    </w:p>
    <w:p w:rsidR="0050105A" w:rsidRDefault="0050105A" w:rsidP="00D72371">
      <w:pPr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D72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0105A" w:rsidRPr="0002414B" w:rsidRDefault="0050105A" w:rsidP="0002414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02414B">
        <w:rPr>
          <w:rFonts w:ascii="Arial" w:hAnsi="Arial" w:cs="Arial"/>
          <w:b/>
          <w:sz w:val="28"/>
          <w:szCs w:val="28"/>
        </w:rPr>
        <w:t>Llamar para hacer una</w:t>
      </w:r>
      <w:r>
        <w:rPr>
          <w:rFonts w:ascii="Arial" w:hAnsi="Arial" w:cs="Arial"/>
          <w:b/>
          <w:sz w:val="28"/>
          <w:szCs w:val="28"/>
        </w:rPr>
        <w:t xml:space="preserve"> petición y / o</w:t>
      </w:r>
      <w:r w:rsidRPr="0002414B">
        <w:rPr>
          <w:rFonts w:ascii="Arial" w:hAnsi="Arial" w:cs="Arial"/>
          <w:b/>
          <w:sz w:val="28"/>
          <w:szCs w:val="28"/>
        </w:rPr>
        <w:t xml:space="preserve"> reclamación</w:t>
      </w:r>
    </w:p>
    <w:p w:rsidR="0050105A" w:rsidRDefault="0050105A" w:rsidP="00F97FD2">
      <w:pPr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el primer paso del ejercicio anterior.</w:t>
      </w:r>
    </w:p>
    <w:p w:rsidR="0050105A" w:rsidRPr="00F97FD2" w:rsidRDefault="0050105A" w:rsidP="00F97FD2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F97FD2">
        <w:rPr>
          <w:rFonts w:ascii="Arial" w:hAnsi="Arial" w:cs="Arial"/>
          <w:sz w:val="24"/>
          <w:szCs w:val="24"/>
        </w:rPr>
        <w:t xml:space="preserve">Aquí tienes frases </w:t>
      </w:r>
      <w:r>
        <w:rPr>
          <w:rFonts w:ascii="Arial" w:hAnsi="Arial" w:cs="Arial"/>
          <w:sz w:val="24"/>
          <w:szCs w:val="24"/>
        </w:rPr>
        <w:t>apropiadas para estas situaciones:</w:t>
      </w:r>
    </w:p>
    <w:p w:rsidR="0050105A" w:rsidRPr="00737F5B" w:rsidRDefault="0050105A" w:rsidP="00762B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37F5B">
        <w:rPr>
          <w:rFonts w:ascii="Arial" w:hAnsi="Arial" w:cs="Arial"/>
          <w:b/>
          <w:sz w:val="24"/>
          <w:szCs w:val="24"/>
        </w:rPr>
        <w:t>reclamar impagos:</w:t>
      </w:r>
    </w:p>
    <w:p w:rsidR="0050105A" w:rsidRDefault="0050105A" w:rsidP="006F2072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objeto de esta llamada es el impago de la factura con fecha del </w:t>
      </w:r>
      <w:r w:rsidRPr="00F97FD2">
        <w:rPr>
          <w:rFonts w:ascii="Arial" w:hAnsi="Arial" w:cs="Arial"/>
          <w:i/>
          <w:sz w:val="24"/>
          <w:szCs w:val="24"/>
        </w:rPr>
        <w:t>4 de marzo</w:t>
      </w:r>
      <w:r>
        <w:rPr>
          <w:rFonts w:ascii="Arial" w:hAnsi="Arial" w:cs="Arial"/>
          <w:sz w:val="24"/>
          <w:szCs w:val="24"/>
        </w:rPr>
        <w:t xml:space="preserve"> </w:t>
      </w:r>
      <w:r w:rsidRPr="00F97FD2">
        <w:rPr>
          <w:rFonts w:ascii="Arial" w:hAnsi="Arial" w:cs="Arial"/>
          <w:i/>
          <w:sz w:val="24"/>
          <w:szCs w:val="24"/>
        </w:rPr>
        <w:t>del presente / del año anterior</w:t>
      </w:r>
      <w:r>
        <w:rPr>
          <w:rFonts w:ascii="Arial" w:hAnsi="Arial" w:cs="Arial"/>
          <w:sz w:val="24"/>
          <w:szCs w:val="24"/>
        </w:rPr>
        <w:t>.</w:t>
      </w:r>
    </w:p>
    <w:p w:rsidR="0050105A" w:rsidRDefault="0050105A" w:rsidP="00F97FD2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Lamento comentarte/le que todavía no hemos recibido la transferencia bancaria/el pago del pedido nº 312-9.</w:t>
      </w:r>
    </w:p>
    <w:p w:rsidR="0050105A" w:rsidRDefault="0050105A" w:rsidP="00F97FD2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 que la factura no ha sido abonada a tiempo.</w:t>
      </w:r>
    </w:p>
    <w:p w:rsidR="0050105A" w:rsidRPr="00F97FD2" w:rsidRDefault="0050105A" w:rsidP="00F97FD2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50105A" w:rsidRPr="00737F5B" w:rsidRDefault="0050105A" w:rsidP="00762B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37F5B">
        <w:rPr>
          <w:rFonts w:ascii="Arial" w:hAnsi="Arial" w:cs="Arial"/>
          <w:b/>
          <w:sz w:val="24"/>
          <w:szCs w:val="24"/>
        </w:rPr>
        <w:t>reclamar mercancía dañada:</w:t>
      </w:r>
    </w:p>
    <w:p w:rsidR="0050105A" w:rsidRDefault="0050105A" w:rsidP="00737F5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Te/Le agradecemos el envío de la mercancía pero ha llegado dañada.</w:t>
      </w:r>
    </w:p>
    <w:p w:rsidR="0050105A" w:rsidRDefault="0050105A" w:rsidP="00737F5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Resulta que la mercancía tiene algunos desperfectos. Vamos a enviaros/les algunas fotos por correo electrónico. </w:t>
      </w:r>
    </w:p>
    <w:p w:rsidR="0050105A" w:rsidRDefault="0050105A" w:rsidP="00737F5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productos enviados ya habían caducado.</w:t>
      </w:r>
    </w:p>
    <w:p w:rsidR="0050105A" w:rsidRDefault="0050105A" w:rsidP="00737F5B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50105A" w:rsidRPr="00737F5B" w:rsidRDefault="0050105A" w:rsidP="00737F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37F5B">
        <w:rPr>
          <w:rFonts w:ascii="Arial" w:hAnsi="Arial" w:cs="Arial"/>
          <w:b/>
          <w:sz w:val="24"/>
          <w:szCs w:val="24"/>
        </w:rPr>
        <w:t>verificar una dirección de correo electrónico o postal:</w:t>
      </w:r>
    </w:p>
    <w:p w:rsidR="0050105A" w:rsidRDefault="0050105A" w:rsidP="00737F5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Correos nos ha devuelto el paquete enviado. No sé si hay un problema con la dirección.</w:t>
      </w:r>
    </w:p>
    <w:p w:rsidR="0050105A" w:rsidRDefault="0050105A" w:rsidP="00737F5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correo electrónico ha sido devuelto. Parece ser que hay un error en la dirección. Quizás podríamos comparar las direcciones.</w:t>
      </w:r>
    </w:p>
    <w:p w:rsidR="0050105A" w:rsidRPr="00737F5B" w:rsidRDefault="0050105A" w:rsidP="00737F5B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50105A" w:rsidRPr="00737F5B" w:rsidRDefault="0050105A" w:rsidP="00762B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37F5B">
        <w:rPr>
          <w:rFonts w:ascii="Arial" w:hAnsi="Arial" w:cs="Arial"/>
          <w:b/>
          <w:sz w:val="24"/>
          <w:szCs w:val="24"/>
        </w:rPr>
        <w:t>difundir la reapertura de la empresa tras la pausa del verano:</w:t>
      </w:r>
    </w:p>
    <w:p w:rsidR="0050105A" w:rsidRDefault="0050105A" w:rsidP="00737F5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Queríamos informaros/les de que tras la pausa de verano nuestra empresa de simulación ya está abierta de nuevo.</w:t>
      </w:r>
    </w:p>
    <w:p w:rsidR="0050105A" w:rsidRDefault="0050105A" w:rsidP="00737F5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/ les informamos de que nuestra empresa ya está de nuevo en activo y nuestros horarios son los </w:t>
      </w:r>
      <w:r w:rsidRPr="00F97FD2">
        <w:rPr>
          <w:rFonts w:ascii="Arial" w:hAnsi="Arial" w:cs="Arial"/>
          <w:i/>
          <w:sz w:val="24"/>
          <w:szCs w:val="24"/>
        </w:rPr>
        <w:t>martes, de 8.00 a 11.00</w:t>
      </w:r>
      <w:r>
        <w:rPr>
          <w:rFonts w:ascii="Arial" w:hAnsi="Arial" w:cs="Arial"/>
          <w:sz w:val="24"/>
          <w:szCs w:val="24"/>
        </w:rPr>
        <w:t>.</w:t>
      </w:r>
    </w:p>
    <w:p w:rsidR="0050105A" w:rsidRPr="00762BB2" w:rsidRDefault="0050105A" w:rsidP="00D16C42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50105A" w:rsidRPr="00D16C42" w:rsidRDefault="0050105A" w:rsidP="00762B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16C42">
        <w:rPr>
          <w:rFonts w:ascii="Arial" w:hAnsi="Arial" w:cs="Arial"/>
          <w:b/>
          <w:sz w:val="24"/>
          <w:szCs w:val="24"/>
        </w:rPr>
        <w:t>avisar de que la mercancía no ha llegado:</w:t>
      </w:r>
    </w:p>
    <w:p w:rsidR="0050105A" w:rsidRDefault="0050105A" w:rsidP="00737F5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Lamentablemente no hemos recibido todavía la mercancía.</w:t>
      </w:r>
    </w:p>
    <w:p w:rsidR="0050105A" w:rsidRDefault="0050105A" w:rsidP="00737F5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 ya algunos días que debería haber llegado la mercancía pero no es así.</w:t>
      </w:r>
    </w:p>
    <w:p w:rsidR="0050105A" w:rsidRDefault="0050105A" w:rsidP="00737F5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preguntamos dónde puede estar la mercancía.</w:t>
      </w:r>
    </w:p>
    <w:p w:rsidR="0050105A" w:rsidRPr="00FA039B" w:rsidRDefault="0050105A" w:rsidP="00FA039B">
      <w:pPr>
        <w:jc w:val="both"/>
        <w:rPr>
          <w:rFonts w:ascii="Arial" w:hAnsi="Arial" w:cs="Arial"/>
          <w:sz w:val="24"/>
          <w:szCs w:val="24"/>
        </w:rPr>
      </w:pPr>
    </w:p>
    <w:p w:rsidR="0050105A" w:rsidRPr="00F97FD2" w:rsidRDefault="0050105A" w:rsidP="00FA039B">
      <w:pPr>
        <w:pStyle w:val="ListParagraph"/>
        <w:ind w:left="786"/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D72371">
      <w:pPr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D72371">
      <w:pPr>
        <w:jc w:val="both"/>
        <w:rPr>
          <w:rFonts w:ascii="Arial" w:hAnsi="Arial" w:cs="Arial"/>
          <w:sz w:val="24"/>
          <w:szCs w:val="24"/>
        </w:rPr>
      </w:pPr>
    </w:p>
    <w:p w:rsidR="0050105A" w:rsidRPr="00101220" w:rsidRDefault="0050105A" w:rsidP="0010122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101220">
        <w:rPr>
          <w:rFonts w:ascii="Arial" w:hAnsi="Arial" w:cs="Arial"/>
          <w:b/>
          <w:sz w:val="28"/>
          <w:szCs w:val="28"/>
        </w:rPr>
        <w:t>Dejar un mensaje en el contestador</w:t>
      </w:r>
      <w:r>
        <w:rPr>
          <w:rFonts w:ascii="Arial" w:hAnsi="Arial" w:cs="Arial"/>
          <w:b/>
          <w:sz w:val="28"/>
          <w:szCs w:val="28"/>
        </w:rPr>
        <w:t xml:space="preserve"> de una empresa</w:t>
      </w:r>
    </w:p>
    <w:p w:rsidR="0050105A" w:rsidRDefault="0050105A" w:rsidP="00A974A6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Llamas a la empresa Paradies para dejar un mensaje. Fíjate en este y en los pasos que tiene.</w:t>
      </w:r>
    </w:p>
    <w:p w:rsidR="0050105A" w:rsidRDefault="0050105A" w:rsidP="00F7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43" type="#_x0000_t61" style="position:absolute;left:0;text-align:left;margin-left:318.6pt;margin-top:21.65pt;width:77.85pt;height:23.75pt;z-index:251659776" adj="-11528,5684">
            <v:textbox>
              <w:txbxContent>
                <w:p w:rsidR="0050105A" w:rsidRPr="00101220" w:rsidRDefault="0050105A" w:rsidP="00965A29">
                  <w:pPr>
                    <w:jc w:val="center"/>
                    <w:rPr>
                      <w:b/>
                      <w:lang w:val="de-DE"/>
                    </w:rPr>
                  </w:pPr>
                  <w:r>
                    <w:rPr>
                      <w:b/>
                      <w:lang w:val="de-DE"/>
                    </w:rPr>
                    <w:t>Cuándo llama</w:t>
                  </w:r>
                </w:p>
              </w:txbxContent>
            </v:textbox>
          </v:shape>
        </w:pict>
      </w:r>
      <w:r>
        <w:rPr>
          <w:noProof/>
          <w:lang w:val="de-AT" w:eastAsia="de-AT"/>
        </w:rPr>
        <w:pict>
          <v:shape id="_x0000_s1044" type="#_x0000_t61" style="position:absolute;left:0;text-align:left;margin-left:435.65pt;margin-top:3.3pt;width:72.7pt;height:23.75pt;z-index:251657728" adj="-6076,3638">
            <v:textbox>
              <w:txbxContent>
                <w:p w:rsidR="0050105A" w:rsidRPr="00101220" w:rsidRDefault="0050105A" w:rsidP="00965A29">
                  <w:pPr>
                    <w:jc w:val="center"/>
                    <w:rPr>
                      <w:b/>
                      <w:lang w:val="de-DE"/>
                    </w:rPr>
                  </w:pPr>
                  <w:r w:rsidRPr="00101220">
                    <w:rPr>
                      <w:b/>
                      <w:lang w:val="de-DE"/>
                    </w:rPr>
                    <w:t>Q</w:t>
                  </w:r>
                  <w:r>
                    <w:rPr>
                      <w:b/>
                      <w:lang w:val="de-DE"/>
                    </w:rPr>
                    <w:t>uién llama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Buenas tardes. Soy </w:t>
      </w:r>
      <w:r w:rsidRPr="00C93AB4">
        <w:rPr>
          <w:rFonts w:ascii="Arial" w:hAnsi="Arial" w:cs="Arial"/>
          <w:i/>
          <w:sz w:val="24"/>
          <w:szCs w:val="24"/>
        </w:rPr>
        <w:t>Juan Gómez</w:t>
      </w:r>
      <w:r>
        <w:rPr>
          <w:rFonts w:ascii="Arial" w:hAnsi="Arial" w:cs="Arial"/>
          <w:sz w:val="24"/>
          <w:szCs w:val="24"/>
        </w:rPr>
        <w:t xml:space="preserve"> de la empresa de simulación </w:t>
      </w:r>
      <w:r w:rsidRPr="00C93AB4">
        <w:rPr>
          <w:rFonts w:ascii="Arial" w:hAnsi="Arial" w:cs="Arial"/>
          <w:i/>
          <w:sz w:val="24"/>
          <w:szCs w:val="24"/>
        </w:rPr>
        <w:t>Marisol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0105A" w:rsidRDefault="0050105A" w:rsidP="00F7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Hoy es </w:t>
      </w:r>
      <w:r w:rsidRPr="00691600">
        <w:rPr>
          <w:rFonts w:ascii="Arial" w:hAnsi="Arial" w:cs="Arial"/>
          <w:i/>
          <w:sz w:val="24"/>
          <w:szCs w:val="24"/>
        </w:rPr>
        <w:t>martes, 10 de julio</w:t>
      </w:r>
      <w:r>
        <w:rPr>
          <w:rFonts w:ascii="Arial" w:hAnsi="Arial" w:cs="Arial"/>
          <w:sz w:val="24"/>
          <w:szCs w:val="24"/>
        </w:rPr>
        <w:t xml:space="preserve">, y son las </w:t>
      </w:r>
      <w:r w:rsidRPr="00691600">
        <w:rPr>
          <w:rFonts w:ascii="Arial" w:hAnsi="Arial" w:cs="Arial"/>
          <w:i/>
          <w:sz w:val="24"/>
          <w:szCs w:val="24"/>
        </w:rPr>
        <w:t>16.25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0105A" w:rsidRDefault="0050105A" w:rsidP="00F7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>
          <v:shape id="_x0000_s1045" type="#_x0000_t61" style="position:absolute;left:0;text-align:left;margin-left:209.45pt;margin-top:33.15pt;width:90.55pt;height:36.65pt;z-index:251658752" adj="859,-11286">
            <v:textbox>
              <w:txbxContent>
                <w:p w:rsidR="0050105A" w:rsidRPr="00101220" w:rsidRDefault="0050105A" w:rsidP="00965A29">
                  <w:pPr>
                    <w:jc w:val="center"/>
                    <w:rPr>
                      <w:b/>
                      <w:lang w:val="de-DE"/>
                    </w:rPr>
                  </w:pPr>
                  <w:r>
                    <w:rPr>
                      <w:b/>
                      <w:lang w:val="de-DE"/>
                    </w:rPr>
                    <w:t>Para q</w:t>
                  </w:r>
                  <w:r w:rsidRPr="00101220">
                    <w:rPr>
                      <w:b/>
                      <w:lang w:val="de-DE"/>
                    </w:rPr>
                    <w:t>u</w:t>
                  </w:r>
                  <w:r>
                    <w:rPr>
                      <w:b/>
                      <w:lang w:val="de-DE"/>
                    </w:rPr>
                    <w:t>i</w:t>
                  </w:r>
                  <w:r w:rsidRPr="00101220">
                    <w:rPr>
                      <w:b/>
                      <w:lang w:val="de-DE"/>
                    </w:rPr>
                    <w:t>é</w:t>
                  </w:r>
                  <w:r>
                    <w:rPr>
                      <w:b/>
                      <w:lang w:val="de-DE"/>
                    </w:rPr>
                    <w:t>n</w:t>
                  </w:r>
                  <w:r w:rsidRPr="00101220">
                    <w:rPr>
                      <w:b/>
                      <w:lang w:val="de-DE"/>
                    </w:rPr>
                    <w:t xml:space="preserve"> </w:t>
                  </w:r>
                  <w:r>
                    <w:rPr>
                      <w:b/>
                      <w:lang w:val="de-DE"/>
                    </w:rPr>
                    <w:t>es el mensaje</w:t>
                  </w:r>
                </w:p>
              </w:txbxContent>
            </v:textbox>
          </v:shape>
        </w:pict>
      </w:r>
      <w:r>
        <w:rPr>
          <w:noProof/>
          <w:lang w:val="de-AT" w:eastAsia="de-AT"/>
        </w:rPr>
        <w:pict>
          <v:shape id="_x0000_s1046" type="#_x0000_t61" style="position:absolute;left:0;text-align:left;margin-left:408.7pt;margin-top:26.35pt;width:72.7pt;height:23.75pt;z-index:251656704" adj="-5081,-9140">
            <v:textbox>
              <w:txbxContent>
                <w:p w:rsidR="0050105A" w:rsidRPr="00101220" w:rsidRDefault="0050105A" w:rsidP="00965A29">
                  <w:pPr>
                    <w:jc w:val="center"/>
                    <w:rPr>
                      <w:b/>
                      <w:lang w:val="de-DE"/>
                    </w:rPr>
                  </w:pPr>
                  <w:r w:rsidRPr="00101220">
                    <w:rPr>
                      <w:b/>
                      <w:lang w:val="de-DE"/>
                    </w:rPr>
                    <w:t>Qué deseas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Quería dejar un mensaje para </w:t>
      </w:r>
      <w:r w:rsidRPr="00C93AB4">
        <w:rPr>
          <w:rFonts w:ascii="Arial" w:hAnsi="Arial" w:cs="Arial"/>
          <w:i/>
          <w:sz w:val="24"/>
          <w:szCs w:val="24"/>
        </w:rPr>
        <w:t>Sara Fox</w:t>
      </w:r>
      <w:r>
        <w:rPr>
          <w:rFonts w:ascii="Arial" w:hAnsi="Arial" w:cs="Arial"/>
          <w:sz w:val="24"/>
          <w:szCs w:val="24"/>
        </w:rPr>
        <w:t xml:space="preserve"> y pedirle que me devuelva la llamada lo antes posible, por favor. Gracias.</w:t>
      </w:r>
    </w:p>
    <w:p w:rsidR="0050105A" w:rsidRDefault="0050105A" w:rsidP="00A974A6">
      <w:pPr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A974A6">
      <w:pPr>
        <w:jc w:val="both"/>
        <w:rPr>
          <w:rFonts w:ascii="Arial" w:hAnsi="Arial" w:cs="Arial"/>
          <w:sz w:val="24"/>
          <w:szCs w:val="24"/>
        </w:rPr>
      </w:pPr>
    </w:p>
    <w:p w:rsidR="0050105A" w:rsidRDefault="0050105A" w:rsidP="0098101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Repite tú el ejercicio con los datos de tu empresa, utilizando estos pasos:</w:t>
      </w:r>
    </w:p>
    <w:p w:rsidR="0050105A" w:rsidRDefault="0050105A" w:rsidP="00F97FD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quién llama:</w:t>
      </w:r>
    </w:p>
    <w:p w:rsidR="0050105A" w:rsidRDefault="0050105A" w:rsidP="00F97FD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día y qué hora es:</w:t>
      </w:r>
    </w:p>
    <w:p w:rsidR="0050105A" w:rsidRDefault="0050105A" w:rsidP="00F97FD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quién es el mensaje:</w:t>
      </w:r>
    </w:p>
    <w:p w:rsidR="0050105A" w:rsidRPr="00F97FD2" w:rsidRDefault="0050105A" w:rsidP="00F97FD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deseas:</w:t>
      </w:r>
    </w:p>
    <w:p w:rsidR="0050105A" w:rsidRDefault="0050105A" w:rsidP="00416722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deja un mensaje en el contestador de la empresa simulada Marisol .</w:t>
      </w:r>
    </w:p>
    <w:p w:rsidR="0050105A" w:rsidRDefault="0050105A" w:rsidP="00416722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50105A" w:rsidRPr="00101220" w:rsidRDefault="0050105A" w:rsidP="0010122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101220">
        <w:rPr>
          <w:rFonts w:ascii="Arial" w:hAnsi="Arial" w:cs="Arial"/>
          <w:b/>
          <w:sz w:val="28"/>
          <w:szCs w:val="28"/>
        </w:rPr>
        <w:t>Mensaje para el contestador automático de tu empresa</w:t>
      </w:r>
    </w:p>
    <w:p w:rsidR="0050105A" w:rsidRDefault="0050105A" w:rsidP="0098101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siguiente texto atentamente. Se trata del mensaje del contestaror automático de una empresa de simulación.</w:t>
      </w:r>
    </w:p>
    <w:p w:rsidR="0050105A" w:rsidRDefault="0050105A" w:rsidP="0090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empresa de simulación </w:t>
      </w:r>
      <w:r w:rsidRPr="00640D70">
        <w:rPr>
          <w:rFonts w:ascii="Arial" w:hAnsi="Arial" w:cs="Arial"/>
          <w:i/>
          <w:sz w:val="24"/>
          <w:szCs w:val="24"/>
        </w:rPr>
        <w:t>Travel</w:t>
      </w:r>
      <w:r>
        <w:rPr>
          <w:rFonts w:ascii="Arial" w:hAnsi="Arial" w:cs="Arial"/>
          <w:sz w:val="24"/>
          <w:szCs w:val="24"/>
        </w:rPr>
        <w:t xml:space="preserve"> le saluda. En estos momentos llama fuera del horario de atención al público. Este es de </w:t>
      </w:r>
      <w:r w:rsidRPr="00640D70">
        <w:rPr>
          <w:rFonts w:ascii="Arial" w:hAnsi="Arial" w:cs="Arial"/>
          <w:i/>
          <w:sz w:val="24"/>
          <w:szCs w:val="24"/>
        </w:rPr>
        <w:t>lunes a viernes</w:t>
      </w:r>
      <w:r>
        <w:rPr>
          <w:rFonts w:ascii="Arial" w:hAnsi="Arial" w:cs="Arial"/>
          <w:sz w:val="24"/>
          <w:szCs w:val="24"/>
        </w:rPr>
        <w:t xml:space="preserve">, de </w:t>
      </w:r>
      <w:r w:rsidRPr="00640D70">
        <w:rPr>
          <w:rFonts w:ascii="Arial" w:hAnsi="Arial" w:cs="Arial"/>
          <w:i/>
          <w:sz w:val="24"/>
          <w:szCs w:val="24"/>
        </w:rPr>
        <w:t>9.00 a 14.00</w:t>
      </w:r>
      <w:r>
        <w:rPr>
          <w:rFonts w:ascii="Arial" w:hAnsi="Arial" w:cs="Arial"/>
          <w:sz w:val="24"/>
          <w:szCs w:val="24"/>
        </w:rPr>
        <w:t xml:space="preserve"> y el </w:t>
      </w:r>
      <w:r w:rsidRPr="00640D70">
        <w:rPr>
          <w:rFonts w:ascii="Arial" w:hAnsi="Arial" w:cs="Arial"/>
          <w:i/>
          <w:sz w:val="24"/>
          <w:szCs w:val="24"/>
        </w:rPr>
        <w:t>jueves de 16.00 a 20.00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0105A" w:rsidRDefault="0050105A" w:rsidP="0090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puede consultar nuestra página web en </w:t>
      </w:r>
      <w:r w:rsidRPr="00640D70">
        <w:rPr>
          <w:rFonts w:ascii="Arial" w:hAnsi="Arial" w:cs="Arial"/>
          <w:i/>
          <w:sz w:val="24"/>
          <w:szCs w:val="24"/>
        </w:rPr>
        <w:t>www.travel.at</w:t>
      </w:r>
    </w:p>
    <w:p w:rsidR="0050105A" w:rsidRDefault="0050105A" w:rsidP="0090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lo desea, puede dejar un mensaje después de la señal. Gracias.</w:t>
      </w:r>
    </w:p>
    <w:p w:rsidR="0050105A" w:rsidRPr="00A86D0C" w:rsidRDefault="0050105A" w:rsidP="009011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redacta en colaboración con tus compañeros el mensaje de tu empresa. Para ello puedes reemplazar los datos en cursiva. También lo podéis grabar con ayuda de vuestros Iphones o teléfonos móviles. Una vez que lo tengáis grabado, el resto de los grupos deberá tomar nota de los horarios de vuestra empresa.</w:t>
      </w:r>
    </w:p>
    <w:sectPr w:rsidR="0050105A" w:rsidRPr="00A86D0C" w:rsidSect="0095557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5A" w:rsidRDefault="0050105A" w:rsidP="003F3208">
      <w:pPr>
        <w:spacing w:after="0" w:line="240" w:lineRule="auto"/>
      </w:pPr>
      <w:r>
        <w:separator/>
      </w:r>
    </w:p>
  </w:endnote>
  <w:endnote w:type="continuationSeparator" w:id="0">
    <w:p w:rsidR="0050105A" w:rsidRDefault="0050105A" w:rsidP="003F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5A" w:rsidRDefault="0050105A" w:rsidP="00C51D7E">
    <w:pPr>
      <w:pStyle w:val="Footer"/>
    </w:pPr>
    <w:r>
      <w:rPr>
        <w:rFonts w:cs="Calibri"/>
      </w:rPr>
      <w:t>©</w:t>
    </w:r>
    <w:r>
      <w:t xml:space="preserve"> Dr. Esther Barros</w:t>
    </w:r>
    <w:r>
      <w:tab/>
      <w:t>Telefontraining Spanisch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5A" w:rsidRDefault="0050105A" w:rsidP="003F3208">
      <w:pPr>
        <w:spacing w:after="0" w:line="240" w:lineRule="auto"/>
      </w:pPr>
      <w:r>
        <w:separator/>
      </w:r>
    </w:p>
  </w:footnote>
  <w:footnote w:type="continuationSeparator" w:id="0">
    <w:p w:rsidR="0050105A" w:rsidRDefault="0050105A" w:rsidP="003F3208">
      <w:pPr>
        <w:spacing w:after="0" w:line="240" w:lineRule="auto"/>
      </w:pPr>
      <w:r>
        <w:continuationSeparator/>
      </w:r>
    </w:p>
  </w:footnote>
  <w:footnote w:id="1">
    <w:p w:rsidR="0050105A" w:rsidRDefault="0050105A" w:rsidP="00030E7D">
      <w:pPr>
        <w:pStyle w:val="FootnoteText"/>
        <w:jc w:val="both"/>
      </w:pPr>
      <w:r w:rsidRPr="00E9000D">
        <w:rPr>
          <w:rStyle w:val="FootnoteReference"/>
          <w:rFonts w:ascii="Arial" w:hAnsi="Arial" w:cs="Arial"/>
        </w:rPr>
        <w:footnoteRef/>
      </w:r>
      <w:r w:rsidRPr="00E9000D">
        <w:rPr>
          <w:rFonts w:ascii="Arial" w:hAnsi="Arial" w:cs="Arial"/>
        </w:rPr>
        <w:t xml:space="preserve"> Para llamar a Austria se suprime el primer número del prefijo regional. Por ejemplo, el prefijo de Viena es el </w:t>
      </w:r>
      <w:r w:rsidRPr="00E9000D">
        <w:rPr>
          <w:rFonts w:ascii="Arial" w:hAnsi="Arial" w:cs="Arial"/>
          <w:i/>
        </w:rPr>
        <w:t>01</w:t>
      </w:r>
      <w:r w:rsidRPr="00E9000D">
        <w:rPr>
          <w:rFonts w:ascii="Arial" w:hAnsi="Arial" w:cs="Arial"/>
        </w:rPr>
        <w:t xml:space="preserve"> para realizar llamadas desde otras provincias pero para llamar desde el extranjero solamente se indica el </w:t>
      </w:r>
      <w:r w:rsidRPr="00E9000D">
        <w:rPr>
          <w:rFonts w:ascii="Arial" w:hAnsi="Arial" w:cs="Arial"/>
          <w:i/>
        </w:rPr>
        <w:t>1</w:t>
      </w:r>
      <w:r w:rsidRPr="00E9000D">
        <w:rPr>
          <w:rFonts w:ascii="Arial" w:hAnsi="Arial" w:cs="Arial"/>
        </w:rPr>
        <w:t>.</w:t>
      </w:r>
    </w:p>
  </w:footnote>
  <w:footnote w:id="2">
    <w:p w:rsidR="0050105A" w:rsidRDefault="0050105A" w:rsidP="007D2C6F">
      <w:pPr>
        <w:pStyle w:val="FootnoteText"/>
        <w:jc w:val="both"/>
      </w:pPr>
      <w:r w:rsidRPr="007D2C6F">
        <w:rPr>
          <w:rStyle w:val="FootnoteReference"/>
          <w:rFonts w:ascii="Arial" w:hAnsi="Arial" w:cs="Arial"/>
        </w:rPr>
        <w:footnoteRef/>
      </w:r>
      <w:r w:rsidRPr="007D2C6F">
        <w:rPr>
          <w:rFonts w:ascii="Arial" w:hAnsi="Arial" w:cs="Arial"/>
        </w:rPr>
        <w:t xml:space="preserve"> www.skype.com</w:t>
      </w:r>
    </w:p>
  </w:footnote>
  <w:footnote w:id="3">
    <w:p w:rsidR="0050105A" w:rsidRDefault="0050105A" w:rsidP="007D2C6F">
      <w:pPr>
        <w:pStyle w:val="FootnoteText"/>
        <w:jc w:val="both"/>
      </w:pPr>
      <w:r w:rsidRPr="007D2C6F">
        <w:rPr>
          <w:rStyle w:val="FootnoteReference"/>
          <w:rFonts w:ascii="Arial" w:hAnsi="Arial" w:cs="Arial"/>
        </w:rPr>
        <w:footnoteRef/>
      </w:r>
      <w:r w:rsidRPr="007D2C6F">
        <w:rPr>
          <w:rFonts w:ascii="Arial" w:hAnsi="Arial" w:cs="Arial"/>
        </w:rPr>
        <w:t xml:space="preserve"> www.oovoo.com</w:t>
      </w:r>
    </w:p>
  </w:footnote>
  <w:footnote w:id="4">
    <w:p w:rsidR="0050105A" w:rsidRDefault="0050105A" w:rsidP="007D2C6F">
      <w:pPr>
        <w:spacing w:after="0" w:line="240" w:lineRule="auto"/>
        <w:jc w:val="both"/>
      </w:pPr>
      <w:r w:rsidRPr="007D2C6F">
        <w:rPr>
          <w:rStyle w:val="FootnoteReference"/>
          <w:rFonts w:ascii="Arial" w:hAnsi="Arial" w:cs="Arial"/>
          <w:sz w:val="20"/>
          <w:szCs w:val="20"/>
        </w:rPr>
        <w:footnoteRef/>
      </w:r>
      <w:r w:rsidRPr="007D2C6F">
        <w:rPr>
          <w:rFonts w:ascii="Arial" w:hAnsi="Arial" w:cs="Arial"/>
          <w:sz w:val="20"/>
          <w:szCs w:val="20"/>
        </w:rPr>
        <w:t xml:space="preserve"> La solución es </w:t>
      </w:r>
      <w:r>
        <w:rPr>
          <w:rFonts w:ascii="Arial" w:hAnsi="Arial" w:cs="Arial"/>
          <w:sz w:val="20"/>
          <w:szCs w:val="20"/>
        </w:rPr>
        <w:t>1</w:t>
      </w:r>
      <w:r w:rsidRPr="007D2C6F">
        <w:rPr>
          <w:rFonts w:ascii="Arial" w:hAnsi="Arial" w:cs="Arial"/>
          <w:sz w:val="20"/>
          <w:szCs w:val="20"/>
        </w:rPr>
        <w:t xml:space="preserve">d, </w:t>
      </w:r>
      <w:r>
        <w:rPr>
          <w:rFonts w:ascii="Arial" w:hAnsi="Arial" w:cs="Arial"/>
          <w:sz w:val="20"/>
          <w:szCs w:val="20"/>
        </w:rPr>
        <w:t>2</w:t>
      </w:r>
      <w:r w:rsidRPr="007D2C6F">
        <w:rPr>
          <w:rFonts w:ascii="Arial" w:hAnsi="Arial" w:cs="Arial"/>
          <w:sz w:val="20"/>
          <w:szCs w:val="20"/>
        </w:rPr>
        <w:t xml:space="preserve">e, </w:t>
      </w:r>
      <w:r>
        <w:rPr>
          <w:rFonts w:ascii="Arial" w:hAnsi="Arial" w:cs="Arial"/>
          <w:sz w:val="20"/>
          <w:szCs w:val="20"/>
        </w:rPr>
        <w:t>3</w:t>
      </w:r>
      <w:r w:rsidRPr="007D2C6F">
        <w:rPr>
          <w:rFonts w:ascii="Arial" w:hAnsi="Arial" w:cs="Arial"/>
          <w:sz w:val="20"/>
          <w:szCs w:val="20"/>
        </w:rPr>
        <w:t xml:space="preserve">b, </w:t>
      </w:r>
      <w:r>
        <w:rPr>
          <w:rFonts w:ascii="Arial" w:hAnsi="Arial" w:cs="Arial"/>
          <w:sz w:val="20"/>
          <w:szCs w:val="20"/>
        </w:rPr>
        <w:t>4</w:t>
      </w:r>
      <w:r w:rsidRPr="007D2C6F"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z w:val="20"/>
          <w:szCs w:val="20"/>
        </w:rPr>
        <w:t>5</w:t>
      </w:r>
      <w:r w:rsidRPr="007D2C6F">
        <w:rPr>
          <w:rFonts w:ascii="Arial" w:hAnsi="Arial" w:cs="Arial"/>
          <w:sz w:val="20"/>
          <w:szCs w:val="20"/>
        </w:rPr>
        <w:t>c.</w:t>
      </w:r>
    </w:p>
  </w:footnote>
  <w:footnote w:id="5">
    <w:p w:rsidR="0050105A" w:rsidRDefault="0050105A" w:rsidP="004574FF">
      <w:pPr>
        <w:pStyle w:val="FootnoteText"/>
        <w:jc w:val="both"/>
      </w:pPr>
      <w:r w:rsidRPr="004574FF">
        <w:rPr>
          <w:rStyle w:val="FootnoteReference"/>
          <w:rFonts w:ascii="Arial" w:hAnsi="Arial" w:cs="Arial"/>
        </w:rPr>
        <w:footnoteRef/>
      </w:r>
      <w:r w:rsidRPr="004574FF">
        <w:rPr>
          <w:rFonts w:ascii="Arial" w:hAnsi="Arial" w:cs="Arial"/>
        </w:rPr>
        <w:t xml:space="preserve"> Recuerda que, en español, se pregunta por el nombre de la persona que llama. </w:t>
      </w:r>
      <w:r>
        <w:rPr>
          <w:rFonts w:ascii="Arial" w:hAnsi="Arial" w:cs="Arial"/>
        </w:rPr>
        <w:t>La persona que realiza la llamada no suele presentarse al teléfono.</w:t>
      </w:r>
    </w:p>
  </w:footnote>
  <w:footnote w:id="6">
    <w:p w:rsidR="0050105A" w:rsidRDefault="0050105A">
      <w:pPr>
        <w:pStyle w:val="FootnoteText"/>
      </w:pPr>
      <w:r>
        <w:rPr>
          <w:rStyle w:val="FootnoteReference"/>
        </w:rPr>
        <w:footnoteRef/>
      </w:r>
      <w:r>
        <w:t xml:space="preserve"> Se usa el imperfecto como cortesía. Aquí </w:t>
      </w:r>
      <w:r w:rsidRPr="006529F9">
        <w:rPr>
          <w:i/>
        </w:rPr>
        <w:t>quiero</w:t>
      </w:r>
      <w:r>
        <w:t xml:space="preserve"> es demasiado directo.</w:t>
      </w:r>
    </w:p>
  </w:footnote>
  <w:footnote w:id="7">
    <w:p w:rsidR="0050105A" w:rsidRDefault="0050105A">
      <w:pPr>
        <w:pStyle w:val="FootnoteText"/>
      </w:pPr>
      <w:r w:rsidRPr="007510D2">
        <w:rPr>
          <w:rStyle w:val="FootnoteReference"/>
          <w:rFonts w:ascii="Arial" w:hAnsi="Arial" w:cs="Arial"/>
        </w:rPr>
        <w:footnoteRef/>
      </w:r>
      <w:r w:rsidRPr="007510D2">
        <w:rPr>
          <w:rFonts w:ascii="Arial" w:hAnsi="Arial" w:cs="Arial"/>
        </w:rPr>
        <w:t xml:space="preserve"> En español no se dice nunca Feliz Semana Santa.</w:t>
      </w:r>
    </w:p>
  </w:footnote>
  <w:footnote w:id="8">
    <w:p w:rsidR="0050105A" w:rsidRDefault="0050105A" w:rsidP="00B32516">
      <w:pPr>
        <w:pStyle w:val="FootnoteText"/>
        <w:jc w:val="both"/>
      </w:pPr>
      <w:r w:rsidRPr="00B32516">
        <w:rPr>
          <w:rStyle w:val="FootnoteReference"/>
          <w:rFonts w:ascii="Arial" w:hAnsi="Arial" w:cs="Arial"/>
        </w:rPr>
        <w:footnoteRef/>
      </w:r>
      <w:r w:rsidRPr="00B32516">
        <w:rPr>
          <w:rFonts w:ascii="Arial" w:hAnsi="Arial" w:cs="Arial"/>
        </w:rPr>
        <w:t xml:space="preserve"> Puedes consultar el diccionario en línea www.pons.de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5A" w:rsidRDefault="0050105A" w:rsidP="006F7A74">
    <w:pPr>
      <w:pStyle w:val="Header"/>
      <w:jc w:val="right"/>
    </w:pPr>
    <w:r w:rsidRPr="00BB4B0D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5" o:spid="_x0000_i1026" type="#_x0000_t75" alt="act4C" style="width:84pt;height:42.75pt;visibility:visible">
          <v:imagedata r:id="rId1" o:title=""/>
        </v:shape>
      </w:pict>
    </w:r>
  </w:p>
  <w:p w:rsidR="0050105A" w:rsidRPr="006F7A74" w:rsidRDefault="0050105A" w:rsidP="006F7A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F0B"/>
    <w:multiLevelType w:val="hybridMultilevel"/>
    <w:tmpl w:val="2B5CB866"/>
    <w:lvl w:ilvl="0" w:tplc="08502BE4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7F025B1"/>
    <w:multiLevelType w:val="hybridMultilevel"/>
    <w:tmpl w:val="840ADCB2"/>
    <w:lvl w:ilvl="0" w:tplc="08502BE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781FF5"/>
    <w:multiLevelType w:val="hybridMultilevel"/>
    <w:tmpl w:val="E0BE883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861D4"/>
    <w:multiLevelType w:val="hybridMultilevel"/>
    <w:tmpl w:val="EF006752"/>
    <w:lvl w:ilvl="0" w:tplc="2214BFEA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B33958"/>
    <w:multiLevelType w:val="hybridMultilevel"/>
    <w:tmpl w:val="6180E4C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D63C20"/>
    <w:multiLevelType w:val="hybridMultilevel"/>
    <w:tmpl w:val="393AD42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523709"/>
    <w:multiLevelType w:val="hybridMultilevel"/>
    <w:tmpl w:val="1F52D196"/>
    <w:lvl w:ilvl="0" w:tplc="E2CA09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324C0"/>
    <w:multiLevelType w:val="hybridMultilevel"/>
    <w:tmpl w:val="1504A890"/>
    <w:lvl w:ilvl="0" w:tplc="EC10D80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505F"/>
    <w:multiLevelType w:val="hybridMultilevel"/>
    <w:tmpl w:val="7AC43FBA"/>
    <w:lvl w:ilvl="0" w:tplc="D6FE49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B44C0"/>
    <w:multiLevelType w:val="hybridMultilevel"/>
    <w:tmpl w:val="EB76C576"/>
    <w:lvl w:ilvl="0" w:tplc="904415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007DD2"/>
    <w:multiLevelType w:val="hybridMultilevel"/>
    <w:tmpl w:val="C0923720"/>
    <w:lvl w:ilvl="0" w:tplc="69FAFC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81EF3"/>
    <w:multiLevelType w:val="hybridMultilevel"/>
    <w:tmpl w:val="711835D4"/>
    <w:lvl w:ilvl="0" w:tplc="0D4679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8361E"/>
    <w:multiLevelType w:val="hybridMultilevel"/>
    <w:tmpl w:val="6DC248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7D2DD1"/>
    <w:multiLevelType w:val="hybridMultilevel"/>
    <w:tmpl w:val="88E4010C"/>
    <w:lvl w:ilvl="0" w:tplc="D9A2B1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43B9E"/>
    <w:multiLevelType w:val="hybridMultilevel"/>
    <w:tmpl w:val="2604EC30"/>
    <w:lvl w:ilvl="0" w:tplc="08502BE4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61A25"/>
    <w:multiLevelType w:val="hybridMultilevel"/>
    <w:tmpl w:val="5D7AAF2E"/>
    <w:lvl w:ilvl="0" w:tplc="59D268B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F79"/>
    <w:rsid w:val="00000018"/>
    <w:rsid w:val="000029FD"/>
    <w:rsid w:val="00003CCA"/>
    <w:rsid w:val="000047DB"/>
    <w:rsid w:val="00006BFA"/>
    <w:rsid w:val="00014198"/>
    <w:rsid w:val="0002414B"/>
    <w:rsid w:val="00030E7D"/>
    <w:rsid w:val="00033B81"/>
    <w:rsid w:val="0003563C"/>
    <w:rsid w:val="000365CB"/>
    <w:rsid w:val="0004158D"/>
    <w:rsid w:val="00042C9B"/>
    <w:rsid w:val="00043C52"/>
    <w:rsid w:val="00053A90"/>
    <w:rsid w:val="00054420"/>
    <w:rsid w:val="00057E5B"/>
    <w:rsid w:val="00072EA9"/>
    <w:rsid w:val="00085434"/>
    <w:rsid w:val="000934DF"/>
    <w:rsid w:val="000953C1"/>
    <w:rsid w:val="000A0C10"/>
    <w:rsid w:val="000B2872"/>
    <w:rsid w:val="000B3383"/>
    <w:rsid w:val="000B3666"/>
    <w:rsid w:val="000B405B"/>
    <w:rsid w:val="000B6EA4"/>
    <w:rsid w:val="000C0B72"/>
    <w:rsid w:val="000C1B92"/>
    <w:rsid w:val="000D3672"/>
    <w:rsid w:val="000D704B"/>
    <w:rsid w:val="000E1BE1"/>
    <w:rsid w:val="000F41B6"/>
    <w:rsid w:val="000F7339"/>
    <w:rsid w:val="00101220"/>
    <w:rsid w:val="001067A9"/>
    <w:rsid w:val="001113F1"/>
    <w:rsid w:val="00111FB7"/>
    <w:rsid w:val="00117AD8"/>
    <w:rsid w:val="00133257"/>
    <w:rsid w:val="00133425"/>
    <w:rsid w:val="00136833"/>
    <w:rsid w:val="001429FC"/>
    <w:rsid w:val="00147955"/>
    <w:rsid w:val="00151090"/>
    <w:rsid w:val="00151330"/>
    <w:rsid w:val="001553EA"/>
    <w:rsid w:val="00157359"/>
    <w:rsid w:val="00162A07"/>
    <w:rsid w:val="00170B05"/>
    <w:rsid w:val="0017134C"/>
    <w:rsid w:val="00171B07"/>
    <w:rsid w:val="00182F21"/>
    <w:rsid w:val="001836D9"/>
    <w:rsid w:val="00184BE4"/>
    <w:rsid w:val="00186250"/>
    <w:rsid w:val="00187CE6"/>
    <w:rsid w:val="00187F31"/>
    <w:rsid w:val="00190652"/>
    <w:rsid w:val="00191CCA"/>
    <w:rsid w:val="001A318F"/>
    <w:rsid w:val="001A3818"/>
    <w:rsid w:val="001A4AE4"/>
    <w:rsid w:val="001A7E2F"/>
    <w:rsid w:val="001B1331"/>
    <w:rsid w:val="001B4881"/>
    <w:rsid w:val="001B4C51"/>
    <w:rsid w:val="001B6072"/>
    <w:rsid w:val="001B60D0"/>
    <w:rsid w:val="001C35A1"/>
    <w:rsid w:val="001C4E76"/>
    <w:rsid w:val="001E085E"/>
    <w:rsid w:val="001E44C0"/>
    <w:rsid w:val="001E51FA"/>
    <w:rsid w:val="001E54EB"/>
    <w:rsid w:val="001E73C3"/>
    <w:rsid w:val="001F0AD0"/>
    <w:rsid w:val="001F2261"/>
    <w:rsid w:val="001F5AF0"/>
    <w:rsid w:val="002058B0"/>
    <w:rsid w:val="002074E8"/>
    <w:rsid w:val="00215482"/>
    <w:rsid w:val="00236D62"/>
    <w:rsid w:val="00240453"/>
    <w:rsid w:val="002411D8"/>
    <w:rsid w:val="00252153"/>
    <w:rsid w:val="00260F73"/>
    <w:rsid w:val="00262801"/>
    <w:rsid w:val="002660F4"/>
    <w:rsid w:val="00266A0B"/>
    <w:rsid w:val="00266A97"/>
    <w:rsid w:val="00266CA6"/>
    <w:rsid w:val="002706DA"/>
    <w:rsid w:val="00270F88"/>
    <w:rsid w:val="00280F59"/>
    <w:rsid w:val="0028440E"/>
    <w:rsid w:val="00294DBF"/>
    <w:rsid w:val="00297422"/>
    <w:rsid w:val="002A744B"/>
    <w:rsid w:val="002B07C3"/>
    <w:rsid w:val="002B6017"/>
    <w:rsid w:val="002C5271"/>
    <w:rsid w:val="002C6B0B"/>
    <w:rsid w:val="002C793D"/>
    <w:rsid w:val="002D6F03"/>
    <w:rsid w:val="002F173C"/>
    <w:rsid w:val="002F2F8F"/>
    <w:rsid w:val="002F4ED5"/>
    <w:rsid w:val="002F7AD6"/>
    <w:rsid w:val="002F7E9D"/>
    <w:rsid w:val="00305A8C"/>
    <w:rsid w:val="00307524"/>
    <w:rsid w:val="003102FF"/>
    <w:rsid w:val="0031134F"/>
    <w:rsid w:val="00313949"/>
    <w:rsid w:val="003170CD"/>
    <w:rsid w:val="003171BD"/>
    <w:rsid w:val="003205C7"/>
    <w:rsid w:val="0032615A"/>
    <w:rsid w:val="00326582"/>
    <w:rsid w:val="00326DAA"/>
    <w:rsid w:val="003309D7"/>
    <w:rsid w:val="00330C08"/>
    <w:rsid w:val="00331C04"/>
    <w:rsid w:val="003360B2"/>
    <w:rsid w:val="00337146"/>
    <w:rsid w:val="00337D32"/>
    <w:rsid w:val="003442E3"/>
    <w:rsid w:val="0034583A"/>
    <w:rsid w:val="003469AF"/>
    <w:rsid w:val="00355ADA"/>
    <w:rsid w:val="00356867"/>
    <w:rsid w:val="00361095"/>
    <w:rsid w:val="0036244D"/>
    <w:rsid w:val="00365CC1"/>
    <w:rsid w:val="00370CFE"/>
    <w:rsid w:val="003724AE"/>
    <w:rsid w:val="00375E93"/>
    <w:rsid w:val="00381285"/>
    <w:rsid w:val="00382687"/>
    <w:rsid w:val="00383752"/>
    <w:rsid w:val="00384997"/>
    <w:rsid w:val="003874DF"/>
    <w:rsid w:val="00393EE1"/>
    <w:rsid w:val="00395D11"/>
    <w:rsid w:val="0039657D"/>
    <w:rsid w:val="003972D1"/>
    <w:rsid w:val="003A26AF"/>
    <w:rsid w:val="003A5EE7"/>
    <w:rsid w:val="003B102E"/>
    <w:rsid w:val="003B3716"/>
    <w:rsid w:val="003B5455"/>
    <w:rsid w:val="003B5FD9"/>
    <w:rsid w:val="003C0619"/>
    <w:rsid w:val="003C1F73"/>
    <w:rsid w:val="003C21D3"/>
    <w:rsid w:val="003C5704"/>
    <w:rsid w:val="003D5F67"/>
    <w:rsid w:val="003D7DE1"/>
    <w:rsid w:val="003E17C0"/>
    <w:rsid w:val="003E3CCE"/>
    <w:rsid w:val="003F3208"/>
    <w:rsid w:val="003F451D"/>
    <w:rsid w:val="00416722"/>
    <w:rsid w:val="00416A34"/>
    <w:rsid w:val="00421B0E"/>
    <w:rsid w:val="00425B53"/>
    <w:rsid w:val="0043571B"/>
    <w:rsid w:val="00437A22"/>
    <w:rsid w:val="00437F1C"/>
    <w:rsid w:val="0044010E"/>
    <w:rsid w:val="0044456C"/>
    <w:rsid w:val="00444D65"/>
    <w:rsid w:val="00447EB4"/>
    <w:rsid w:val="00454E3C"/>
    <w:rsid w:val="004574FF"/>
    <w:rsid w:val="00460FEC"/>
    <w:rsid w:val="004644BB"/>
    <w:rsid w:val="004646D0"/>
    <w:rsid w:val="00466E2B"/>
    <w:rsid w:val="00470405"/>
    <w:rsid w:val="00471B6B"/>
    <w:rsid w:val="0047215B"/>
    <w:rsid w:val="0047218C"/>
    <w:rsid w:val="00473B3B"/>
    <w:rsid w:val="004810EC"/>
    <w:rsid w:val="004814A2"/>
    <w:rsid w:val="0048235E"/>
    <w:rsid w:val="004855DF"/>
    <w:rsid w:val="00486E64"/>
    <w:rsid w:val="00492222"/>
    <w:rsid w:val="004A01E3"/>
    <w:rsid w:val="004A1D29"/>
    <w:rsid w:val="004A3F18"/>
    <w:rsid w:val="004A6DE4"/>
    <w:rsid w:val="004B59E2"/>
    <w:rsid w:val="004B7F29"/>
    <w:rsid w:val="004C3F56"/>
    <w:rsid w:val="004C403A"/>
    <w:rsid w:val="004C6894"/>
    <w:rsid w:val="004E25A1"/>
    <w:rsid w:val="004E484C"/>
    <w:rsid w:val="004F16B7"/>
    <w:rsid w:val="004F199E"/>
    <w:rsid w:val="004F49E1"/>
    <w:rsid w:val="004F6BE6"/>
    <w:rsid w:val="004F6E99"/>
    <w:rsid w:val="004F73AB"/>
    <w:rsid w:val="0050105A"/>
    <w:rsid w:val="0051323E"/>
    <w:rsid w:val="00515412"/>
    <w:rsid w:val="00515620"/>
    <w:rsid w:val="005179B2"/>
    <w:rsid w:val="00521707"/>
    <w:rsid w:val="00524AAC"/>
    <w:rsid w:val="00530BFA"/>
    <w:rsid w:val="00532F74"/>
    <w:rsid w:val="0053535D"/>
    <w:rsid w:val="00540210"/>
    <w:rsid w:val="00545FCB"/>
    <w:rsid w:val="00546617"/>
    <w:rsid w:val="00546EFB"/>
    <w:rsid w:val="00551805"/>
    <w:rsid w:val="00553664"/>
    <w:rsid w:val="00554398"/>
    <w:rsid w:val="00556B07"/>
    <w:rsid w:val="00556B31"/>
    <w:rsid w:val="005577DC"/>
    <w:rsid w:val="00561917"/>
    <w:rsid w:val="00562AAA"/>
    <w:rsid w:val="00565C28"/>
    <w:rsid w:val="005678BE"/>
    <w:rsid w:val="00571C0E"/>
    <w:rsid w:val="00576DB6"/>
    <w:rsid w:val="005814A2"/>
    <w:rsid w:val="00593263"/>
    <w:rsid w:val="00597E61"/>
    <w:rsid w:val="005A5D1E"/>
    <w:rsid w:val="005A6823"/>
    <w:rsid w:val="005A7C53"/>
    <w:rsid w:val="005B0343"/>
    <w:rsid w:val="005B1F7C"/>
    <w:rsid w:val="005B576E"/>
    <w:rsid w:val="005B5C4E"/>
    <w:rsid w:val="005C2850"/>
    <w:rsid w:val="005C5118"/>
    <w:rsid w:val="005C5E49"/>
    <w:rsid w:val="005D3AC2"/>
    <w:rsid w:val="005E4469"/>
    <w:rsid w:val="005F21D4"/>
    <w:rsid w:val="005F3683"/>
    <w:rsid w:val="005F4B26"/>
    <w:rsid w:val="005F4DFF"/>
    <w:rsid w:val="005F69F2"/>
    <w:rsid w:val="00612753"/>
    <w:rsid w:val="0061341D"/>
    <w:rsid w:val="006221F0"/>
    <w:rsid w:val="00624833"/>
    <w:rsid w:val="00630F79"/>
    <w:rsid w:val="00630FA6"/>
    <w:rsid w:val="00640D70"/>
    <w:rsid w:val="0064100A"/>
    <w:rsid w:val="00644A9D"/>
    <w:rsid w:val="006529F9"/>
    <w:rsid w:val="00654382"/>
    <w:rsid w:val="00657558"/>
    <w:rsid w:val="00667CDE"/>
    <w:rsid w:val="006701E6"/>
    <w:rsid w:val="00671D2F"/>
    <w:rsid w:val="00682C9E"/>
    <w:rsid w:val="00684940"/>
    <w:rsid w:val="00691600"/>
    <w:rsid w:val="00691856"/>
    <w:rsid w:val="0069450D"/>
    <w:rsid w:val="006A1187"/>
    <w:rsid w:val="006A234A"/>
    <w:rsid w:val="006A5F4C"/>
    <w:rsid w:val="006A616A"/>
    <w:rsid w:val="006A7433"/>
    <w:rsid w:val="006B3ADC"/>
    <w:rsid w:val="006B6266"/>
    <w:rsid w:val="006C04F1"/>
    <w:rsid w:val="006C09B1"/>
    <w:rsid w:val="006C4364"/>
    <w:rsid w:val="006C679A"/>
    <w:rsid w:val="006D04C6"/>
    <w:rsid w:val="006D290A"/>
    <w:rsid w:val="006D2D43"/>
    <w:rsid w:val="006D39AB"/>
    <w:rsid w:val="006D581E"/>
    <w:rsid w:val="006E0E63"/>
    <w:rsid w:val="006E1984"/>
    <w:rsid w:val="006E3321"/>
    <w:rsid w:val="006E7DAF"/>
    <w:rsid w:val="006F2072"/>
    <w:rsid w:val="006F346A"/>
    <w:rsid w:val="006F5384"/>
    <w:rsid w:val="006F7A74"/>
    <w:rsid w:val="007102ED"/>
    <w:rsid w:val="007121DD"/>
    <w:rsid w:val="007142E9"/>
    <w:rsid w:val="007152ED"/>
    <w:rsid w:val="0072130C"/>
    <w:rsid w:val="0072177B"/>
    <w:rsid w:val="00735484"/>
    <w:rsid w:val="00735599"/>
    <w:rsid w:val="00737F5B"/>
    <w:rsid w:val="00740583"/>
    <w:rsid w:val="00743AEF"/>
    <w:rsid w:val="007440F6"/>
    <w:rsid w:val="00746C1B"/>
    <w:rsid w:val="0075033F"/>
    <w:rsid w:val="007510D2"/>
    <w:rsid w:val="00751A84"/>
    <w:rsid w:val="00754B9E"/>
    <w:rsid w:val="0076223D"/>
    <w:rsid w:val="00762BB2"/>
    <w:rsid w:val="00786A28"/>
    <w:rsid w:val="007A4014"/>
    <w:rsid w:val="007A5801"/>
    <w:rsid w:val="007A785C"/>
    <w:rsid w:val="007B12A2"/>
    <w:rsid w:val="007B3D9B"/>
    <w:rsid w:val="007B7D78"/>
    <w:rsid w:val="007C09E0"/>
    <w:rsid w:val="007C51A1"/>
    <w:rsid w:val="007D2C6F"/>
    <w:rsid w:val="007D37C0"/>
    <w:rsid w:val="007D3949"/>
    <w:rsid w:val="007D3C75"/>
    <w:rsid w:val="007D47FC"/>
    <w:rsid w:val="007D6982"/>
    <w:rsid w:val="007E2D1B"/>
    <w:rsid w:val="007E5CEC"/>
    <w:rsid w:val="007E7614"/>
    <w:rsid w:val="007E7627"/>
    <w:rsid w:val="007F17AE"/>
    <w:rsid w:val="00800993"/>
    <w:rsid w:val="00803205"/>
    <w:rsid w:val="0080602B"/>
    <w:rsid w:val="00812A19"/>
    <w:rsid w:val="00814DF1"/>
    <w:rsid w:val="00820D3D"/>
    <w:rsid w:val="00822A46"/>
    <w:rsid w:val="00823F30"/>
    <w:rsid w:val="00824F29"/>
    <w:rsid w:val="008331CD"/>
    <w:rsid w:val="0083365A"/>
    <w:rsid w:val="00833B03"/>
    <w:rsid w:val="00834F7A"/>
    <w:rsid w:val="00837256"/>
    <w:rsid w:val="00841E55"/>
    <w:rsid w:val="00846620"/>
    <w:rsid w:val="00851E4B"/>
    <w:rsid w:val="00854E28"/>
    <w:rsid w:val="008638DC"/>
    <w:rsid w:val="0086573D"/>
    <w:rsid w:val="00865AC3"/>
    <w:rsid w:val="008666FD"/>
    <w:rsid w:val="00871DE4"/>
    <w:rsid w:val="00874470"/>
    <w:rsid w:val="0087492E"/>
    <w:rsid w:val="0087610D"/>
    <w:rsid w:val="008805B4"/>
    <w:rsid w:val="008832AE"/>
    <w:rsid w:val="00886A3F"/>
    <w:rsid w:val="0089479B"/>
    <w:rsid w:val="0089591A"/>
    <w:rsid w:val="0089671D"/>
    <w:rsid w:val="00896A11"/>
    <w:rsid w:val="008A041D"/>
    <w:rsid w:val="008A568C"/>
    <w:rsid w:val="008B2288"/>
    <w:rsid w:val="008B4A01"/>
    <w:rsid w:val="008B51A9"/>
    <w:rsid w:val="008C1001"/>
    <w:rsid w:val="008C1F39"/>
    <w:rsid w:val="008C5310"/>
    <w:rsid w:val="008E09ED"/>
    <w:rsid w:val="008E4DAC"/>
    <w:rsid w:val="008E6A91"/>
    <w:rsid w:val="008F1CDA"/>
    <w:rsid w:val="008F755F"/>
    <w:rsid w:val="0090118D"/>
    <w:rsid w:val="00901D78"/>
    <w:rsid w:val="00904394"/>
    <w:rsid w:val="0090486F"/>
    <w:rsid w:val="009155AE"/>
    <w:rsid w:val="009202FC"/>
    <w:rsid w:val="00921A62"/>
    <w:rsid w:val="009239A9"/>
    <w:rsid w:val="00925499"/>
    <w:rsid w:val="0092608E"/>
    <w:rsid w:val="009260B7"/>
    <w:rsid w:val="0092612F"/>
    <w:rsid w:val="009262B4"/>
    <w:rsid w:val="00927607"/>
    <w:rsid w:val="00930791"/>
    <w:rsid w:val="00935F28"/>
    <w:rsid w:val="00937675"/>
    <w:rsid w:val="00945AFA"/>
    <w:rsid w:val="009478A8"/>
    <w:rsid w:val="00955570"/>
    <w:rsid w:val="00956ED5"/>
    <w:rsid w:val="00957457"/>
    <w:rsid w:val="00962E37"/>
    <w:rsid w:val="00963CB7"/>
    <w:rsid w:val="00965A29"/>
    <w:rsid w:val="009678BA"/>
    <w:rsid w:val="00973A9F"/>
    <w:rsid w:val="00981019"/>
    <w:rsid w:val="00984DA7"/>
    <w:rsid w:val="009869F7"/>
    <w:rsid w:val="009968ED"/>
    <w:rsid w:val="009A4345"/>
    <w:rsid w:val="009A443F"/>
    <w:rsid w:val="009A4ACB"/>
    <w:rsid w:val="009A6323"/>
    <w:rsid w:val="009B1A5E"/>
    <w:rsid w:val="009C0DC3"/>
    <w:rsid w:val="009D63F6"/>
    <w:rsid w:val="009D7B22"/>
    <w:rsid w:val="009E337C"/>
    <w:rsid w:val="009E655F"/>
    <w:rsid w:val="009F59D1"/>
    <w:rsid w:val="00A013B9"/>
    <w:rsid w:val="00A06780"/>
    <w:rsid w:val="00A11B3B"/>
    <w:rsid w:val="00A12BFF"/>
    <w:rsid w:val="00A13087"/>
    <w:rsid w:val="00A20CBF"/>
    <w:rsid w:val="00A24D8A"/>
    <w:rsid w:val="00A30A00"/>
    <w:rsid w:val="00A30BED"/>
    <w:rsid w:val="00A30C93"/>
    <w:rsid w:val="00A339D9"/>
    <w:rsid w:val="00A33F9D"/>
    <w:rsid w:val="00A367D8"/>
    <w:rsid w:val="00A423ED"/>
    <w:rsid w:val="00A46325"/>
    <w:rsid w:val="00A50934"/>
    <w:rsid w:val="00A51BCC"/>
    <w:rsid w:val="00A52F46"/>
    <w:rsid w:val="00A53197"/>
    <w:rsid w:val="00A53323"/>
    <w:rsid w:val="00A5411A"/>
    <w:rsid w:val="00A6296E"/>
    <w:rsid w:val="00A63374"/>
    <w:rsid w:val="00A64F22"/>
    <w:rsid w:val="00A70D1C"/>
    <w:rsid w:val="00A744C8"/>
    <w:rsid w:val="00A800A6"/>
    <w:rsid w:val="00A80C10"/>
    <w:rsid w:val="00A861F5"/>
    <w:rsid w:val="00A86D0C"/>
    <w:rsid w:val="00A90FAF"/>
    <w:rsid w:val="00A940EF"/>
    <w:rsid w:val="00A942C0"/>
    <w:rsid w:val="00A95DD0"/>
    <w:rsid w:val="00A974A6"/>
    <w:rsid w:val="00AA4C4F"/>
    <w:rsid w:val="00AA592A"/>
    <w:rsid w:val="00AB74DB"/>
    <w:rsid w:val="00AC2AEE"/>
    <w:rsid w:val="00AC5A0C"/>
    <w:rsid w:val="00AC6F80"/>
    <w:rsid w:val="00AD15BF"/>
    <w:rsid w:val="00AE0F20"/>
    <w:rsid w:val="00AE1641"/>
    <w:rsid w:val="00AE25EC"/>
    <w:rsid w:val="00AE48D7"/>
    <w:rsid w:val="00AE62EF"/>
    <w:rsid w:val="00AE6394"/>
    <w:rsid w:val="00AE7618"/>
    <w:rsid w:val="00AF1025"/>
    <w:rsid w:val="00AF2AE6"/>
    <w:rsid w:val="00AF62E1"/>
    <w:rsid w:val="00AF69AA"/>
    <w:rsid w:val="00B02E1D"/>
    <w:rsid w:val="00B07252"/>
    <w:rsid w:val="00B07444"/>
    <w:rsid w:val="00B11024"/>
    <w:rsid w:val="00B15260"/>
    <w:rsid w:val="00B16E16"/>
    <w:rsid w:val="00B235C4"/>
    <w:rsid w:val="00B271FE"/>
    <w:rsid w:val="00B310B2"/>
    <w:rsid w:val="00B32061"/>
    <w:rsid w:val="00B32516"/>
    <w:rsid w:val="00B32BA3"/>
    <w:rsid w:val="00B32C02"/>
    <w:rsid w:val="00B363F6"/>
    <w:rsid w:val="00B41D5C"/>
    <w:rsid w:val="00B426AD"/>
    <w:rsid w:val="00B51BBB"/>
    <w:rsid w:val="00B64009"/>
    <w:rsid w:val="00B655AF"/>
    <w:rsid w:val="00B673D3"/>
    <w:rsid w:val="00B679C9"/>
    <w:rsid w:val="00B70079"/>
    <w:rsid w:val="00B71006"/>
    <w:rsid w:val="00B7541B"/>
    <w:rsid w:val="00B772D8"/>
    <w:rsid w:val="00B850B6"/>
    <w:rsid w:val="00B85A96"/>
    <w:rsid w:val="00B9057A"/>
    <w:rsid w:val="00B92B35"/>
    <w:rsid w:val="00B95551"/>
    <w:rsid w:val="00BA0265"/>
    <w:rsid w:val="00BA332D"/>
    <w:rsid w:val="00BB3EBF"/>
    <w:rsid w:val="00BB478B"/>
    <w:rsid w:val="00BB4B0D"/>
    <w:rsid w:val="00BB707F"/>
    <w:rsid w:val="00BC44A7"/>
    <w:rsid w:val="00BC6DA7"/>
    <w:rsid w:val="00BD14CE"/>
    <w:rsid w:val="00BD727C"/>
    <w:rsid w:val="00BE1DB2"/>
    <w:rsid w:val="00BE67C5"/>
    <w:rsid w:val="00BF0E35"/>
    <w:rsid w:val="00C16FB8"/>
    <w:rsid w:val="00C25198"/>
    <w:rsid w:val="00C3255D"/>
    <w:rsid w:val="00C35AFF"/>
    <w:rsid w:val="00C35E73"/>
    <w:rsid w:val="00C4033E"/>
    <w:rsid w:val="00C45C8F"/>
    <w:rsid w:val="00C47729"/>
    <w:rsid w:val="00C47E20"/>
    <w:rsid w:val="00C51D7E"/>
    <w:rsid w:val="00C6276D"/>
    <w:rsid w:val="00C62AF1"/>
    <w:rsid w:val="00C64AE3"/>
    <w:rsid w:val="00C64F52"/>
    <w:rsid w:val="00C67613"/>
    <w:rsid w:val="00C700EC"/>
    <w:rsid w:val="00C7336D"/>
    <w:rsid w:val="00C743F5"/>
    <w:rsid w:val="00C8000B"/>
    <w:rsid w:val="00C826BC"/>
    <w:rsid w:val="00C83095"/>
    <w:rsid w:val="00C85A53"/>
    <w:rsid w:val="00C87B86"/>
    <w:rsid w:val="00C919DE"/>
    <w:rsid w:val="00C93AB4"/>
    <w:rsid w:val="00C946F4"/>
    <w:rsid w:val="00C956DC"/>
    <w:rsid w:val="00CA28CE"/>
    <w:rsid w:val="00CB7DB5"/>
    <w:rsid w:val="00CC1595"/>
    <w:rsid w:val="00CC2DE9"/>
    <w:rsid w:val="00CC5928"/>
    <w:rsid w:val="00CC5AC4"/>
    <w:rsid w:val="00CC75F4"/>
    <w:rsid w:val="00CD04B2"/>
    <w:rsid w:val="00CD0B36"/>
    <w:rsid w:val="00CD2A32"/>
    <w:rsid w:val="00CD4A7A"/>
    <w:rsid w:val="00CD4C21"/>
    <w:rsid w:val="00CD63A7"/>
    <w:rsid w:val="00CE20EB"/>
    <w:rsid w:val="00CE34DF"/>
    <w:rsid w:val="00CE5B81"/>
    <w:rsid w:val="00CE6572"/>
    <w:rsid w:val="00CE69BF"/>
    <w:rsid w:val="00CE76A7"/>
    <w:rsid w:val="00CF109A"/>
    <w:rsid w:val="00CF2412"/>
    <w:rsid w:val="00CF3655"/>
    <w:rsid w:val="00D04324"/>
    <w:rsid w:val="00D06866"/>
    <w:rsid w:val="00D13897"/>
    <w:rsid w:val="00D150F1"/>
    <w:rsid w:val="00D156A7"/>
    <w:rsid w:val="00D16C42"/>
    <w:rsid w:val="00D20CAF"/>
    <w:rsid w:val="00D23ED4"/>
    <w:rsid w:val="00D24EF9"/>
    <w:rsid w:val="00D27CCF"/>
    <w:rsid w:val="00D308EC"/>
    <w:rsid w:val="00D349A0"/>
    <w:rsid w:val="00D40CC1"/>
    <w:rsid w:val="00D43DB2"/>
    <w:rsid w:val="00D500BA"/>
    <w:rsid w:val="00D52D81"/>
    <w:rsid w:val="00D545CB"/>
    <w:rsid w:val="00D54D1A"/>
    <w:rsid w:val="00D61567"/>
    <w:rsid w:val="00D63013"/>
    <w:rsid w:val="00D64321"/>
    <w:rsid w:val="00D65C00"/>
    <w:rsid w:val="00D67796"/>
    <w:rsid w:val="00D72371"/>
    <w:rsid w:val="00D75652"/>
    <w:rsid w:val="00D75940"/>
    <w:rsid w:val="00D927E9"/>
    <w:rsid w:val="00D93227"/>
    <w:rsid w:val="00D95A62"/>
    <w:rsid w:val="00DA0087"/>
    <w:rsid w:val="00DA1B4F"/>
    <w:rsid w:val="00DA72E7"/>
    <w:rsid w:val="00DC1579"/>
    <w:rsid w:val="00DC241D"/>
    <w:rsid w:val="00DC2B5A"/>
    <w:rsid w:val="00DC3F05"/>
    <w:rsid w:val="00DD5F45"/>
    <w:rsid w:val="00DD6562"/>
    <w:rsid w:val="00DD6650"/>
    <w:rsid w:val="00DE1480"/>
    <w:rsid w:val="00DE4926"/>
    <w:rsid w:val="00DF3E20"/>
    <w:rsid w:val="00DF67CA"/>
    <w:rsid w:val="00DF7ED0"/>
    <w:rsid w:val="00E02BB2"/>
    <w:rsid w:val="00E06263"/>
    <w:rsid w:val="00E062E3"/>
    <w:rsid w:val="00E07F69"/>
    <w:rsid w:val="00E1421C"/>
    <w:rsid w:val="00E14716"/>
    <w:rsid w:val="00E23648"/>
    <w:rsid w:val="00E2424C"/>
    <w:rsid w:val="00E26603"/>
    <w:rsid w:val="00E32E49"/>
    <w:rsid w:val="00E333B3"/>
    <w:rsid w:val="00E428A7"/>
    <w:rsid w:val="00E440D3"/>
    <w:rsid w:val="00E46D9C"/>
    <w:rsid w:val="00E515AD"/>
    <w:rsid w:val="00E54AEC"/>
    <w:rsid w:val="00E646BD"/>
    <w:rsid w:val="00E64936"/>
    <w:rsid w:val="00E747E6"/>
    <w:rsid w:val="00E769B5"/>
    <w:rsid w:val="00E84C31"/>
    <w:rsid w:val="00E9000D"/>
    <w:rsid w:val="00E90C97"/>
    <w:rsid w:val="00E961E8"/>
    <w:rsid w:val="00E968FA"/>
    <w:rsid w:val="00E96B7A"/>
    <w:rsid w:val="00EA2616"/>
    <w:rsid w:val="00EA2F0C"/>
    <w:rsid w:val="00EA3276"/>
    <w:rsid w:val="00EA5841"/>
    <w:rsid w:val="00EB09BE"/>
    <w:rsid w:val="00EB6933"/>
    <w:rsid w:val="00EB6AF4"/>
    <w:rsid w:val="00EB7F6D"/>
    <w:rsid w:val="00EC039D"/>
    <w:rsid w:val="00EC18C0"/>
    <w:rsid w:val="00EC4721"/>
    <w:rsid w:val="00EC6103"/>
    <w:rsid w:val="00EC7A86"/>
    <w:rsid w:val="00EE16B6"/>
    <w:rsid w:val="00EE2B24"/>
    <w:rsid w:val="00EF02C0"/>
    <w:rsid w:val="00EF31A6"/>
    <w:rsid w:val="00EF339B"/>
    <w:rsid w:val="00EF73B8"/>
    <w:rsid w:val="00F036F3"/>
    <w:rsid w:val="00F03D7F"/>
    <w:rsid w:val="00F042A1"/>
    <w:rsid w:val="00F05397"/>
    <w:rsid w:val="00F055A6"/>
    <w:rsid w:val="00F06761"/>
    <w:rsid w:val="00F16404"/>
    <w:rsid w:val="00F310DA"/>
    <w:rsid w:val="00F33ED1"/>
    <w:rsid w:val="00F37951"/>
    <w:rsid w:val="00F40AF2"/>
    <w:rsid w:val="00F425E8"/>
    <w:rsid w:val="00F475CE"/>
    <w:rsid w:val="00F5069A"/>
    <w:rsid w:val="00F5230E"/>
    <w:rsid w:val="00F539D3"/>
    <w:rsid w:val="00F541E0"/>
    <w:rsid w:val="00F64F72"/>
    <w:rsid w:val="00F64FCD"/>
    <w:rsid w:val="00F70669"/>
    <w:rsid w:val="00F70FED"/>
    <w:rsid w:val="00F72129"/>
    <w:rsid w:val="00F732AE"/>
    <w:rsid w:val="00F7459E"/>
    <w:rsid w:val="00F74F3D"/>
    <w:rsid w:val="00F7737F"/>
    <w:rsid w:val="00F83056"/>
    <w:rsid w:val="00F91872"/>
    <w:rsid w:val="00F932A8"/>
    <w:rsid w:val="00F95045"/>
    <w:rsid w:val="00F96F62"/>
    <w:rsid w:val="00F97FD2"/>
    <w:rsid w:val="00FA039B"/>
    <w:rsid w:val="00FA03BD"/>
    <w:rsid w:val="00FA2325"/>
    <w:rsid w:val="00FA4270"/>
    <w:rsid w:val="00FA66AA"/>
    <w:rsid w:val="00FB0BEC"/>
    <w:rsid w:val="00FB310B"/>
    <w:rsid w:val="00FB366C"/>
    <w:rsid w:val="00FB44A4"/>
    <w:rsid w:val="00FB7C2F"/>
    <w:rsid w:val="00FC02D8"/>
    <w:rsid w:val="00FC425B"/>
    <w:rsid w:val="00FC517C"/>
    <w:rsid w:val="00FC53DC"/>
    <w:rsid w:val="00FD23DD"/>
    <w:rsid w:val="00FD2FCC"/>
    <w:rsid w:val="00FD4C6D"/>
    <w:rsid w:val="00FE0A9B"/>
    <w:rsid w:val="00FE0FF6"/>
    <w:rsid w:val="00FE48B4"/>
    <w:rsid w:val="00FE5576"/>
    <w:rsid w:val="00FF0A7B"/>
    <w:rsid w:val="00FF5F22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70"/>
    <w:pPr>
      <w:spacing w:after="200" w:line="276" w:lineRule="auto"/>
    </w:pPr>
    <w:rPr>
      <w:lang w:val="es-E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51D7E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51D7E"/>
    <w:rPr>
      <w:rFonts w:cs="Times New Roman"/>
      <w:sz w:val="24"/>
      <w:szCs w:val="24"/>
      <w:lang w:val="de-DE" w:eastAsia="de-DE" w:bidi="ar-SA"/>
    </w:rPr>
  </w:style>
  <w:style w:type="character" w:styleId="Hyperlink">
    <w:name w:val="Hyperlink"/>
    <w:basedOn w:val="DefaultParagraphFont"/>
    <w:uiPriority w:val="99"/>
    <w:rsid w:val="00630F7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F32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F3208"/>
    <w:rPr>
      <w:rFonts w:cs="Times New Roman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rsid w:val="003F3208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56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5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6867"/>
    <w:rPr>
      <w:rFonts w:cs="Times New Roman"/>
      <w:lang w:val="es-ES"/>
    </w:rPr>
  </w:style>
  <w:style w:type="paragraph" w:styleId="Footer">
    <w:name w:val="footer"/>
    <w:basedOn w:val="Normal"/>
    <w:link w:val="FooterChar"/>
    <w:uiPriority w:val="99"/>
    <w:rsid w:val="0035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6867"/>
    <w:rPr>
      <w:rFonts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rsid w:val="006F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74"/>
    <w:rPr>
      <w:rFonts w:ascii="Tahoma" w:hAnsi="Tahoma" w:cs="Tahoma"/>
      <w:sz w:val="16"/>
      <w:szCs w:val="16"/>
      <w:lang w:val="es-ES"/>
    </w:rPr>
  </w:style>
  <w:style w:type="character" w:styleId="PageNumber">
    <w:name w:val="page number"/>
    <w:basedOn w:val="DefaultParagraphFont"/>
    <w:uiPriority w:val="99"/>
    <w:rsid w:val="00C51D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nexo:Prefijos_telef%C3%B3nicos_internaciona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harter.costasur.com/es/alfabeto-internacion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ledelkas.com/prefijos-telefonicos.a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1967</Words>
  <Characters>12394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Telefontraining Spanisch</dc:title>
  <dc:subject/>
  <dc:creator>Esther</dc:creator>
  <cp:keywords/>
  <dc:description/>
  <cp:lastModifiedBy>Test</cp:lastModifiedBy>
  <cp:revision>39</cp:revision>
  <cp:lastPrinted>2011-07-13T19:27:00Z</cp:lastPrinted>
  <dcterms:created xsi:type="dcterms:W3CDTF">2011-09-07T14:59:00Z</dcterms:created>
  <dcterms:modified xsi:type="dcterms:W3CDTF">2011-09-20T21:07:00Z</dcterms:modified>
</cp:coreProperties>
</file>