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EC" w:rsidRDefault="00E15DEC" w:rsidP="00CD790F">
      <w:pPr>
        <w:rPr>
          <w:b/>
          <w:bCs/>
          <w:sz w:val="36"/>
        </w:rPr>
      </w:pPr>
      <w:r>
        <w:rPr>
          <w:noProof/>
          <w:lang w:val="de-AT" w:eastAsia="de-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4pt;margin-top:-36pt;width:224.9pt;height:112.75pt;z-index:251683840" strokecolor="white">
            <v:textbox style="mso-next-textbox:#_x0000_s1026">
              <w:txbxContent>
                <w:p w:rsidR="00E15DEC" w:rsidRDefault="00E15DEC" w:rsidP="00CD790F">
                  <w:r>
                    <w:rPr>
                      <w:rFonts w:ascii="Century Gothic" w:hAnsi="Century Gothic"/>
                      <w:b/>
                      <w:color w:val="FF0000"/>
                      <w:spacing w:val="15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208.5pt;height:104.25pt" fillcolor="window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E15DEC" w:rsidRDefault="00E15DEC" w:rsidP="00CD790F">
      <w:pPr>
        <w:rPr>
          <w:b/>
          <w:bCs/>
          <w:sz w:val="36"/>
        </w:rPr>
      </w:pPr>
    </w:p>
    <w:p w:rsidR="00E15DEC" w:rsidRDefault="00E15DEC" w:rsidP="00CD790F">
      <w:pPr>
        <w:rPr>
          <w:b/>
          <w:bCs/>
          <w:sz w:val="36"/>
        </w:rPr>
      </w:pPr>
    </w:p>
    <w:p w:rsidR="00E15DEC" w:rsidRDefault="00E15DEC" w:rsidP="00CD790F">
      <w:pPr>
        <w:jc w:val="right"/>
        <w:rPr>
          <w:b/>
          <w:bCs/>
          <w:sz w:val="36"/>
        </w:rPr>
      </w:pPr>
    </w:p>
    <w:p w:rsidR="00E15DEC" w:rsidRPr="00A20CBF" w:rsidRDefault="00E15DEC" w:rsidP="00CD790F">
      <w:pPr>
        <w:pStyle w:val="Heading7"/>
        <w:spacing w:before="120"/>
        <w:jc w:val="right"/>
        <w:rPr>
          <w:rFonts w:ascii="Century Gothic" w:hAnsi="Century Gothic"/>
          <w:color w:val="000080"/>
          <w:lang w:val="en-GB"/>
        </w:rPr>
      </w:pPr>
      <w:r w:rsidRPr="00A20CBF">
        <w:rPr>
          <w:rFonts w:ascii="Century Gothic" w:hAnsi="Century Gothic"/>
          <w:color w:val="000080"/>
          <w:lang w:val="en-GB"/>
        </w:rPr>
        <w:t xml:space="preserve">ACT - </w:t>
      </w:r>
      <w:smartTag w:uri="urn:schemas-microsoft-com:office:smarttags" w:element="place">
        <w:smartTag w:uri="urn:schemas-microsoft-com:office:smarttags" w:element="PlaceName">
          <w:r w:rsidRPr="00A20CBF">
            <w:rPr>
              <w:rFonts w:ascii="Century Gothic" w:hAnsi="Century Gothic"/>
              <w:color w:val="000080"/>
              <w:lang w:val="en-GB"/>
            </w:rPr>
            <w:t>Austrian</w:t>
          </w:r>
        </w:smartTag>
        <w:r w:rsidRPr="00A20CBF">
          <w:rPr>
            <w:rFonts w:ascii="Century Gothic" w:hAnsi="Century Gothic"/>
            <w:color w:val="000080"/>
            <w:lang w:val="en-GB"/>
          </w:rPr>
          <w:t xml:space="preserve"> </w:t>
        </w:r>
        <w:smartTag w:uri="urn:schemas-microsoft-com:office:smarttags" w:element="PlaceType">
          <w:r w:rsidRPr="00A20CBF">
            <w:rPr>
              <w:rFonts w:ascii="Century Gothic" w:hAnsi="Century Gothic"/>
              <w:color w:val="000080"/>
              <w:lang w:val="en-GB"/>
            </w:rPr>
            <w:t>Center</w:t>
          </w:r>
        </w:smartTag>
      </w:smartTag>
      <w:r w:rsidRPr="00A20CBF">
        <w:rPr>
          <w:rFonts w:ascii="Century Gothic" w:hAnsi="Century Gothic"/>
          <w:color w:val="000080"/>
          <w:lang w:val="en-GB"/>
        </w:rPr>
        <w:t xml:space="preserve"> for Training Firms</w:t>
      </w:r>
    </w:p>
    <w:p w:rsidR="00E15DEC" w:rsidRDefault="00E15DEC" w:rsidP="00CD790F">
      <w:pPr>
        <w:jc w:val="right"/>
        <w:rPr>
          <w:rFonts w:ascii="Century Gothic" w:hAnsi="Century Gothic"/>
          <w:color w:val="000080"/>
        </w:rPr>
      </w:pPr>
      <w:r>
        <w:rPr>
          <w:rFonts w:ascii="Century Gothic" w:hAnsi="Century Gothic"/>
          <w:color w:val="000080"/>
        </w:rPr>
        <w:t>ACT – Die Servicestelle österreichischer Übungsfi</w:t>
      </w:r>
      <w:r>
        <w:rPr>
          <w:rFonts w:ascii="Century Gothic" w:hAnsi="Century Gothic"/>
          <w:color w:val="000080"/>
        </w:rPr>
        <w:t>r</w:t>
      </w:r>
      <w:r>
        <w:rPr>
          <w:rFonts w:ascii="Century Gothic" w:hAnsi="Century Gothic"/>
          <w:color w:val="000080"/>
        </w:rPr>
        <w:t>men</w:t>
      </w:r>
    </w:p>
    <w:p w:rsidR="00E15DEC" w:rsidRDefault="00E15DEC" w:rsidP="00CD790F">
      <w:pPr>
        <w:jc w:val="center"/>
        <w:rPr>
          <w:rFonts w:ascii="Century Gothic" w:hAnsi="Century Gothic"/>
          <w:color w:val="000080"/>
        </w:rPr>
      </w:pPr>
    </w:p>
    <w:p w:rsidR="00E15DEC" w:rsidRDefault="00E15DEC" w:rsidP="00CD790F">
      <w:pPr>
        <w:jc w:val="right"/>
        <w:rPr>
          <w:rFonts w:ascii="Century Gothic" w:hAnsi="Century Gothic"/>
          <w:color w:val="000080"/>
        </w:rPr>
      </w:pPr>
    </w:p>
    <w:p w:rsidR="00E15DEC" w:rsidRDefault="00E15DEC" w:rsidP="00CD790F">
      <w:pPr>
        <w:jc w:val="right"/>
        <w:rPr>
          <w:rFonts w:ascii="Century Gothic" w:hAnsi="Century Gothic"/>
          <w:color w:val="000080"/>
        </w:rPr>
      </w:pPr>
    </w:p>
    <w:p w:rsidR="00E15DEC" w:rsidRDefault="00E15DEC" w:rsidP="00CD790F">
      <w:pPr>
        <w:jc w:val="right"/>
        <w:rPr>
          <w:rFonts w:ascii="Century Gothic" w:hAnsi="Century Gothic"/>
          <w:color w:val="000080"/>
        </w:rPr>
      </w:pPr>
    </w:p>
    <w:p w:rsidR="00E15DEC" w:rsidRDefault="00E15DEC" w:rsidP="00CD790F">
      <w:pPr>
        <w:rPr>
          <w:rFonts w:ascii="Arial" w:hAnsi="Arial" w:cs="Arial"/>
        </w:rPr>
      </w:pPr>
    </w:p>
    <w:p w:rsidR="00E15DEC" w:rsidRDefault="00E15DEC" w:rsidP="00CD790F">
      <w:pPr>
        <w:jc w:val="right"/>
        <w:rPr>
          <w:rFonts w:ascii="Arial" w:hAnsi="Arial" w:cs="Arial"/>
          <w:sz w:val="52"/>
        </w:rPr>
      </w:pPr>
    </w:p>
    <w:p w:rsidR="00E15DEC" w:rsidRDefault="00E15DEC" w:rsidP="00CD790F">
      <w:pPr>
        <w:jc w:val="right"/>
        <w:rPr>
          <w:rFonts w:ascii="Arial" w:hAnsi="Arial" w:cs="Arial"/>
          <w:sz w:val="52"/>
        </w:rPr>
      </w:pPr>
    </w:p>
    <w:p w:rsidR="00E15DEC" w:rsidRDefault="00E15DEC" w:rsidP="00CD790F">
      <w:pPr>
        <w:jc w:val="right"/>
        <w:rPr>
          <w:rFonts w:ascii="Arial" w:hAnsi="Arial" w:cs="Arial"/>
          <w:sz w:val="52"/>
        </w:rPr>
      </w:pPr>
      <w:r w:rsidRPr="00A20CBF">
        <w:rPr>
          <w:rFonts w:ascii="Arial" w:hAnsi="Arial" w:cs="Arial"/>
          <w:sz w:val="52"/>
        </w:rPr>
        <w:t>Correspondencia comercial</w:t>
      </w:r>
      <w:r>
        <w:rPr>
          <w:rFonts w:ascii="Arial" w:hAnsi="Arial" w:cs="Arial"/>
          <w:sz w:val="52"/>
        </w:rPr>
        <w:t>:</w:t>
      </w:r>
    </w:p>
    <w:p w:rsidR="00E15DEC" w:rsidRDefault="00E15DEC" w:rsidP="00CD790F">
      <w:pPr>
        <w:rPr>
          <w:rFonts w:ascii="Arial" w:hAnsi="Arial" w:cs="Arial"/>
          <w:sz w:val="52"/>
        </w:rPr>
      </w:pPr>
    </w:p>
    <w:p w:rsidR="00E15DEC" w:rsidRDefault="00E15DEC" w:rsidP="00CD790F">
      <w:pPr>
        <w:jc w:val="right"/>
        <w:rPr>
          <w:sz w:val="28"/>
        </w:rPr>
      </w:pPr>
    </w:p>
    <w:p w:rsidR="00E15DEC" w:rsidRDefault="00E15DEC" w:rsidP="00CD790F">
      <w:pPr>
        <w:jc w:val="right"/>
        <w:rPr>
          <w:sz w:val="28"/>
        </w:rPr>
      </w:pPr>
    </w:p>
    <w:p w:rsidR="00E15DEC" w:rsidRDefault="00E15DEC" w:rsidP="00CD790F">
      <w:pPr>
        <w:jc w:val="right"/>
        <w:rPr>
          <w:sz w:val="28"/>
        </w:rPr>
      </w:pPr>
      <w:r>
        <w:rPr>
          <w:sz w:val="28"/>
        </w:rPr>
        <w:t>Erstellt von:</w:t>
      </w:r>
    </w:p>
    <w:p w:rsidR="00E15DEC" w:rsidRPr="00A20CBF" w:rsidRDefault="00E15DEC" w:rsidP="00CD790F">
      <w:pPr>
        <w:jc w:val="right"/>
        <w:rPr>
          <w:sz w:val="28"/>
        </w:rPr>
      </w:pPr>
      <w:r w:rsidRPr="00A20CBF">
        <w:rPr>
          <w:sz w:val="28"/>
        </w:rPr>
        <w:t xml:space="preserve"> Dr. Esther Barros</w:t>
      </w:r>
    </w:p>
    <w:p w:rsidR="00E15DEC" w:rsidRPr="00A20CBF" w:rsidRDefault="00E15DEC" w:rsidP="00CD790F">
      <w:pPr>
        <w:jc w:val="right"/>
        <w:rPr>
          <w:sz w:val="28"/>
        </w:rPr>
      </w:pPr>
      <w:r w:rsidRPr="00A20CBF">
        <w:rPr>
          <w:sz w:val="28"/>
        </w:rPr>
        <w:t>August 2011</w:t>
      </w:r>
    </w:p>
    <w:p w:rsidR="00E15DEC" w:rsidRPr="007F2E0A" w:rsidRDefault="00E15DEC" w:rsidP="00CD7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F421FD">
        <w:rPr>
          <w:lang w:val="it-IT"/>
        </w:rPr>
        <w:br w:type="page"/>
      </w:r>
      <w:r>
        <w:rPr>
          <w:rFonts w:ascii="Arial" w:hAnsi="Arial" w:cs="Arial"/>
          <w:b/>
          <w:sz w:val="28"/>
          <w:szCs w:val="28"/>
        </w:rPr>
        <w:t>Correspondencia comercial para las empresas de simulación</w:t>
      </w:r>
    </w:p>
    <w:p w:rsidR="00E15DEC" w:rsidRDefault="00E15D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15DEC" w:rsidRPr="007F2E0A" w:rsidRDefault="00E15DEC" w:rsidP="00C87E7C">
      <w:pPr>
        <w:tabs>
          <w:tab w:val="left" w:pos="567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</w:t>
      </w:r>
    </w:p>
    <w:p w:rsidR="00E15DEC" w:rsidRDefault="00E15DEC" w:rsidP="00EF35E9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Redactar un mensaje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2</w:t>
      </w:r>
    </w:p>
    <w:p w:rsidR="00E15DEC" w:rsidRPr="00D75FDB" w:rsidRDefault="00E15DEC" w:rsidP="00EF35E9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75FDB">
        <w:rPr>
          <w:rFonts w:ascii="Arial" w:hAnsi="Arial" w:cs="Arial"/>
          <w:sz w:val="24"/>
          <w:szCs w:val="24"/>
        </w:rPr>
        <w:t>Estructura de una carta comercial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4</w:t>
      </w:r>
    </w:p>
    <w:p w:rsidR="00E15DEC" w:rsidRDefault="00E15DEC" w:rsidP="00EF35E9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Modelo de una carta comercial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5</w:t>
      </w:r>
    </w:p>
    <w:p w:rsidR="00E15DEC" w:rsidRDefault="00E15DEC" w:rsidP="000C2298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Frases modelo para el cuerpo de la carta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6</w:t>
      </w:r>
    </w:p>
    <w:p w:rsidR="00E15DEC" w:rsidRDefault="00E15DEC" w:rsidP="000C2298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Vocabulario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8      </w:t>
      </w:r>
    </w:p>
    <w:p w:rsidR="00E15DEC" w:rsidRPr="00C87E7C" w:rsidRDefault="00E15DEC" w:rsidP="00EF35E9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Iniciar negocios con una empresa en el extranjero: solicitud de información   9</w:t>
      </w:r>
    </w:p>
    <w:p w:rsidR="00E15DEC" w:rsidRDefault="00E15DEC" w:rsidP="00EF35E9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Iniciar negocios con una empresa en el extranjero: oferta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10</w:t>
      </w:r>
    </w:p>
    <w:p w:rsidR="00E15DEC" w:rsidRDefault="00E15DEC" w:rsidP="00EF35E9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Retomar las relaciones comerciales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11</w:t>
      </w:r>
    </w:p>
    <w:p w:rsidR="00E15DEC" w:rsidRDefault="00E15DEC" w:rsidP="00BB3A89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 de acompañamiento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11</w:t>
      </w:r>
    </w:p>
    <w:p w:rsidR="00E15DEC" w:rsidRDefault="00E15DEC" w:rsidP="00BB3A89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Modelo de oferta especial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12</w:t>
      </w:r>
    </w:p>
    <w:p w:rsidR="00E15DEC" w:rsidRPr="005F5E0A" w:rsidRDefault="00E15DEC" w:rsidP="005F5E0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Solicitud de pedido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13</w:t>
      </w:r>
    </w:p>
    <w:p w:rsidR="00E15DEC" w:rsidRPr="007B2B3D" w:rsidRDefault="00E15DEC" w:rsidP="007B2B3D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Fraseología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14</w:t>
      </w:r>
    </w:p>
    <w:p w:rsidR="00E15DEC" w:rsidRDefault="00E15DEC" w:rsidP="00EF35E9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Condiciones de entrega y pago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15</w:t>
      </w:r>
    </w:p>
    <w:p w:rsidR="00E15DEC" w:rsidRDefault="00E15DEC" w:rsidP="00EF35E9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Pedido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16</w:t>
      </w:r>
    </w:p>
    <w:p w:rsidR="00E15DEC" w:rsidRDefault="00E15DEC" w:rsidP="00EF35E9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Envío del pedido  y factura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17</w:t>
      </w:r>
    </w:p>
    <w:p w:rsidR="00E15DEC" w:rsidRDefault="00E15DEC" w:rsidP="005F5E0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Modelo de factura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18</w:t>
      </w:r>
    </w:p>
    <w:p w:rsidR="00E15DEC" w:rsidRPr="001D1215" w:rsidRDefault="00E15DEC" w:rsidP="001D1215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Acuse de pedido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19</w:t>
      </w:r>
    </w:p>
    <w:p w:rsidR="00E15DEC" w:rsidRDefault="00E15DEC" w:rsidP="00EF35E9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Reclamación: aviso de pago de factura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20</w:t>
      </w:r>
    </w:p>
    <w:p w:rsidR="00E15DEC" w:rsidRDefault="00E15DEC" w:rsidP="00EF35E9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Reclamación: retraso en la entrega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21</w:t>
      </w:r>
    </w:p>
    <w:p w:rsidR="00E15DEC" w:rsidRDefault="00E15DEC" w:rsidP="00EF35E9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Invitación para el día de puertas abiertas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22</w:t>
      </w:r>
    </w:p>
    <w:p w:rsidR="00E15DEC" w:rsidRDefault="00E15DEC" w:rsidP="001D121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E-Portfolio y ejemplo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23  </w:t>
      </w:r>
      <w:r>
        <w:rPr>
          <w:rFonts w:ascii="Arial" w:hAnsi="Arial" w:cs="Arial"/>
          <w:sz w:val="24"/>
          <w:szCs w:val="24"/>
        </w:rPr>
        <w:tab/>
      </w:r>
    </w:p>
    <w:p w:rsidR="00E15DEC" w:rsidRDefault="00E15DEC" w:rsidP="001D1215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1D1215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1D1215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1D1215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15DEC" w:rsidRPr="001D1215" w:rsidRDefault="00E15DEC" w:rsidP="001D1215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F920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F920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Algunas de estas páginas fueron adaptadas y traducidas del documento de Correspondencia comercial elaborado por </w:t>
      </w:r>
      <w:smartTag w:uri="urn:schemas-microsoft-com:office:smarttags" w:element="PersonName">
        <w:smartTagPr>
          <w:attr w:name="ProductID" w:val="la familia Schreiber"/>
        </w:smartTagPr>
        <w:r>
          <w:rPr>
            <w:rFonts w:ascii="Arial" w:hAnsi="Arial" w:cs="Arial"/>
            <w:sz w:val="24"/>
            <w:szCs w:val="24"/>
          </w:rPr>
          <w:t>la Dra. Veronika Erich</w:t>
        </w:r>
      </w:smartTag>
      <w:r>
        <w:rPr>
          <w:rFonts w:ascii="Arial" w:hAnsi="Arial" w:cs="Arial"/>
          <w:sz w:val="24"/>
          <w:szCs w:val="24"/>
        </w:rPr>
        <w:t xml:space="preserve"> – ACT Servicestelle</w:t>
      </w:r>
    </w:p>
    <w:p w:rsidR="00E15DEC" w:rsidRPr="00BC1483" w:rsidRDefault="00E15DEC" w:rsidP="00BC1483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Redacta</w:t>
      </w:r>
      <w:r w:rsidRPr="00BC1483">
        <w:rPr>
          <w:rFonts w:ascii="Arial" w:hAnsi="Arial" w:cs="Arial"/>
          <w:b/>
          <w:sz w:val="28"/>
          <w:szCs w:val="28"/>
        </w:rPr>
        <w:t>r un mensaje</w:t>
      </w:r>
    </w:p>
    <w:p w:rsidR="00E15DEC" w:rsidRPr="00BC1483" w:rsidRDefault="00E15DEC" w:rsidP="00BC1483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ED06FC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 de comunicación interna</w:t>
      </w:r>
    </w:p>
    <w:p w:rsidR="00E15DEC" w:rsidRDefault="00E15DEC" w:rsidP="0010734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nota de comunicación interna es un mensaje que te deja un compañero de tu propia empresa. Por ejemplo, cuando el director desea verte o bien cuando alguien de otra empresa ha llamado preguntando por ti. Estas notas se encuentran en cualquier departamento pero, principalmente, en recepción y en secretaría.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E15DEC" w:rsidRPr="00725FFB" w:rsidTr="00725FFB">
        <w:tc>
          <w:tcPr>
            <w:tcW w:w="9212" w:type="dxa"/>
            <w:gridSpan w:val="3"/>
          </w:tcPr>
          <w:p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>Aviso</w:t>
            </w:r>
          </w:p>
        </w:tc>
      </w:tr>
      <w:tr w:rsidR="00E15DEC" w:rsidRPr="00725FFB" w:rsidTr="00725FFB">
        <w:tc>
          <w:tcPr>
            <w:tcW w:w="3070" w:type="dxa"/>
          </w:tcPr>
          <w:p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 xml:space="preserve">De: </w:t>
            </w:r>
          </w:p>
        </w:tc>
        <w:tc>
          <w:tcPr>
            <w:tcW w:w="3071" w:type="dxa"/>
          </w:tcPr>
          <w:p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>Para:</w:t>
            </w:r>
          </w:p>
        </w:tc>
        <w:tc>
          <w:tcPr>
            <w:tcW w:w="3071" w:type="dxa"/>
          </w:tcPr>
          <w:p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 xml:space="preserve">Fecha: </w:t>
            </w:r>
          </w:p>
        </w:tc>
      </w:tr>
      <w:tr w:rsidR="00E15DEC" w:rsidRPr="00725FFB" w:rsidTr="00725FFB">
        <w:tc>
          <w:tcPr>
            <w:tcW w:w="3070" w:type="dxa"/>
          </w:tcPr>
          <w:p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725FFB">
              <w:rPr>
                <w:rFonts w:ascii="Arial" w:hAnsi="Arial" w:cs="Arial"/>
                <w:b/>
                <w:sz w:val="24"/>
                <w:szCs w:val="24"/>
              </w:rPr>
              <w:t>pto.</w:t>
            </w:r>
            <w:r>
              <w:rPr>
                <w:rStyle w:val="FootnoteReference"/>
                <w:rFonts w:ascii="Arial" w:hAnsi="Arial"/>
                <w:b/>
                <w:sz w:val="24"/>
                <w:szCs w:val="24"/>
              </w:rPr>
              <w:footnoteReference w:id="1"/>
            </w:r>
            <w:r w:rsidRPr="00725FFB">
              <w:rPr>
                <w:rFonts w:ascii="Arial" w:hAnsi="Arial" w:cs="Arial"/>
                <w:b/>
                <w:sz w:val="24"/>
                <w:szCs w:val="24"/>
              </w:rPr>
              <w:t xml:space="preserve">.: </w:t>
            </w:r>
          </w:p>
        </w:tc>
        <w:tc>
          <w:tcPr>
            <w:tcW w:w="3071" w:type="dxa"/>
          </w:tcPr>
          <w:p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725FFB">
              <w:rPr>
                <w:rFonts w:ascii="Arial" w:hAnsi="Arial" w:cs="Arial"/>
                <w:b/>
                <w:sz w:val="24"/>
                <w:szCs w:val="24"/>
              </w:rPr>
              <w:t xml:space="preserve">pto.: </w:t>
            </w:r>
          </w:p>
        </w:tc>
        <w:tc>
          <w:tcPr>
            <w:tcW w:w="3071" w:type="dxa"/>
          </w:tcPr>
          <w:p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>Hora:</w:t>
            </w:r>
          </w:p>
        </w:tc>
      </w:tr>
      <w:tr w:rsidR="00E15DEC" w:rsidRPr="00725FFB" w:rsidTr="00725FFB">
        <w:tc>
          <w:tcPr>
            <w:tcW w:w="9212" w:type="dxa"/>
            <w:gridSpan w:val="3"/>
          </w:tcPr>
          <w:p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 xml:space="preserve">□ Ha llamado por teléfono.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5FFB">
              <w:rPr>
                <w:rFonts w:ascii="Arial" w:hAnsi="Arial" w:cs="Arial"/>
                <w:b/>
                <w:sz w:val="24"/>
                <w:szCs w:val="24"/>
              </w:rPr>
              <w:t xml:space="preserve">  □ Pide una cita.</w:t>
            </w:r>
          </w:p>
          <w:p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 xml:space="preserve">□ Volverá a llamar.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5FFB">
              <w:rPr>
                <w:rFonts w:ascii="Arial" w:hAnsi="Arial" w:cs="Arial"/>
                <w:b/>
                <w:sz w:val="24"/>
                <w:szCs w:val="24"/>
              </w:rPr>
              <w:t xml:space="preserve"> □ Ha pasado a verlo/la.</w:t>
            </w:r>
          </w:p>
          <w:p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 xml:space="preserve">□ Pide llamada urgente.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Pr="00725FFB">
              <w:rPr>
                <w:rFonts w:ascii="Arial" w:hAnsi="Arial" w:cs="Arial"/>
                <w:b/>
                <w:sz w:val="24"/>
                <w:szCs w:val="24"/>
              </w:rPr>
              <w:t xml:space="preserve"> □ Pide informe por escrito</w:t>
            </w:r>
          </w:p>
          <w:p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>□ Tramitación de pago                             □ Otros: _______________</w:t>
            </w:r>
          </w:p>
        </w:tc>
      </w:tr>
      <w:tr w:rsidR="00E15DEC" w:rsidRPr="00725FFB" w:rsidTr="00725FFB">
        <w:tc>
          <w:tcPr>
            <w:tcW w:w="9212" w:type="dxa"/>
            <w:gridSpan w:val="3"/>
          </w:tcPr>
          <w:p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 xml:space="preserve">Mensaje: </w:t>
            </w:r>
          </w:p>
          <w:p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15DEC" w:rsidRDefault="00E15DEC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BC148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 de comunicación interna</w:t>
      </w:r>
    </w:p>
    <w:p w:rsidR="00E15DEC" w:rsidRPr="00343A2F" w:rsidRDefault="00E15DEC" w:rsidP="00BC148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E15DEC" w:rsidRPr="00725FFB" w:rsidTr="00725FFB">
        <w:tc>
          <w:tcPr>
            <w:tcW w:w="9212" w:type="dxa"/>
            <w:gridSpan w:val="3"/>
          </w:tcPr>
          <w:p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>Aviso</w:t>
            </w:r>
          </w:p>
        </w:tc>
      </w:tr>
      <w:tr w:rsidR="00E15DEC" w:rsidRPr="00725FFB" w:rsidTr="00725FFB">
        <w:tc>
          <w:tcPr>
            <w:tcW w:w="3070" w:type="dxa"/>
          </w:tcPr>
          <w:p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la familia Schreiber"/>
              </w:smartTagPr>
              <w:r w:rsidRPr="00725FFB">
                <w:rPr>
                  <w:rFonts w:ascii="Arial" w:hAnsi="Arial" w:cs="Arial"/>
                  <w:b/>
                  <w:sz w:val="24"/>
                  <w:szCs w:val="24"/>
                </w:rPr>
                <w:t>De:</w:t>
              </w:r>
              <w:r w:rsidRPr="00725FFB">
                <w:rPr>
                  <w:rFonts w:ascii="Arial" w:hAnsi="Arial" w:cs="Arial"/>
                  <w:sz w:val="24"/>
                  <w:szCs w:val="24"/>
                </w:rPr>
                <w:t xml:space="preserve"> Juan</w:t>
              </w:r>
            </w:smartTag>
            <w:r w:rsidRPr="00725FFB">
              <w:rPr>
                <w:rFonts w:ascii="Arial" w:hAnsi="Arial" w:cs="Arial"/>
                <w:sz w:val="24"/>
                <w:szCs w:val="24"/>
              </w:rPr>
              <w:t xml:space="preserve"> González</w:t>
            </w:r>
          </w:p>
        </w:tc>
        <w:tc>
          <w:tcPr>
            <w:tcW w:w="3071" w:type="dxa"/>
          </w:tcPr>
          <w:p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>Para:</w:t>
            </w:r>
            <w:r w:rsidRPr="00725FFB">
              <w:rPr>
                <w:rFonts w:ascii="Arial" w:hAnsi="Arial" w:cs="Arial"/>
                <w:sz w:val="24"/>
                <w:szCs w:val="24"/>
              </w:rPr>
              <w:t xml:space="preserve"> María Pérez</w:t>
            </w:r>
          </w:p>
        </w:tc>
        <w:tc>
          <w:tcPr>
            <w:tcW w:w="3071" w:type="dxa"/>
          </w:tcPr>
          <w:p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Pr="00725FFB">
              <w:rPr>
                <w:rFonts w:ascii="Arial" w:hAnsi="Arial" w:cs="Arial"/>
                <w:sz w:val="24"/>
                <w:szCs w:val="24"/>
              </w:rPr>
              <w:t xml:space="preserve"> 25.10.2011 </w:t>
            </w:r>
          </w:p>
        </w:tc>
      </w:tr>
      <w:tr w:rsidR="00E15DEC" w:rsidRPr="00725FFB" w:rsidTr="00725FFB">
        <w:tc>
          <w:tcPr>
            <w:tcW w:w="3070" w:type="dxa"/>
          </w:tcPr>
          <w:p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725FFB">
              <w:rPr>
                <w:rFonts w:ascii="Arial" w:hAnsi="Arial" w:cs="Arial"/>
                <w:b/>
                <w:sz w:val="24"/>
                <w:szCs w:val="24"/>
              </w:rPr>
              <w:t>pto.:</w:t>
            </w:r>
            <w:r w:rsidRPr="00725FFB">
              <w:rPr>
                <w:rFonts w:ascii="Arial" w:hAnsi="Arial" w:cs="Arial"/>
                <w:sz w:val="24"/>
                <w:szCs w:val="24"/>
              </w:rPr>
              <w:t xml:space="preserve"> RR.HH.</w:t>
            </w:r>
          </w:p>
        </w:tc>
        <w:tc>
          <w:tcPr>
            <w:tcW w:w="3071" w:type="dxa"/>
          </w:tcPr>
          <w:p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725FFB">
              <w:rPr>
                <w:rFonts w:ascii="Arial" w:hAnsi="Arial" w:cs="Arial"/>
                <w:b/>
                <w:sz w:val="24"/>
                <w:szCs w:val="24"/>
              </w:rPr>
              <w:t>pto.:</w:t>
            </w:r>
            <w:r w:rsidRPr="00725FFB">
              <w:rPr>
                <w:rFonts w:ascii="Arial" w:hAnsi="Arial" w:cs="Arial"/>
                <w:sz w:val="24"/>
                <w:szCs w:val="24"/>
              </w:rPr>
              <w:t xml:space="preserve"> Marketing</w:t>
            </w:r>
          </w:p>
        </w:tc>
        <w:tc>
          <w:tcPr>
            <w:tcW w:w="3071" w:type="dxa"/>
          </w:tcPr>
          <w:p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>Hora:</w:t>
            </w:r>
            <w:r w:rsidRPr="00725FFB">
              <w:rPr>
                <w:rFonts w:ascii="Arial" w:hAnsi="Arial" w:cs="Arial"/>
                <w:sz w:val="24"/>
                <w:szCs w:val="24"/>
              </w:rPr>
              <w:t xml:space="preserve"> 18.20</w:t>
            </w:r>
          </w:p>
        </w:tc>
      </w:tr>
      <w:tr w:rsidR="00E15DEC" w:rsidRPr="00725FFB" w:rsidTr="00725FFB">
        <w:tc>
          <w:tcPr>
            <w:tcW w:w="9212" w:type="dxa"/>
            <w:gridSpan w:val="3"/>
          </w:tcPr>
          <w:p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>□ Ha llamado por teléfono.                     □ Pide una cita.</w:t>
            </w:r>
          </w:p>
          <w:p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>□ Volverá a llamar.                                  □ Ha pasado a verlo/la.</w:t>
            </w:r>
          </w:p>
          <w:p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>x Pide llamada urgente.                         □ Pide informe por escrito</w:t>
            </w:r>
          </w:p>
          <w:p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>□ Tramitación de pago                           □ Otros: _______________</w:t>
            </w:r>
          </w:p>
        </w:tc>
      </w:tr>
      <w:tr w:rsidR="00E15DEC" w:rsidRPr="00725FFB" w:rsidTr="00725FFB">
        <w:tc>
          <w:tcPr>
            <w:tcW w:w="9212" w:type="dxa"/>
            <w:gridSpan w:val="3"/>
          </w:tcPr>
          <w:p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 xml:space="preserve">Mensaje: </w:t>
            </w:r>
          </w:p>
          <w:p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FFB">
              <w:rPr>
                <w:rFonts w:ascii="Arial" w:hAnsi="Arial" w:cs="Arial"/>
                <w:sz w:val="24"/>
                <w:szCs w:val="24"/>
              </w:rPr>
              <w:t>Jesús Rovira ha llamado esta tarde. Quiere que le devuelvas la llamada lo antes posible por el tema seguros.</w:t>
            </w:r>
          </w:p>
          <w:p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FFB">
              <w:rPr>
                <w:rFonts w:ascii="Arial" w:hAnsi="Arial" w:cs="Arial"/>
                <w:sz w:val="24"/>
                <w:szCs w:val="24"/>
              </w:rPr>
              <w:t>Saludos,</w:t>
            </w:r>
          </w:p>
          <w:p w:rsidR="00E15DEC" w:rsidRPr="00725FFB" w:rsidRDefault="00E15DEC" w:rsidP="00725FF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FFB">
              <w:rPr>
                <w:rFonts w:ascii="Arial" w:hAnsi="Arial" w:cs="Arial"/>
                <w:sz w:val="24"/>
                <w:szCs w:val="24"/>
              </w:rPr>
              <w:t>Juan</w:t>
            </w:r>
          </w:p>
        </w:tc>
      </w:tr>
    </w:tbl>
    <w:p w:rsidR="00E15DEC" w:rsidRDefault="00E15DEC" w:rsidP="00BC148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15DEC" w:rsidRPr="00DD58B8" w:rsidRDefault="00E15DEC" w:rsidP="00BC148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58B8">
        <w:rPr>
          <w:rFonts w:ascii="Arial" w:hAnsi="Arial" w:cs="Arial"/>
          <w:b/>
          <w:sz w:val="24"/>
          <w:szCs w:val="24"/>
        </w:rPr>
        <w:t>Mensaje informativo</w:t>
      </w:r>
    </w:p>
    <w:p w:rsidR="00E15DEC" w:rsidRPr="004C7847" w:rsidRDefault="00E15DEC" w:rsidP="00343A2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C7847">
        <w:rPr>
          <w:rFonts w:ascii="Arial" w:hAnsi="Arial" w:cs="Arial"/>
          <w:sz w:val="24"/>
          <w:szCs w:val="24"/>
        </w:rPr>
        <w:t xml:space="preserve">Este tipo de mensajes </w:t>
      </w:r>
      <w:r>
        <w:rPr>
          <w:rFonts w:ascii="Arial" w:hAnsi="Arial" w:cs="Arial"/>
          <w:sz w:val="24"/>
          <w:szCs w:val="24"/>
        </w:rPr>
        <w:t xml:space="preserve">acompañan cartas, paquetes y / o envíos de correspondencia comercial. </w:t>
      </w:r>
    </w:p>
    <w:p w:rsidR="00E15DEC" w:rsidRDefault="00E15DEC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7B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7CBB">
        <w:rPr>
          <w:rFonts w:ascii="Arial" w:hAnsi="Arial" w:cs="Arial"/>
          <w:i/>
          <w:sz w:val="24"/>
          <w:szCs w:val="24"/>
        </w:rPr>
        <w:t>Datos de tu empresa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Fecha: </w:t>
      </w:r>
    </w:p>
    <w:p w:rsidR="00E15DEC" w:rsidRDefault="00E15DEC" w:rsidP="007B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Referencia: </w:t>
      </w:r>
    </w:p>
    <w:p w:rsidR="00E15DEC" w:rsidRDefault="00E15DEC" w:rsidP="007B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Anexo: </w:t>
      </w:r>
    </w:p>
    <w:p w:rsidR="00E15DEC" w:rsidRDefault="00E15DEC" w:rsidP="007B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Pr="00F5221B" w:rsidRDefault="00E15DEC" w:rsidP="007B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5221B">
        <w:rPr>
          <w:rFonts w:ascii="Arial" w:hAnsi="Arial" w:cs="Arial"/>
          <w:b/>
          <w:sz w:val="24"/>
          <w:szCs w:val="24"/>
        </w:rPr>
        <w:t>Se solicita:</w:t>
      </w:r>
    </w:p>
    <w:p w:rsidR="00E15DEC" w:rsidRDefault="00E15DEC" w:rsidP="007B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□ toma de nota</w:t>
      </w:r>
    </w:p>
    <w:p w:rsidR="00E15DEC" w:rsidRDefault="00E15DEC" w:rsidP="007B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221B">
        <w:rPr>
          <w:rFonts w:ascii="Arial" w:hAnsi="Arial" w:cs="Arial"/>
          <w:color w:val="000000"/>
          <w:sz w:val="24"/>
          <w:szCs w:val="24"/>
        </w:rPr>
        <w:t xml:space="preserve">A la atención de: </w:t>
      </w:r>
      <w:r w:rsidRPr="00F5221B">
        <w:rPr>
          <w:rFonts w:ascii="Arial" w:hAnsi="Arial" w:cs="Arial"/>
          <w:i/>
          <w:color w:val="000000"/>
          <w:sz w:val="24"/>
          <w:szCs w:val="24"/>
        </w:rPr>
        <w:t>(nombre de la perso</w:t>
      </w:r>
      <w:r>
        <w:rPr>
          <w:rFonts w:ascii="Arial" w:hAnsi="Arial" w:cs="Arial"/>
          <w:i/>
          <w:color w:val="000000"/>
          <w:sz w:val="24"/>
          <w:szCs w:val="24"/>
        </w:rPr>
        <w:t>na)</w:t>
      </w:r>
      <w:r w:rsidRPr="00F5221B">
        <w:rPr>
          <w:rFonts w:ascii="Arial" w:hAnsi="Arial" w:cs="Arial"/>
          <w:i/>
          <w:color w:val="C0504D"/>
          <w:sz w:val="24"/>
          <w:szCs w:val="24"/>
        </w:rPr>
        <w:tab/>
      </w:r>
      <w:r w:rsidRPr="00F5221B">
        <w:rPr>
          <w:rFonts w:ascii="Arial" w:hAnsi="Arial" w:cs="Arial"/>
          <w:color w:val="000000"/>
          <w:sz w:val="24"/>
          <w:szCs w:val="24"/>
        </w:rPr>
        <w:t xml:space="preserve">□ </w:t>
      </w:r>
      <w:r>
        <w:rPr>
          <w:rFonts w:ascii="Arial" w:hAnsi="Arial" w:cs="Arial"/>
          <w:color w:val="000000"/>
          <w:sz w:val="24"/>
          <w:szCs w:val="24"/>
        </w:rPr>
        <w:t>devolución</w:t>
      </w:r>
    </w:p>
    <w:p w:rsidR="00E15DEC" w:rsidRDefault="00E15DEC" w:rsidP="007B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36F31">
        <w:rPr>
          <w:rFonts w:ascii="Arial" w:hAnsi="Arial" w:cs="Arial"/>
          <w:i/>
          <w:color w:val="000000"/>
          <w:sz w:val="24"/>
          <w:szCs w:val="24"/>
        </w:rPr>
        <w:t>Datos del destinatario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□ tramitación de pago</w:t>
      </w:r>
    </w:p>
    <w:p w:rsidR="00E15DEC" w:rsidRDefault="00E15DEC" w:rsidP="007B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□ gestión</w:t>
      </w:r>
    </w:p>
    <w:p w:rsidR="00E15DEC" w:rsidRDefault="00E15DEC" w:rsidP="007B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□ firma y devolución</w:t>
      </w:r>
    </w:p>
    <w:p w:rsidR="00E15DEC" w:rsidRDefault="00E15DEC" w:rsidP="007B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□ envío de documentos</w:t>
      </w:r>
    </w:p>
    <w:p w:rsidR="00E15DEC" w:rsidRPr="00AE6CA9" w:rsidRDefault="00E15DEC" w:rsidP="007B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AE6CA9">
        <w:rPr>
          <w:rFonts w:ascii="Arial" w:hAnsi="Arial" w:cs="Arial"/>
          <w:i/>
          <w:color w:val="000000"/>
          <w:sz w:val="24"/>
          <w:szCs w:val="24"/>
        </w:rPr>
        <w:t>En caso de devolución indicar la causa.</w:t>
      </w:r>
    </w:p>
    <w:p w:rsidR="00E15DEC" w:rsidRDefault="00E15DEC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Pr="00565FE7" w:rsidRDefault="00E15DEC" w:rsidP="00565FE7">
      <w:pPr>
        <w:tabs>
          <w:tab w:val="left" w:pos="103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65FE7">
        <w:rPr>
          <w:rFonts w:ascii="Arial" w:hAnsi="Arial" w:cs="Arial"/>
          <w:b/>
          <w:sz w:val="24"/>
          <w:szCs w:val="24"/>
        </w:rPr>
        <w:tab/>
      </w:r>
    </w:p>
    <w:p w:rsidR="00E15DEC" w:rsidRDefault="00E15DEC" w:rsidP="00667C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65FE7">
        <w:rPr>
          <w:rFonts w:ascii="Arial" w:hAnsi="Arial" w:cs="Arial"/>
          <w:b/>
          <w:sz w:val="24"/>
          <w:szCs w:val="24"/>
        </w:rPr>
        <w:t>Modelo de mensaje informativo</w:t>
      </w:r>
    </w:p>
    <w:p w:rsidR="00E15DEC" w:rsidRDefault="00E15DEC" w:rsidP="00667C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667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Empresa Blaue Donau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Fecha: 25 / 7 / 2012</w:t>
      </w:r>
    </w:p>
    <w:p w:rsidR="00E15DEC" w:rsidRDefault="00E15DEC" w:rsidP="00667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Depto. Contabilidad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Referencia: Factura nº 315</w:t>
      </w:r>
    </w:p>
    <w:p w:rsidR="00E15DEC" w:rsidRDefault="00E15DEC" w:rsidP="00667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Gumpendorferstrasse 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Anexo: Mercancía solicitada</w:t>
      </w:r>
    </w:p>
    <w:p w:rsidR="00E15DEC" w:rsidRDefault="00E15DEC" w:rsidP="00667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1107 Viena</w:t>
      </w:r>
      <w:r>
        <w:rPr>
          <w:rFonts w:ascii="Arial" w:hAnsi="Arial" w:cs="Arial"/>
          <w:sz w:val="24"/>
          <w:szCs w:val="24"/>
        </w:rPr>
        <w:t xml:space="preserve"> (Austria)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15DEC" w:rsidRDefault="00E15DEC" w:rsidP="00667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Pr="00F5221B" w:rsidRDefault="00E15DEC" w:rsidP="00667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5221B">
        <w:rPr>
          <w:rFonts w:ascii="Arial" w:hAnsi="Arial" w:cs="Arial"/>
          <w:b/>
          <w:sz w:val="24"/>
          <w:szCs w:val="24"/>
        </w:rPr>
        <w:t>Se solicita:</w:t>
      </w:r>
    </w:p>
    <w:p w:rsidR="00E15DEC" w:rsidRDefault="00E15DEC" w:rsidP="00667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□ toma de nota</w:t>
      </w:r>
    </w:p>
    <w:p w:rsidR="00E15DEC" w:rsidRDefault="00E15DEC" w:rsidP="00667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221B">
        <w:rPr>
          <w:rFonts w:ascii="Arial" w:hAnsi="Arial" w:cs="Arial"/>
          <w:color w:val="000000"/>
          <w:sz w:val="24"/>
          <w:szCs w:val="24"/>
        </w:rPr>
        <w:t xml:space="preserve">A la atención de: </w:t>
      </w:r>
      <w:r w:rsidRPr="00B36F31">
        <w:rPr>
          <w:rFonts w:ascii="Arial" w:hAnsi="Arial" w:cs="Arial"/>
          <w:color w:val="000000"/>
          <w:sz w:val="24"/>
          <w:szCs w:val="24"/>
        </w:rPr>
        <w:t>Sofía Carrascosa</w:t>
      </w:r>
      <w:r w:rsidRPr="00F5221B">
        <w:rPr>
          <w:rFonts w:ascii="Arial" w:hAnsi="Arial" w:cs="Arial"/>
          <w:i/>
          <w:color w:val="C0504D"/>
          <w:sz w:val="24"/>
          <w:szCs w:val="24"/>
        </w:rPr>
        <w:tab/>
      </w:r>
      <w:r>
        <w:rPr>
          <w:rFonts w:ascii="Arial" w:hAnsi="Arial" w:cs="Arial"/>
          <w:i/>
          <w:color w:val="C0504D"/>
          <w:sz w:val="24"/>
          <w:szCs w:val="24"/>
        </w:rPr>
        <w:tab/>
      </w:r>
      <w:r w:rsidRPr="00F5221B">
        <w:rPr>
          <w:rFonts w:ascii="Arial" w:hAnsi="Arial" w:cs="Arial"/>
          <w:color w:val="000000"/>
          <w:sz w:val="24"/>
          <w:szCs w:val="24"/>
        </w:rPr>
        <w:t xml:space="preserve">□ </w:t>
      </w:r>
      <w:r>
        <w:rPr>
          <w:rFonts w:ascii="Arial" w:hAnsi="Arial" w:cs="Arial"/>
          <w:color w:val="000000"/>
          <w:sz w:val="24"/>
          <w:szCs w:val="24"/>
        </w:rPr>
        <w:t>devolución</w:t>
      </w:r>
    </w:p>
    <w:p w:rsidR="00E15DEC" w:rsidRDefault="00E15DEC" w:rsidP="00667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C/ Princesa, s/n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x  tramitación de pago</w:t>
      </w:r>
    </w:p>
    <w:p w:rsidR="00E15DEC" w:rsidRDefault="00E15DEC" w:rsidP="00667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08098 Madrid (España)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□ gestión</w:t>
      </w:r>
    </w:p>
    <w:p w:rsidR="00E15DEC" w:rsidRDefault="00E15DEC" w:rsidP="00667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□ firma y devolución</w:t>
      </w:r>
    </w:p>
    <w:p w:rsidR="00E15DEC" w:rsidRDefault="00E15DEC" w:rsidP="00667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□ envío de documentos</w:t>
      </w:r>
    </w:p>
    <w:p w:rsidR="00E15DEC" w:rsidRPr="00AE6CA9" w:rsidRDefault="00E15DEC" w:rsidP="00667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AE6CA9">
        <w:rPr>
          <w:rFonts w:ascii="Arial" w:hAnsi="Arial" w:cs="Arial"/>
          <w:i/>
          <w:color w:val="000000"/>
          <w:sz w:val="24"/>
          <w:szCs w:val="24"/>
        </w:rPr>
        <w:t>En caso de devolución indicar la causa.</w:t>
      </w:r>
    </w:p>
    <w:p w:rsidR="00E15DEC" w:rsidRDefault="00E15DEC">
      <w:pPr>
        <w:rPr>
          <w:rFonts w:ascii="Arial" w:hAnsi="Arial" w:cs="Arial"/>
          <w:sz w:val="24"/>
          <w:szCs w:val="24"/>
        </w:rPr>
      </w:pPr>
    </w:p>
    <w:p w:rsidR="00E15DEC" w:rsidRPr="00F30F72" w:rsidRDefault="00E15DEC" w:rsidP="00F30F7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30F72">
        <w:rPr>
          <w:rFonts w:ascii="Arial" w:hAnsi="Arial" w:cs="Arial"/>
          <w:b/>
          <w:sz w:val="28"/>
          <w:szCs w:val="28"/>
        </w:rPr>
        <w:t>Estructura de una carta comercial</w:t>
      </w:r>
    </w:p>
    <w:p w:rsidR="00E15DEC" w:rsidRDefault="00E15DEC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ED06FC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continuación vamos a ver la </w:t>
      </w:r>
      <w:r w:rsidRPr="00ED06FC">
        <w:rPr>
          <w:rFonts w:ascii="Arial" w:hAnsi="Arial" w:cs="Arial"/>
          <w:sz w:val="24"/>
          <w:szCs w:val="24"/>
          <w:u w:val="single"/>
        </w:rPr>
        <w:t>estructura y el modelo aplicable a cualquier carta comercial</w:t>
      </w:r>
      <w:r>
        <w:rPr>
          <w:rFonts w:ascii="Arial" w:hAnsi="Arial" w:cs="Arial"/>
          <w:sz w:val="24"/>
          <w:szCs w:val="24"/>
        </w:rPr>
        <w:t>:</w:t>
      </w:r>
    </w:p>
    <w:p w:rsidR="00E15DEC" w:rsidRDefault="00E15DEC" w:rsidP="00ED06F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280B">
        <w:rPr>
          <w:rFonts w:ascii="Arial" w:hAnsi="Arial" w:cs="Arial"/>
          <w:sz w:val="24"/>
          <w:szCs w:val="24"/>
        </w:rPr>
        <w:t>¿</w:t>
      </w:r>
      <w:r w:rsidRPr="008761DD">
        <w:rPr>
          <w:rFonts w:ascii="Arial" w:hAnsi="Arial" w:cs="Arial"/>
          <w:b/>
          <w:sz w:val="24"/>
          <w:szCs w:val="24"/>
        </w:rPr>
        <w:t>Quién escribe</w:t>
      </w:r>
      <w:r w:rsidRPr="00C1280B">
        <w:rPr>
          <w:rFonts w:ascii="Arial" w:hAnsi="Arial" w:cs="Arial"/>
          <w:sz w:val="24"/>
          <w:szCs w:val="24"/>
        </w:rPr>
        <w:t xml:space="preserve"> y su función en la empresa?</w:t>
      </w:r>
      <w:r>
        <w:rPr>
          <w:rStyle w:val="FootnoteReference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 Incluir datos y logo.</w:t>
      </w:r>
    </w:p>
    <w:p w:rsidR="00E15DEC" w:rsidRDefault="00E15DEC" w:rsidP="00ED06F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Pr="008761DD">
        <w:rPr>
          <w:rFonts w:ascii="Arial" w:hAnsi="Arial" w:cs="Arial"/>
          <w:b/>
          <w:sz w:val="24"/>
          <w:szCs w:val="24"/>
        </w:rPr>
        <w:t>Quién recibe</w:t>
      </w:r>
      <w:r>
        <w:rPr>
          <w:rFonts w:ascii="Arial" w:hAnsi="Arial" w:cs="Arial"/>
          <w:sz w:val="24"/>
          <w:szCs w:val="24"/>
        </w:rPr>
        <w:t xml:space="preserve"> la carta y su función en la empresa? Incluir datos del destinatario</w:t>
      </w:r>
      <w:r>
        <w:rPr>
          <w:rStyle w:val="FootnoteReference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>.</w:t>
      </w:r>
    </w:p>
    <w:p w:rsidR="00E15DEC" w:rsidRDefault="00E15DEC" w:rsidP="00ED06F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8761DD">
        <w:rPr>
          <w:rFonts w:ascii="Arial" w:hAnsi="Arial" w:cs="Arial"/>
          <w:b/>
          <w:sz w:val="24"/>
          <w:szCs w:val="24"/>
        </w:rPr>
        <w:t xml:space="preserve">ugar y </w:t>
      </w:r>
      <w:r>
        <w:rPr>
          <w:rFonts w:ascii="Arial" w:hAnsi="Arial" w:cs="Arial"/>
          <w:b/>
          <w:sz w:val="24"/>
          <w:szCs w:val="24"/>
        </w:rPr>
        <w:t>f</w:t>
      </w:r>
      <w:r w:rsidRPr="008761DD">
        <w:rPr>
          <w:rFonts w:ascii="Arial" w:hAnsi="Arial" w:cs="Arial"/>
          <w:b/>
          <w:sz w:val="24"/>
          <w:szCs w:val="24"/>
        </w:rPr>
        <w:t>echa</w:t>
      </w:r>
      <w:r>
        <w:rPr>
          <w:rFonts w:ascii="Arial" w:hAnsi="Arial" w:cs="Arial"/>
          <w:sz w:val="24"/>
          <w:szCs w:val="24"/>
        </w:rPr>
        <w:t>: desde dónde se escribe y cuándo</w:t>
      </w:r>
    </w:p>
    <w:p w:rsidR="00E15DEC" w:rsidRDefault="00E15DEC" w:rsidP="00ED06F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61DD">
        <w:rPr>
          <w:rFonts w:ascii="Arial" w:hAnsi="Arial" w:cs="Arial"/>
          <w:b/>
          <w:sz w:val="24"/>
          <w:szCs w:val="24"/>
        </w:rPr>
        <w:t>Asunto</w:t>
      </w:r>
      <w:r>
        <w:rPr>
          <w:rStyle w:val="FootnoteReference"/>
          <w:rFonts w:ascii="Arial" w:hAnsi="Arial" w:cs="Arial"/>
          <w:b/>
          <w:sz w:val="24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>: de qué se trata (muy importante si es un correo electrónico)</w:t>
      </w:r>
    </w:p>
    <w:p w:rsidR="00E15DEC" w:rsidRDefault="00E15DEC" w:rsidP="00ED06F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6307">
        <w:rPr>
          <w:rFonts w:ascii="Arial" w:hAnsi="Arial" w:cs="Arial"/>
          <w:b/>
          <w:sz w:val="24"/>
          <w:szCs w:val="24"/>
        </w:rPr>
        <w:t>Encabezamiento:</w:t>
      </w:r>
      <w:r>
        <w:rPr>
          <w:rFonts w:ascii="Arial" w:hAnsi="Arial" w:cs="Arial"/>
          <w:sz w:val="24"/>
          <w:szCs w:val="24"/>
        </w:rPr>
        <w:t xml:space="preserve"> forma de dirigirte a la persona (formal, informal, familiar...)</w:t>
      </w:r>
    </w:p>
    <w:p w:rsidR="00E15DEC" w:rsidRDefault="00E15DEC" w:rsidP="00F42208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2208">
        <w:rPr>
          <w:rFonts w:ascii="Arial" w:hAnsi="Arial" w:cs="Arial"/>
          <w:sz w:val="24"/>
          <w:szCs w:val="24"/>
        </w:rPr>
        <w:t>Estimado se</w:t>
      </w:r>
      <w:r>
        <w:rPr>
          <w:rFonts w:ascii="Arial" w:hAnsi="Arial" w:cs="Arial"/>
          <w:sz w:val="24"/>
          <w:szCs w:val="24"/>
        </w:rPr>
        <w:t xml:space="preserve">ñor </w:t>
      </w:r>
      <w:r w:rsidRPr="00F42208">
        <w:rPr>
          <w:rFonts w:ascii="Arial" w:hAnsi="Arial" w:cs="Arial"/>
          <w:sz w:val="24"/>
          <w:szCs w:val="24"/>
          <w:u w:val="single"/>
        </w:rPr>
        <w:t>González</w:t>
      </w:r>
      <w:r>
        <w:rPr>
          <w:rStyle w:val="FootnoteReference"/>
          <w:rFonts w:ascii="Arial" w:hAnsi="Arial" w:cs="Arial"/>
          <w:sz w:val="24"/>
          <w:szCs w:val="24"/>
          <w:u w:val="single"/>
        </w:rPr>
        <w:footnoteReference w:id="5"/>
      </w:r>
      <w:r>
        <w:rPr>
          <w:rFonts w:ascii="Arial" w:hAnsi="Arial" w:cs="Arial"/>
          <w:sz w:val="24"/>
          <w:szCs w:val="24"/>
        </w:rPr>
        <w:t>:</w:t>
      </w:r>
    </w:p>
    <w:p w:rsidR="00E15DEC" w:rsidRDefault="00E15DEC" w:rsidP="00F42208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Muy señores míos:</w:t>
      </w:r>
    </w:p>
    <w:p w:rsidR="00E15DEC" w:rsidRDefault="00E15DEC" w:rsidP="00F42208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Estimada Pamela del Río:</w:t>
      </w:r>
    </w:p>
    <w:p w:rsidR="00E15DEC" w:rsidRPr="00F42208" w:rsidRDefault="00E15DEC" w:rsidP="00F42208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la atención del Sr. / de </w:t>
      </w:r>
      <w:smartTag w:uri="urn:schemas-microsoft-com:office:smarttags" w:element="PersonName">
        <w:smartTagPr>
          <w:attr w:name="ProductID" w:val="la familia Schreiber"/>
        </w:smartTagPr>
        <w:r>
          <w:rPr>
            <w:rFonts w:ascii="Arial" w:hAnsi="Arial" w:cs="Arial"/>
            <w:sz w:val="24"/>
            <w:szCs w:val="24"/>
          </w:rPr>
          <w:t>la Sra. Gómez</w:t>
        </w:r>
      </w:smartTag>
      <w:r>
        <w:rPr>
          <w:rFonts w:ascii="Arial" w:hAnsi="Arial" w:cs="Arial"/>
          <w:sz w:val="24"/>
          <w:szCs w:val="24"/>
        </w:rPr>
        <w:t>:</w:t>
      </w:r>
    </w:p>
    <w:p w:rsidR="00E15DEC" w:rsidRDefault="00E15DEC" w:rsidP="00ED06F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6408">
        <w:rPr>
          <w:rFonts w:ascii="Arial" w:hAnsi="Arial" w:cs="Arial"/>
          <w:b/>
          <w:sz w:val="24"/>
          <w:szCs w:val="24"/>
        </w:rPr>
        <w:t>Texto</w:t>
      </w:r>
      <w:r>
        <w:rPr>
          <w:rFonts w:ascii="Arial" w:hAnsi="Arial" w:cs="Arial"/>
          <w:sz w:val="24"/>
          <w:szCs w:val="24"/>
        </w:rPr>
        <w:t>: el cuerpo de tu carta</w:t>
      </w:r>
    </w:p>
    <w:p w:rsidR="00E15DEC" w:rsidRPr="000B2DB2" w:rsidRDefault="00E15DEC" w:rsidP="000B2DB2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2DB2">
        <w:rPr>
          <w:rFonts w:ascii="Arial" w:hAnsi="Arial" w:cs="Arial"/>
          <w:sz w:val="24"/>
          <w:szCs w:val="24"/>
        </w:rPr>
        <w:t xml:space="preserve">Su escrito del </w:t>
      </w:r>
      <w:r>
        <w:rPr>
          <w:rFonts w:ascii="Arial" w:hAnsi="Arial" w:cs="Arial"/>
          <w:sz w:val="24"/>
          <w:szCs w:val="24"/>
        </w:rPr>
        <w:t>14 de septiembre de 2011</w:t>
      </w:r>
    </w:p>
    <w:p w:rsidR="00E15DEC" w:rsidRPr="00F8425B" w:rsidRDefault="00E15DEC" w:rsidP="000B2DB2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 comunicación telefónica del </w:t>
      </w:r>
      <w:r>
        <w:rPr>
          <w:rFonts w:ascii="Arial" w:hAnsi="Arial" w:cs="Arial"/>
          <w:i/>
          <w:sz w:val="24"/>
          <w:szCs w:val="24"/>
        </w:rPr>
        <w:t>primero de abril de 2012</w:t>
      </w:r>
    </w:p>
    <w:p w:rsidR="00E15DEC" w:rsidRDefault="00E15DEC" w:rsidP="000B2DB2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Acuse de recibo</w:t>
      </w:r>
    </w:p>
    <w:p w:rsidR="00E15DEC" w:rsidRPr="000B2DB2" w:rsidRDefault="00E15DEC" w:rsidP="000B2DB2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Confirmación de pedido</w:t>
      </w:r>
    </w:p>
    <w:p w:rsidR="00E15DEC" w:rsidRPr="006A3AF4" w:rsidRDefault="00E15DEC" w:rsidP="00ED06F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Despedida:</w:t>
      </w:r>
    </w:p>
    <w:p w:rsidR="00E15DEC" w:rsidRPr="006E02B5" w:rsidRDefault="00E15DEC" w:rsidP="006A3AF4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02B5">
        <w:rPr>
          <w:rFonts w:ascii="Arial" w:hAnsi="Arial" w:cs="Arial"/>
          <w:sz w:val="24"/>
          <w:szCs w:val="24"/>
        </w:rPr>
        <w:t>Con atentos saludos,</w:t>
      </w:r>
    </w:p>
    <w:p w:rsidR="00E15DEC" w:rsidRDefault="00E15DEC" w:rsidP="006A3AF4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espera de su respuesta, le saluda atentamente,</w:t>
      </w:r>
    </w:p>
    <w:p w:rsidR="00E15DEC" w:rsidRPr="006A3AF4" w:rsidRDefault="00E15DEC" w:rsidP="006A3AF4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Cordialmente,</w:t>
      </w:r>
    </w:p>
    <w:p w:rsidR="00E15DEC" w:rsidRPr="006A3AF4" w:rsidRDefault="00E15DEC" w:rsidP="00ED06F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</w:t>
      </w:r>
      <w:r>
        <w:rPr>
          <w:rStyle w:val="FootnoteReference"/>
          <w:rFonts w:ascii="Arial" w:hAnsi="Arial" w:cs="Arial"/>
          <w:b/>
          <w:sz w:val="24"/>
          <w:szCs w:val="24"/>
        </w:rPr>
        <w:footnoteReference w:id="6"/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:rsidR="00E15DEC" w:rsidRDefault="00E15DEC" w:rsidP="006A3AF4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Fdo.</w:t>
      </w:r>
      <w:r>
        <w:rPr>
          <w:rStyle w:val="FootnoteReference"/>
          <w:rFonts w:ascii="Arial" w:hAnsi="Arial" w:cs="Arial"/>
          <w:sz w:val="24"/>
          <w:szCs w:val="24"/>
        </w:rPr>
        <w:footnoteReference w:id="7"/>
      </w:r>
      <w:r>
        <w:rPr>
          <w:rFonts w:ascii="Arial" w:hAnsi="Arial" w:cs="Arial"/>
          <w:sz w:val="24"/>
          <w:szCs w:val="24"/>
        </w:rPr>
        <w:t xml:space="preserve"> </w:t>
      </w:r>
    </w:p>
    <w:p w:rsidR="00E15DEC" w:rsidRDefault="00E15DEC" w:rsidP="00874539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p.p.</w:t>
      </w:r>
      <w:r>
        <w:rPr>
          <w:rStyle w:val="FootnoteReference"/>
          <w:rFonts w:ascii="Arial" w:hAnsi="Arial" w:cs="Arial"/>
          <w:sz w:val="24"/>
          <w:szCs w:val="24"/>
        </w:rPr>
        <w:footnoteReference w:id="8"/>
      </w:r>
    </w:p>
    <w:p w:rsidR="00E15DEC" w:rsidRPr="00874539" w:rsidRDefault="00E15DEC" w:rsidP="00874539">
      <w:pPr>
        <w:pStyle w:val="ListParagraph"/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874539">
        <w:rPr>
          <w:rFonts w:ascii="Arial" w:hAnsi="Arial" w:cs="Arial"/>
          <w:sz w:val="24"/>
          <w:szCs w:val="24"/>
        </w:rPr>
        <w:t>Al finalizar cualquier carta tienes que verificar si has tenido en cuenta todos estos aspectos.</w:t>
      </w:r>
    </w:p>
    <w:p w:rsidR="00E15DEC" w:rsidRPr="00F134F5" w:rsidRDefault="00E15DEC" w:rsidP="00F134F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134F5">
        <w:rPr>
          <w:rFonts w:ascii="Arial" w:hAnsi="Arial" w:cs="Arial"/>
          <w:b/>
          <w:sz w:val="28"/>
          <w:szCs w:val="28"/>
        </w:rPr>
        <w:t>Modelo de una carta comercial</w:t>
      </w:r>
    </w:p>
    <w:p w:rsidR="00E15DEC" w:rsidRPr="00F42208" w:rsidRDefault="00E15DEC" w:rsidP="00F134F5">
      <w:pPr>
        <w:pStyle w:val="ListParagraph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15DEC" w:rsidRDefault="00E15DEC" w:rsidP="00B15EB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 Muster</w:t>
      </w:r>
    </w:p>
    <w:p w:rsidR="00E15DEC" w:rsidRDefault="00E15DEC" w:rsidP="00B15EB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Depto. Comercial</w:t>
      </w:r>
    </w:p>
    <w:p w:rsidR="00E15DEC" w:rsidRPr="00F42208" w:rsidRDefault="00E15DEC" w:rsidP="00B15EB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</w:rPr>
      </w:pPr>
      <w:r w:rsidRPr="00F42208">
        <w:rPr>
          <w:rFonts w:ascii="Arial" w:hAnsi="Arial" w:cs="Arial"/>
          <w:sz w:val="20"/>
          <w:szCs w:val="20"/>
        </w:rPr>
        <w:t>Blaue Donau – Empresa de simulación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B5CF1">
        <w:rPr>
          <w:rFonts w:ascii="Arial" w:hAnsi="Arial" w:cs="Arial"/>
          <w:b/>
          <w:i/>
          <w:sz w:val="24"/>
          <w:szCs w:val="24"/>
        </w:rPr>
        <w:t xml:space="preserve"> LOGO</w:t>
      </w:r>
    </w:p>
    <w:p w:rsidR="00E15DEC" w:rsidRPr="00A20CBF" w:rsidRDefault="00E15DEC" w:rsidP="00B15EB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  <w:lang w:val="it-IT"/>
        </w:rPr>
      </w:pPr>
      <w:r w:rsidRPr="00A20CBF">
        <w:rPr>
          <w:rFonts w:ascii="Arial" w:hAnsi="Arial" w:cs="Arial"/>
          <w:sz w:val="20"/>
          <w:szCs w:val="20"/>
          <w:lang w:val="it-IT"/>
        </w:rPr>
        <w:t>Grünbergerstrasse 345</w:t>
      </w:r>
    </w:p>
    <w:p w:rsidR="00E15DEC" w:rsidRPr="00A20CBF" w:rsidRDefault="00E15DEC" w:rsidP="00B15EB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  <w:lang w:val="it-IT"/>
        </w:rPr>
      </w:pPr>
      <w:r w:rsidRPr="00A20CBF">
        <w:rPr>
          <w:rFonts w:ascii="Arial" w:hAnsi="Arial" w:cs="Arial"/>
          <w:sz w:val="20"/>
          <w:szCs w:val="20"/>
          <w:lang w:val="it-IT"/>
        </w:rPr>
        <w:t>1106 Viena (Austria)</w:t>
      </w:r>
    </w:p>
    <w:p w:rsidR="00E15DEC" w:rsidRPr="00A20CBF" w:rsidRDefault="00E15DEC" w:rsidP="00B15EB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noProof/>
          <w:lang w:val="de-AT" w:eastAsia="de-AT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left:0;text-align:left;margin-left:225.45pt;margin-top:8.15pt;width:159.4pt;height:24.65pt;z-index:251631616" adj="-11376,-14677">
            <v:textbox>
              <w:txbxContent>
                <w:p w:rsidR="00E15DEC" w:rsidRPr="009B5CF1" w:rsidRDefault="00E15DEC">
                  <w:pPr>
                    <w:rPr>
                      <w:rFonts w:ascii="Arial" w:hAnsi="Arial" w:cs="Arial"/>
                      <w:b/>
                    </w:rPr>
                  </w:pPr>
                  <w:r w:rsidRPr="009B5CF1">
                    <w:rPr>
                      <w:rFonts w:ascii="Arial" w:hAnsi="Arial" w:cs="Arial"/>
                      <w:b/>
                    </w:rPr>
                    <w:t>La dirección de tu empresa</w:t>
                  </w:r>
                </w:p>
              </w:txbxContent>
            </v:textbox>
          </v:shape>
        </w:pict>
      </w:r>
      <w:r w:rsidRPr="00A20CBF">
        <w:rPr>
          <w:rFonts w:ascii="Arial" w:hAnsi="Arial" w:cs="Arial"/>
          <w:sz w:val="20"/>
          <w:szCs w:val="20"/>
          <w:lang w:val="it-IT"/>
        </w:rPr>
        <w:t>Tel.: +43 (0)1 316 45 67</w:t>
      </w:r>
      <w:r w:rsidRPr="00A20CBF">
        <w:rPr>
          <w:rFonts w:ascii="Arial" w:hAnsi="Arial" w:cs="Arial"/>
          <w:sz w:val="20"/>
          <w:szCs w:val="20"/>
          <w:lang w:val="it-IT"/>
        </w:rPr>
        <w:tab/>
      </w:r>
      <w:r w:rsidRPr="00A20CBF">
        <w:rPr>
          <w:rFonts w:ascii="Arial" w:hAnsi="Arial" w:cs="Arial"/>
          <w:sz w:val="20"/>
          <w:szCs w:val="20"/>
          <w:lang w:val="it-IT"/>
        </w:rPr>
        <w:tab/>
      </w:r>
      <w:r w:rsidRPr="00A20CBF">
        <w:rPr>
          <w:rFonts w:ascii="Arial" w:hAnsi="Arial" w:cs="Arial"/>
          <w:sz w:val="20"/>
          <w:szCs w:val="20"/>
          <w:lang w:val="it-IT"/>
        </w:rPr>
        <w:tab/>
      </w:r>
      <w:r w:rsidRPr="00A20CBF">
        <w:rPr>
          <w:rFonts w:ascii="Arial" w:hAnsi="Arial" w:cs="Arial"/>
          <w:sz w:val="20"/>
          <w:szCs w:val="20"/>
          <w:lang w:val="it-IT"/>
        </w:rPr>
        <w:tab/>
      </w:r>
    </w:p>
    <w:p w:rsidR="00E15DEC" w:rsidRPr="00A20CBF" w:rsidRDefault="00E15DEC" w:rsidP="00B15EB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  <w:lang w:val="it-IT"/>
        </w:rPr>
      </w:pPr>
      <w:r w:rsidRPr="00A20CBF">
        <w:rPr>
          <w:rFonts w:ascii="Arial" w:hAnsi="Arial" w:cs="Arial"/>
          <w:sz w:val="20"/>
          <w:szCs w:val="20"/>
          <w:lang w:val="it-IT"/>
        </w:rPr>
        <w:t>Fax: +43 (0)1 316 45 67-11</w:t>
      </w:r>
    </w:p>
    <w:p w:rsidR="00E15DEC" w:rsidRPr="00A20CBF" w:rsidRDefault="00E15DEC" w:rsidP="00B15EB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  <w:lang w:val="it-IT"/>
        </w:rPr>
      </w:pPr>
      <w:r w:rsidRPr="00A20CBF">
        <w:rPr>
          <w:rFonts w:ascii="Arial" w:hAnsi="Arial" w:cs="Arial"/>
          <w:sz w:val="20"/>
          <w:szCs w:val="20"/>
          <w:lang w:val="it-IT"/>
        </w:rPr>
        <w:t>Skype: blauedonau_67</w:t>
      </w:r>
    </w:p>
    <w:p w:rsidR="00E15DEC" w:rsidRPr="00A20CBF" w:rsidRDefault="00E15DEC" w:rsidP="00B15EB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  <w:lang w:val="it-IT"/>
        </w:rPr>
      </w:pPr>
      <w:r w:rsidRPr="00A20CBF">
        <w:rPr>
          <w:rFonts w:ascii="Arial" w:hAnsi="Arial" w:cs="Arial"/>
          <w:sz w:val="20"/>
          <w:szCs w:val="20"/>
          <w:lang w:val="it-IT"/>
        </w:rPr>
        <w:t xml:space="preserve">E-mail: </w:t>
      </w:r>
      <w:hyperlink r:id="rId8" w:history="1">
        <w:r w:rsidRPr="00A20CBF">
          <w:rPr>
            <w:rStyle w:val="Hyperlink"/>
            <w:rFonts w:ascii="Arial" w:hAnsi="Arial" w:cs="Arial"/>
            <w:sz w:val="20"/>
            <w:szCs w:val="20"/>
            <w:lang w:val="it-IT"/>
          </w:rPr>
          <w:t>blauedonau@uefa.at</w:t>
        </w:r>
      </w:hyperlink>
    </w:p>
    <w:p w:rsidR="00E15DEC" w:rsidRPr="00F42208" w:rsidRDefault="00E15DEC" w:rsidP="00B15EB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</w:rPr>
      </w:pPr>
      <w:hyperlink r:id="rId9" w:history="1">
        <w:r w:rsidRPr="00F42208">
          <w:rPr>
            <w:rStyle w:val="Hyperlink"/>
            <w:rFonts w:ascii="Arial" w:hAnsi="Arial" w:cs="Arial"/>
            <w:sz w:val="20"/>
            <w:szCs w:val="20"/>
          </w:rPr>
          <w:t>www.blauedonau.at</w:t>
        </w:r>
      </w:hyperlink>
    </w:p>
    <w:p w:rsidR="00E15DEC" w:rsidRDefault="00E15DEC" w:rsidP="00B15EB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B15EB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B15EB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María García</w:t>
      </w:r>
    </w:p>
    <w:p w:rsidR="00E15DEC" w:rsidRDefault="00E15DEC" w:rsidP="00B15EB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de-AT" w:eastAsia="de-AT"/>
        </w:rPr>
        <w:pict>
          <v:shape id="_x0000_s1028" type="#_x0000_t61" style="position:absolute;left:0;text-align:left;margin-left:266.4pt;margin-top:6.7pt;width:97.05pt;height:35.75pt;z-index:251632640" adj="-13988,13927">
            <v:textbox>
              <w:txbxContent>
                <w:p w:rsidR="00E15DEC" w:rsidRPr="00A22CC0" w:rsidRDefault="00E15DEC" w:rsidP="00A22CC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22CC0">
                    <w:rPr>
                      <w:rFonts w:ascii="Arial" w:hAnsi="Arial" w:cs="Arial"/>
                      <w:b/>
                    </w:rPr>
                    <w:t>Destinatario</w:t>
                  </w:r>
                </w:p>
                <w:p w:rsidR="00E15DEC" w:rsidRDefault="00E15DEC" w:rsidP="00D848BC"/>
                <w:p w:rsidR="00E15DEC" w:rsidRDefault="00E15DEC" w:rsidP="00D848BC"/>
                <w:p w:rsidR="00E15DEC" w:rsidRDefault="00E15DEC" w:rsidP="00D848BC"/>
                <w:p w:rsidR="00E15DEC" w:rsidRDefault="00E15DEC" w:rsidP="00D848BC"/>
                <w:p w:rsidR="00E15DEC" w:rsidRDefault="00E15DEC" w:rsidP="00D848BC"/>
                <w:p w:rsidR="00E15DEC" w:rsidRDefault="00E15DEC" w:rsidP="00D848BC"/>
                <w:p w:rsidR="00E15DEC" w:rsidRDefault="00E15DEC" w:rsidP="00D848BC"/>
                <w:p w:rsidR="00E15DEC" w:rsidRDefault="00E15DEC" w:rsidP="00D848BC"/>
                <w:p w:rsidR="00E15DEC" w:rsidRDefault="00E15DEC" w:rsidP="00D848BC"/>
                <w:p w:rsidR="00E15DEC" w:rsidRDefault="00E15DEC" w:rsidP="00D848BC"/>
                <w:p w:rsidR="00E15DEC" w:rsidRDefault="00E15DEC" w:rsidP="00D848BC"/>
                <w:p w:rsidR="00E15DEC" w:rsidRDefault="00E15DEC" w:rsidP="00D848BC"/>
                <w:p w:rsidR="00E15DEC" w:rsidRDefault="00E15DEC" w:rsidP="00D848BC"/>
                <w:p w:rsidR="00E15DEC" w:rsidRDefault="00E15DEC" w:rsidP="00D848BC"/>
                <w:p w:rsidR="00E15DEC" w:rsidRDefault="00E15DEC" w:rsidP="00D848BC"/>
                <w:p w:rsidR="00E15DEC" w:rsidRDefault="00E15DEC" w:rsidP="00D848BC"/>
                <w:p w:rsidR="00E15DEC" w:rsidRDefault="00E15DEC" w:rsidP="00D848BC"/>
                <w:p w:rsidR="00E15DEC" w:rsidRDefault="00E15DEC" w:rsidP="00D848BC"/>
                <w:p w:rsidR="00E15DEC" w:rsidRDefault="00E15DEC" w:rsidP="00D848BC"/>
                <w:p w:rsidR="00E15DEC" w:rsidRDefault="00E15DEC" w:rsidP="00D848BC"/>
                <w:p w:rsidR="00E15DEC" w:rsidRDefault="00E15DEC" w:rsidP="00D848BC"/>
                <w:p w:rsidR="00E15DEC" w:rsidRDefault="00E15DEC" w:rsidP="00D848BC"/>
                <w:p w:rsidR="00E15DEC" w:rsidRDefault="00E15DEC" w:rsidP="00D848BC"/>
              </w:txbxContent>
            </v:textbox>
          </v:shape>
        </w:pict>
      </w:r>
      <w:r>
        <w:rPr>
          <w:rFonts w:ascii="Arial" w:hAnsi="Arial" w:cs="Arial"/>
          <w:sz w:val="20"/>
          <w:szCs w:val="20"/>
        </w:rPr>
        <w:t>Depto. de Contabilidad</w:t>
      </w:r>
    </w:p>
    <w:p w:rsidR="00E15DEC" w:rsidRPr="00745708" w:rsidRDefault="00E15DEC" w:rsidP="00B15EB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Bamba, S.L</w:t>
      </w:r>
      <w:r w:rsidRPr="00745708">
        <w:rPr>
          <w:rFonts w:ascii="Arial" w:hAnsi="Arial" w:cs="Arial"/>
          <w:sz w:val="20"/>
          <w:szCs w:val="20"/>
        </w:rPr>
        <w:t>. – Empresa de simulación</w:t>
      </w:r>
    </w:p>
    <w:p w:rsidR="00E15DEC" w:rsidRPr="00745708" w:rsidRDefault="00E15DEC" w:rsidP="00B15EB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</w:rPr>
      </w:pPr>
      <w:r w:rsidRPr="00745708">
        <w:rPr>
          <w:rFonts w:ascii="Arial" w:hAnsi="Arial" w:cs="Arial"/>
          <w:sz w:val="20"/>
          <w:szCs w:val="20"/>
        </w:rPr>
        <w:t>C/ Cobalto, n°36-7B</w:t>
      </w:r>
    </w:p>
    <w:p w:rsidR="00E15DEC" w:rsidRPr="00745708" w:rsidRDefault="00E15DEC" w:rsidP="00B15EB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</w:rPr>
      </w:pPr>
      <w:r w:rsidRPr="00745708">
        <w:rPr>
          <w:rFonts w:ascii="Arial" w:hAnsi="Arial" w:cs="Arial"/>
          <w:sz w:val="20"/>
          <w:szCs w:val="20"/>
        </w:rPr>
        <w:t>48765 Huesca (España)</w:t>
      </w:r>
    </w:p>
    <w:p w:rsidR="00E15DEC" w:rsidRPr="00745708" w:rsidRDefault="00E15DEC" w:rsidP="00B15EB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</w:rPr>
      </w:pPr>
      <w:r w:rsidRPr="00745708">
        <w:rPr>
          <w:rFonts w:ascii="Arial" w:hAnsi="Arial" w:cs="Arial"/>
          <w:sz w:val="20"/>
          <w:szCs w:val="20"/>
        </w:rPr>
        <w:t>Tel.: + 34 976 84 89 09</w:t>
      </w:r>
    </w:p>
    <w:p w:rsidR="00E15DEC" w:rsidRDefault="00E15DEC" w:rsidP="00B15EB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</w:rPr>
      </w:pPr>
      <w:r w:rsidRPr="00745708">
        <w:rPr>
          <w:rFonts w:ascii="Arial" w:hAnsi="Arial" w:cs="Arial"/>
          <w:sz w:val="20"/>
          <w:szCs w:val="20"/>
        </w:rPr>
        <w:t>Fax: + 34 976 84 89 09-27</w:t>
      </w:r>
    </w:p>
    <w:p w:rsidR="00E15DEC" w:rsidRPr="00745708" w:rsidRDefault="00E15DEC" w:rsidP="00B15EB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Skype: labamba0</w:t>
      </w:r>
    </w:p>
    <w:p w:rsidR="00E15DEC" w:rsidRPr="00745708" w:rsidRDefault="00E15DEC" w:rsidP="00B15EB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</w:rPr>
      </w:pPr>
      <w:r w:rsidRPr="00745708">
        <w:rPr>
          <w:rFonts w:ascii="Arial" w:hAnsi="Arial" w:cs="Arial"/>
          <w:sz w:val="20"/>
          <w:szCs w:val="20"/>
        </w:rPr>
        <w:t>E-mail: labamba@empresasimulacion.es</w:t>
      </w:r>
    </w:p>
    <w:p w:rsidR="00E15DEC" w:rsidRPr="00745708" w:rsidRDefault="00E15DEC" w:rsidP="00B15EB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 w:firstLine="357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de-AT" w:eastAsia="de-AT"/>
        </w:rPr>
        <w:pict>
          <v:shape id="_x0000_s1029" type="#_x0000_t61" style="position:absolute;left:0;text-align:left;margin-left:344.25pt;margin-top:-.4pt;width:92.1pt;height:25.95pt;z-index:251633664" adj="5769,35084">
            <v:textbox>
              <w:txbxContent>
                <w:p w:rsidR="00E15DEC" w:rsidRPr="00A22CC0" w:rsidRDefault="00E15DEC">
                  <w:pPr>
                    <w:rPr>
                      <w:rFonts w:ascii="Arial" w:hAnsi="Arial" w:cs="Arial"/>
                      <w:b/>
                    </w:rPr>
                  </w:pPr>
                  <w:r w:rsidRPr="00A22CC0">
                    <w:rPr>
                      <w:rFonts w:ascii="Arial" w:hAnsi="Arial" w:cs="Arial"/>
                      <w:b/>
                    </w:rPr>
                    <w:t>Lugar y fecha</w:t>
                  </w:r>
                </w:p>
              </w:txbxContent>
            </v:textbox>
          </v:shape>
        </w:pict>
      </w:r>
      <w:hyperlink r:id="rId10" w:history="1">
        <w:r w:rsidRPr="00745708">
          <w:rPr>
            <w:rStyle w:val="Hyperlink"/>
            <w:rFonts w:ascii="Arial" w:hAnsi="Arial" w:cs="Arial"/>
            <w:sz w:val="20"/>
            <w:szCs w:val="20"/>
          </w:rPr>
          <w:t>www.labamba.es</w:t>
        </w:r>
      </w:hyperlink>
    </w:p>
    <w:p w:rsidR="00E15DEC" w:rsidRDefault="00E15DEC" w:rsidP="00B15EB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</w:p>
    <w:p w:rsidR="00E15DEC" w:rsidRPr="001C21E0" w:rsidRDefault="00E15DEC" w:rsidP="00B15E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C21E0">
        <w:rPr>
          <w:rFonts w:ascii="Arial" w:hAnsi="Arial" w:cs="Arial"/>
          <w:sz w:val="24"/>
          <w:szCs w:val="24"/>
        </w:rPr>
        <w:tab/>
      </w:r>
      <w:r w:rsidRPr="001C21E0">
        <w:rPr>
          <w:rFonts w:ascii="Arial" w:hAnsi="Arial" w:cs="Arial"/>
          <w:sz w:val="24"/>
          <w:szCs w:val="24"/>
        </w:rPr>
        <w:tab/>
      </w:r>
      <w:r w:rsidRPr="001C21E0">
        <w:rPr>
          <w:rFonts w:ascii="Arial" w:hAnsi="Arial" w:cs="Arial"/>
          <w:sz w:val="24"/>
          <w:szCs w:val="24"/>
        </w:rPr>
        <w:tab/>
      </w:r>
      <w:r w:rsidRPr="001C21E0">
        <w:rPr>
          <w:rFonts w:ascii="Arial" w:hAnsi="Arial" w:cs="Arial"/>
          <w:sz w:val="24"/>
          <w:szCs w:val="24"/>
        </w:rPr>
        <w:tab/>
      </w:r>
      <w:r w:rsidRPr="001C21E0">
        <w:rPr>
          <w:rFonts w:ascii="Arial" w:hAnsi="Arial" w:cs="Arial"/>
          <w:sz w:val="24"/>
          <w:szCs w:val="24"/>
        </w:rPr>
        <w:tab/>
      </w:r>
      <w:r w:rsidRPr="001C21E0">
        <w:rPr>
          <w:rFonts w:ascii="Arial" w:hAnsi="Arial" w:cs="Arial"/>
          <w:sz w:val="24"/>
          <w:szCs w:val="24"/>
        </w:rPr>
        <w:tab/>
      </w:r>
    </w:p>
    <w:p w:rsidR="00E15DEC" w:rsidRDefault="00E15DEC" w:rsidP="00B15EB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left="0" w:firstLine="360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30" type="#_x0000_t61" style="position:absolute;left:0;text-align:left;margin-left:21.5pt;margin-top:15.95pt;width:113.2pt;height:25.95pt;z-index:251634688" adj="4694,35084">
            <v:textbox>
              <w:txbxContent>
                <w:p w:rsidR="00E15DEC" w:rsidRPr="00A22CC0" w:rsidRDefault="00E15DEC" w:rsidP="00A22CC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22CC0">
                    <w:rPr>
                      <w:rFonts w:ascii="Arial" w:hAnsi="Arial" w:cs="Arial"/>
                      <w:b/>
                    </w:rPr>
                    <w:t>Tema de la carta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>Viena, 30 de octubre de 2011</w:t>
      </w:r>
    </w:p>
    <w:p w:rsidR="00E15DEC" w:rsidRDefault="00E15DEC" w:rsidP="00B15E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B15E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B15E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28F3">
        <w:rPr>
          <w:rFonts w:ascii="Arial" w:hAnsi="Arial" w:cs="Arial"/>
          <w:b/>
          <w:sz w:val="24"/>
          <w:szCs w:val="24"/>
        </w:rPr>
        <w:t>Asunto:</w:t>
      </w:r>
      <w:r>
        <w:rPr>
          <w:rFonts w:ascii="Arial" w:hAnsi="Arial" w:cs="Arial"/>
          <w:sz w:val="24"/>
          <w:szCs w:val="24"/>
        </w:rPr>
        <w:t xml:space="preserve"> Solicitud de empleo, pedido, oferta, otros</w:t>
      </w:r>
    </w:p>
    <w:p w:rsidR="00E15DEC" w:rsidRDefault="00E15DEC" w:rsidP="00B15E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31" type="#_x0000_t61" style="position:absolute;left:0;text-align:left;margin-left:191.1pt;margin-top:1.9pt;width:104.5pt;height:25.95pt;z-index:251636736" adj="-3628,29133">
            <v:textbox>
              <w:txbxContent>
                <w:p w:rsidR="00E15DEC" w:rsidRPr="00A22CC0" w:rsidRDefault="00E15DEC" w:rsidP="00A22CC0">
                  <w:pPr>
                    <w:rPr>
                      <w:rFonts w:ascii="Arial" w:hAnsi="Arial" w:cs="Arial"/>
                      <w:b/>
                    </w:rPr>
                  </w:pPr>
                  <w:r w:rsidRPr="00A22CC0">
                    <w:rPr>
                      <w:rFonts w:ascii="Arial" w:hAnsi="Arial" w:cs="Arial"/>
                      <w:b/>
                    </w:rPr>
                    <w:t>Encabezamiento</w:t>
                  </w:r>
                </w:p>
              </w:txbxContent>
            </v:textbox>
          </v:shape>
        </w:pict>
      </w:r>
    </w:p>
    <w:p w:rsidR="00E15DEC" w:rsidRDefault="00E15DEC" w:rsidP="00B15E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B15E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32" type="#_x0000_t61" style="position:absolute;left:0;text-align:left;margin-left:374.25pt;margin-top:1.3pt;width:51.95pt;height:25.95pt;z-index:251635712" adj="1331,30756">
            <v:textbox>
              <w:txbxContent>
                <w:p w:rsidR="00E15DEC" w:rsidRPr="006A3AF4" w:rsidRDefault="00E15DEC" w:rsidP="00A22CC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A3AF4">
                    <w:rPr>
                      <w:rFonts w:ascii="Arial" w:hAnsi="Arial" w:cs="Arial"/>
                      <w:b/>
                    </w:rPr>
                    <w:t>Texto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>Estimado/a Sr. / Sra.</w:t>
      </w:r>
      <w:r>
        <w:rPr>
          <w:rStyle w:val="FootnoteReference"/>
          <w:rFonts w:ascii="Arial" w:hAnsi="Arial" w:cs="Arial"/>
          <w:sz w:val="24"/>
          <w:szCs w:val="24"/>
        </w:rPr>
        <w:footnoteReference w:id="9"/>
      </w:r>
      <w:r>
        <w:rPr>
          <w:rFonts w:ascii="Arial" w:hAnsi="Arial" w:cs="Arial"/>
          <w:sz w:val="24"/>
          <w:szCs w:val="24"/>
        </w:rPr>
        <w:t xml:space="preserve"> Pérez / María:</w:t>
      </w:r>
    </w:p>
    <w:p w:rsidR="00E15DEC" w:rsidRDefault="00E15DEC" w:rsidP="00B15E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B15E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pongo en contacto con Usted / contigo para comunicarle / comunicarte...</w:t>
      </w:r>
    </w:p>
    <w:p w:rsidR="00E15DEC" w:rsidRDefault="00E15DEC" w:rsidP="00B15E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33" type="#_x0000_t61" style="position:absolute;left:0;text-align:left;margin-left:72.05pt;margin-top:.6pt;width:76.3pt;height:25.95pt;z-index:251638784" adj="-4968,29133">
            <v:textbox>
              <w:txbxContent>
                <w:p w:rsidR="00E15DEC" w:rsidRPr="006A3AF4" w:rsidRDefault="00E15DEC" w:rsidP="006A3AF4">
                  <w:pPr>
                    <w:rPr>
                      <w:rFonts w:ascii="Arial" w:hAnsi="Arial" w:cs="Arial"/>
                      <w:b/>
                    </w:rPr>
                  </w:pPr>
                  <w:r w:rsidRPr="006A3AF4">
                    <w:rPr>
                      <w:rFonts w:ascii="Arial" w:hAnsi="Arial" w:cs="Arial"/>
                      <w:b/>
                    </w:rPr>
                    <w:t>Despedida</w:t>
                  </w:r>
                </w:p>
              </w:txbxContent>
            </v:textbox>
          </v:shape>
        </w:pict>
      </w:r>
    </w:p>
    <w:p w:rsidR="00E15DEC" w:rsidRDefault="00E15DEC" w:rsidP="00B15E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B15E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34" type="#_x0000_t61" style="position:absolute;left:0;text-align:left;margin-left:167.1pt;margin-top:11.8pt;width:52.2pt;height:25.95pt;z-index:251637760" adj="-27186,10904">
            <v:textbox>
              <w:txbxContent>
                <w:p w:rsidR="00E15DEC" w:rsidRPr="00A22CC0" w:rsidRDefault="00E15DEC" w:rsidP="006A3AF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Firma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>Saludos,</w:t>
      </w:r>
    </w:p>
    <w:p w:rsidR="00E15DEC" w:rsidRDefault="00E15DEC" w:rsidP="00B15E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Fdo. Max Muster</w:t>
      </w:r>
      <w:r>
        <w:rPr>
          <w:rFonts w:ascii="Arial" w:hAnsi="Arial" w:cs="Arial"/>
          <w:sz w:val="24"/>
          <w:szCs w:val="24"/>
        </w:rPr>
        <w:tab/>
      </w:r>
    </w:p>
    <w:p w:rsidR="00E15DEC" w:rsidRDefault="00E15DEC" w:rsidP="00B15E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Pr="00D00AB9" w:rsidRDefault="00E15DEC" w:rsidP="009D1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rPr>
          <w:rFonts w:ascii="Arial" w:hAnsi="Arial" w:cs="Arial"/>
          <w:b/>
          <w:bCs/>
          <w:sz w:val="28"/>
          <w:szCs w:val="28"/>
        </w:rPr>
      </w:pPr>
      <w:r w:rsidRPr="00D00AB9">
        <w:rPr>
          <w:rFonts w:ascii="Arial" w:hAnsi="Arial" w:cs="Arial"/>
          <w:b/>
          <w:bCs/>
          <w:sz w:val="28"/>
          <w:szCs w:val="28"/>
        </w:rPr>
        <w:t>3.1. Frases modelo para el cuerpo de la carta</w:t>
      </w:r>
      <w:r w:rsidRPr="00D00AB9">
        <w:rPr>
          <w:rStyle w:val="FootnoteReference"/>
          <w:rFonts w:ascii="Arial" w:hAnsi="Arial" w:cs="Arial"/>
          <w:b/>
          <w:bCs/>
          <w:sz w:val="28"/>
          <w:szCs w:val="28"/>
          <w:lang w:val="it-IT"/>
        </w:rPr>
        <w:footnoteReference w:id="10"/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2"/>
        <w:gridCol w:w="5000"/>
      </w:tblGrid>
      <w:tr w:rsidR="00E15DEC" w:rsidRPr="00EB02A0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Introducción y acuse de recibo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Einleitung und Empfangsbestätigung</w:t>
            </w:r>
          </w:p>
        </w:tc>
      </w:tr>
      <w:tr w:rsidR="00E15DEC" w:rsidRPr="00182C44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Hemos recibido su carta del…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Wir haben Ihren Brief vom… erhalten</w:t>
            </w:r>
          </w:p>
        </w:tc>
      </w:tr>
      <w:tr w:rsidR="00E15DEC" w:rsidRPr="00182C44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it-IT"/>
              </w:rPr>
              <w:t>Recibimos su escrito del…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Wir haben Ihr Schreiben vom… erhalten</w:t>
            </w:r>
          </w:p>
        </w:tc>
      </w:tr>
      <w:tr w:rsidR="00E15DEC" w:rsidRPr="00182C44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En respuesta a su carta del…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In Beantwortung Ihres Schreibens vom…</w:t>
            </w:r>
          </w:p>
        </w:tc>
      </w:tr>
      <w:tr w:rsidR="00E15DEC" w:rsidRPr="00182C44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Respondemos a su escrito del…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Wir beantworten Ihr Schreiben vom…</w:t>
            </w:r>
          </w:p>
        </w:tc>
      </w:tr>
      <w:tr w:rsidR="00E15DEC" w:rsidRPr="00EB02A0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it-IT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it-IT"/>
              </w:rPr>
              <w:t>Referencia a un asunto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it-IT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it-IT"/>
              </w:rPr>
              <w:t>Bezugnahme</w:t>
            </w:r>
          </w:p>
        </w:tc>
      </w:tr>
      <w:tr w:rsidR="00E15DEC" w:rsidRPr="00182C44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Nos referimos a su carta/escrito del…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Wir beziehen uns auf Ihr Schreiben/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Ihren </w:t>
            </w: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Brief vom…</w:t>
            </w:r>
          </w:p>
        </w:tc>
      </w:tr>
      <w:tr w:rsidR="00E15DEC" w:rsidRPr="00EB02A0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>Agradecimiento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>Dank</w:t>
            </w:r>
          </w:p>
        </w:tc>
      </w:tr>
      <w:tr w:rsidR="00E15DEC" w:rsidRPr="00EB02A0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Le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EB02A0">
              <w:rPr>
                <w:rFonts w:ascii="Arial" w:hAnsi="Arial" w:cs="Arial"/>
                <w:sz w:val="24"/>
                <w:szCs w:val="24"/>
              </w:rPr>
              <w:t>s damos las gracias por…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Wir</w:t>
            </w:r>
            <w:r w:rsidRPr="00EB02A0">
              <w:rPr>
                <w:rFonts w:ascii="Arial" w:hAnsi="Arial" w:cs="Arial"/>
                <w:sz w:val="24"/>
                <w:szCs w:val="24"/>
              </w:rPr>
              <w:t xml:space="preserve"> danken für…</w:t>
            </w:r>
          </w:p>
        </w:tc>
      </w:tr>
      <w:tr w:rsidR="00E15DEC" w:rsidRPr="00EB02A0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>Participación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>, aviso</w:t>
            </w: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>Mitteilung</w:t>
            </w:r>
          </w:p>
        </w:tc>
      </w:tr>
      <w:tr w:rsidR="00E15DEC" w:rsidRPr="00182C44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Ponemos en su conocimiento que…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Wir teilen Ihnen mit, dass…</w:t>
            </w:r>
          </w:p>
        </w:tc>
      </w:tr>
      <w:tr w:rsidR="00E15DEC" w:rsidRPr="00182C44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Tenemos el placer de comunicarle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EB02A0">
              <w:rPr>
                <w:rFonts w:ascii="Arial" w:hAnsi="Arial" w:cs="Arial"/>
                <w:sz w:val="24"/>
                <w:szCs w:val="24"/>
              </w:rPr>
              <w:t>s que…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Es freut uns Ihnen mitteilen zu können, dass…</w:t>
            </w:r>
          </w:p>
        </w:tc>
      </w:tr>
      <w:tr w:rsidR="00E15DEC" w:rsidRPr="00EB02A0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>Establecimiento de relaciones comerciales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Aufnahme von Geschäftsbeziehungen</w:t>
            </w:r>
          </w:p>
        </w:tc>
      </w:tr>
      <w:tr w:rsidR="00E15DEC" w:rsidRPr="00182C44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A través de la Cámara de Comercio hemos sabido que…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Von der Handelskammer erfuhren wir, dass…</w:t>
            </w:r>
          </w:p>
        </w:tc>
      </w:tr>
      <w:tr w:rsidR="00E15DEC" w:rsidRPr="00182C44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Hemos tenido conocimiento de que necesita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EB02A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Style w:val="FootnoteReference"/>
                <w:rFonts w:ascii="Arial" w:hAnsi="Arial"/>
                <w:sz w:val="24"/>
                <w:szCs w:val="24"/>
              </w:rPr>
              <w:footnoteReference w:id="11"/>
            </w:r>
            <w:r w:rsidRPr="00EB02A0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Wir haben erfahren, dass Sie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..</w:t>
            </w: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. benötigen</w:t>
            </w:r>
          </w:p>
        </w:tc>
      </w:tr>
      <w:tr w:rsidR="00E15DEC" w:rsidRPr="00182C44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Nos hemos enterado por el señor / la señora… de que busca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EB02A0">
              <w:rPr>
                <w:rFonts w:ascii="Arial" w:hAnsi="Arial" w:cs="Arial"/>
                <w:sz w:val="24"/>
                <w:szCs w:val="24"/>
              </w:rPr>
              <w:t>n...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Von Herrn / Frau… haben wir erfahren, dass Sie… suchen</w:t>
            </w:r>
          </w:p>
        </w:tc>
      </w:tr>
      <w:tr w:rsidR="00E15DEC" w:rsidRPr="00182C44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Nos referimos a su anuncio publicado en…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Wir beziehen uns auf Ihre Anzeige in…</w:t>
            </w:r>
          </w:p>
        </w:tc>
      </w:tr>
      <w:tr w:rsidR="00E15DEC" w:rsidRPr="00182C44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dirección de su empre</w:t>
            </w:r>
            <w:r w:rsidRPr="00EB02A0">
              <w:rPr>
                <w:rFonts w:ascii="Arial" w:hAnsi="Arial" w:cs="Arial"/>
                <w:sz w:val="24"/>
                <w:szCs w:val="24"/>
              </w:rPr>
              <w:t>sa nos ha sido proporcionada por…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Die Anschrift Ihrer Firma haben wir von… erfahren.</w:t>
            </w:r>
          </w:p>
        </w:tc>
      </w:tr>
      <w:tr w:rsidR="00E15DEC" w:rsidRPr="00182C44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 xml:space="preserve">Nos permitimos dirigirnos a </w:t>
            </w:r>
            <w:r>
              <w:rPr>
                <w:rFonts w:ascii="Arial" w:hAnsi="Arial" w:cs="Arial"/>
                <w:sz w:val="24"/>
                <w:szCs w:val="24"/>
              </w:rPr>
              <w:t>Ud./</w:t>
            </w:r>
            <w:r w:rsidRPr="00EB02A0">
              <w:rPr>
                <w:rFonts w:ascii="Arial" w:hAnsi="Arial" w:cs="Arial"/>
                <w:sz w:val="24"/>
                <w:szCs w:val="24"/>
              </w:rPr>
              <w:t>Uds. por recomendación de…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Wie wenden uns an Sie auf Empfehlung von…</w:t>
            </w:r>
          </w:p>
        </w:tc>
      </w:tr>
      <w:tr w:rsidR="00E15DEC" w:rsidRPr="00182C44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Nos permitimos escribirle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EB02A0">
              <w:rPr>
                <w:rFonts w:ascii="Arial" w:hAnsi="Arial" w:cs="Arial"/>
                <w:sz w:val="24"/>
                <w:szCs w:val="24"/>
              </w:rPr>
              <w:t xml:space="preserve">s a </w:t>
            </w:r>
            <w:r>
              <w:rPr>
                <w:rFonts w:ascii="Arial" w:hAnsi="Arial" w:cs="Arial"/>
                <w:sz w:val="24"/>
                <w:szCs w:val="24"/>
              </w:rPr>
              <w:t>Ud./</w:t>
            </w:r>
            <w:r w:rsidRPr="00EB02A0">
              <w:rPr>
                <w:rFonts w:ascii="Arial" w:hAnsi="Arial" w:cs="Arial"/>
                <w:sz w:val="24"/>
                <w:szCs w:val="24"/>
              </w:rPr>
              <w:t>Uds. por indicación de nuestro común amigo…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Auf Empfehlung unseres gemeinsamen Freundes… wenden wir uns an Sie.</w:t>
            </w:r>
          </w:p>
        </w:tc>
      </w:tr>
      <w:tr w:rsidR="00E15DEC" w:rsidRPr="00EB02A0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Petición, solicitud de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Bitte um</w:t>
            </w:r>
          </w:p>
        </w:tc>
      </w:tr>
      <w:tr w:rsidR="00E15DEC" w:rsidRPr="00EB02A0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en-GB"/>
              </w:rPr>
              <w:t xml:space="preserve">Por favor,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envíenos/</w:t>
            </w:r>
            <w:r w:rsidRPr="00EB02A0">
              <w:rPr>
                <w:rFonts w:ascii="Arial" w:hAnsi="Arial" w:cs="Arial"/>
                <w:sz w:val="24"/>
                <w:szCs w:val="24"/>
                <w:lang w:val="en-GB"/>
              </w:rPr>
              <w:t>envíennos…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Bitte übersenden Sie uns…</w:t>
            </w:r>
          </w:p>
        </w:tc>
      </w:tr>
      <w:tr w:rsidR="00E15DEC" w:rsidRPr="00182C44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Sírvase/Sírvanse comunicarnos</w:t>
            </w:r>
            <w:r w:rsidRPr="00EB02A0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Bitte teilen Sie uns mit…</w:t>
            </w:r>
          </w:p>
        </w:tc>
      </w:tr>
      <w:tr w:rsidR="00E15DEC" w:rsidRPr="00182C44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Le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EB02A0">
              <w:rPr>
                <w:rFonts w:ascii="Arial" w:hAnsi="Arial" w:cs="Arial"/>
                <w:sz w:val="24"/>
                <w:szCs w:val="24"/>
              </w:rPr>
              <w:t>s rogamos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B02A0">
              <w:rPr>
                <w:rFonts w:ascii="Arial" w:hAnsi="Arial" w:cs="Arial"/>
                <w:sz w:val="24"/>
                <w:szCs w:val="24"/>
              </w:rPr>
              <w:t xml:space="preserve"> nos envíen información sobre...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Bitte übersenden Sie uns Informationen über…</w:t>
            </w:r>
          </w:p>
        </w:tc>
      </w:tr>
      <w:tr w:rsidR="00E15DEC" w:rsidRPr="00182C44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Le/s agradeceríamos el envío de</w:t>
            </w:r>
            <w:r w:rsidRPr="00EB02A0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Wir wären Ihnen sehr dankbar für die Zusendung von…</w:t>
            </w:r>
          </w:p>
        </w:tc>
      </w:tr>
      <w:tr w:rsidR="00E15DEC" w:rsidRPr="00EB02A0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Conformidad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Zustimmung / Einverständnis</w:t>
            </w:r>
          </w:p>
        </w:tc>
      </w:tr>
      <w:tr w:rsidR="00E15DEC" w:rsidRPr="00182C44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Con mucho gusto estamos dispuestos a…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Wir sind gerne bereit zu…</w:t>
            </w:r>
          </w:p>
        </w:tc>
      </w:tr>
      <w:tr w:rsidR="00E15DEC" w:rsidRPr="00182C44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Esperamos su conformidad respecto a…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Wir erwarten Ihre Zustimmung in der Angelegenheit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…</w:t>
            </w:r>
          </w:p>
        </w:tc>
      </w:tr>
      <w:tr w:rsidR="00E15DEC" w:rsidRPr="00EB02A0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>Disconformidad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>, queja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>Beanstandung</w:t>
            </w:r>
          </w:p>
        </w:tc>
      </w:tr>
      <w:tr w:rsidR="00E15DEC" w:rsidRPr="00182C44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 xml:space="preserve">Nos vemos obligados a informarles de que no estamos de </w:t>
            </w:r>
            <w:r>
              <w:rPr>
                <w:rFonts w:ascii="Arial" w:hAnsi="Arial" w:cs="Arial"/>
                <w:sz w:val="24"/>
                <w:szCs w:val="24"/>
              </w:rPr>
              <w:t>acuerdo con</w:t>
            </w:r>
            <w:r w:rsidRPr="00EB02A0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Wir müssen Ihnen leider mitteilen, dass wir nicht einverstanden sind mit…</w:t>
            </w:r>
          </w:p>
        </w:tc>
      </w:tr>
      <w:tr w:rsidR="00E15DEC" w:rsidRPr="00182C44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Sentimos mucho tener que comunicar</w:t>
            </w:r>
            <w:r>
              <w:rPr>
                <w:rFonts w:ascii="Arial" w:hAnsi="Arial" w:cs="Arial"/>
                <w:sz w:val="24"/>
                <w:szCs w:val="24"/>
              </w:rPr>
              <w:t>le/</w:t>
            </w:r>
            <w:r w:rsidRPr="00EB02A0">
              <w:rPr>
                <w:rFonts w:ascii="Arial" w:hAnsi="Arial" w:cs="Arial"/>
                <w:sz w:val="24"/>
                <w:szCs w:val="24"/>
              </w:rPr>
              <w:t>les</w:t>
            </w:r>
            <w:r>
              <w:rPr>
                <w:rFonts w:ascii="Arial" w:hAnsi="Arial" w:cs="Arial"/>
                <w:sz w:val="24"/>
                <w:szCs w:val="24"/>
              </w:rPr>
              <w:t xml:space="preserve"> que no estamos satisfechos con</w:t>
            </w:r>
            <w:r w:rsidRPr="00EB02A0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Zu unserem großen Bedauern müssen wir Ihnen mitteilen, da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ss wir nicht zufrieden sind mit...</w:t>
            </w:r>
          </w:p>
        </w:tc>
      </w:tr>
      <w:tr w:rsidR="00E15DEC" w:rsidRPr="00182C44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Lamentable no han cumplido </w:t>
            </w:r>
            <w:r w:rsidRPr="00EB02A0">
              <w:rPr>
                <w:rFonts w:ascii="Arial" w:hAnsi="Arial" w:cs="Arial"/>
                <w:sz w:val="24"/>
                <w:szCs w:val="24"/>
              </w:rPr>
              <w:t>lo acordado.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Bedauerlicherweise haben Sie unsere Vereinbarungen nicht eingehalten.</w:t>
            </w:r>
          </w:p>
        </w:tc>
      </w:tr>
      <w:tr w:rsidR="00E15DEC" w:rsidRPr="00182C44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No comprendemos los motivos de su actuación.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Die Gründe für Ihr Verhalten verstehen wir nicht.</w:t>
            </w:r>
          </w:p>
        </w:tc>
      </w:tr>
      <w:tr w:rsidR="00E15DEC" w:rsidRPr="00182C44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 xml:space="preserve">Muy a pesar </w:t>
            </w:r>
            <w:r>
              <w:rPr>
                <w:rFonts w:ascii="Arial" w:hAnsi="Arial" w:cs="Arial"/>
                <w:sz w:val="24"/>
                <w:szCs w:val="24"/>
              </w:rPr>
              <w:t>nuestro, nos vemos obligados a..</w:t>
            </w:r>
            <w:r w:rsidRPr="00EB02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Zu unserem großen Bedauern sehen wir uns gezwungen…</w:t>
            </w:r>
          </w:p>
        </w:tc>
      </w:tr>
      <w:tr w:rsidR="00E15DEC" w:rsidRPr="00182C44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Sentimos mucho el error que nos señala</w:t>
            </w:r>
            <w:r>
              <w:rPr>
                <w:rFonts w:ascii="Arial" w:hAnsi="Arial" w:cs="Arial"/>
                <w:sz w:val="24"/>
                <w:szCs w:val="24"/>
              </w:rPr>
              <w:t>/n</w:t>
            </w:r>
            <w:r w:rsidRPr="00EB02A0">
              <w:rPr>
                <w:rFonts w:ascii="Arial" w:hAnsi="Arial" w:cs="Arial"/>
                <w:sz w:val="24"/>
                <w:szCs w:val="24"/>
              </w:rPr>
              <w:t xml:space="preserve"> en su carta.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Wir bedauern den Irrtum sehr, auf den Sie uns in Ihrem Brief hinweisen.</w:t>
            </w:r>
          </w:p>
        </w:tc>
      </w:tr>
      <w:tr w:rsidR="00E15DEC" w:rsidRPr="00EB02A0" w:rsidTr="009116EA">
        <w:tc>
          <w:tcPr>
            <w:tcW w:w="4782" w:type="dxa"/>
          </w:tcPr>
          <w:p w:rsidR="00E15DEC" w:rsidRPr="008B4896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896">
              <w:rPr>
                <w:rFonts w:ascii="Arial" w:hAnsi="Arial" w:cs="Arial"/>
                <w:sz w:val="24"/>
                <w:szCs w:val="24"/>
              </w:rPr>
              <w:t>Lamentamos lo ocurrido/el incidente.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Wir bedauern den Vorfall.</w:t>
            </w:r>
          </w:p>
        </w:tc>
      </w:tr>
      <w:tr w:rsidR="00E15DEC" w:rsidRPr="00EB02A0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Excusas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Entschuldigung</w:t>
            </w:r>
          </w:p>
        </w:tc>
      </w:tr>
      <w:tr w:rsidR="00E15DEC" w:rsidRPr="00182C44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Le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EB02A0">
              <w:rPr>
                <w:rFonts w:ascii="Arial" w:hAnsi="Arial" w:cs="Arial"/>
                <w:sz w:val="24"/>
                <w:szCs w:val="24"/>
              </w:rPr>
              <w:t>s rogamos excusen el error cometido.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Wie bitten Sie, den Irrtum zu entschuldigen.</w:t>
            </w:r>
          </w:p>
        </w:tc>
      </w:tr>
      <w:tr w:rsidR="00E15DEC" w:rsidRPr="00EB02A0" w:rsidTr="009116EA">
        <w:tc>
          <w:tcPr>
            <w:tcW w:w="4782" w:type="dxa"/>
          </w:tcPr>
          <w:p w:rsidR="00E15DEC" w:rsidRPr="00427254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254">
              <w:rPr>
                <w:rFonts w:ascii="Arial" w:hAnsi="Arial" w:cs="Arial"/>
                <w:sz w:val="24"/>
                <w:szCs w:val="24"/>
              </w:rPr>
              <w:t>Le/s pedimos excusas por…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Bitte entschuldigen Sie…</w:t>
            </w:r>
          </w:p>
        </w:tc>
      </w:tr>
      <w:tr w:rsidR="00E15DEC" w:rsidRPr="00EB02A0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Anexos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Anlagen</w:t>
            </w:r>
          </w:p>
        </w:tc>
      </w:tr>
      <w:tr w:rsidR="00E15DEC" w:rsidRPr="00182C44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Adjunto a la presente les enviamos prospectos.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In den Anlagen übersenden wir Ihnen Prospekte.</w:t>
            </w:r>
          </w:p>
        </w:tc>
      </w:tr>
      <w:tr w:rsidR="00E15DEC" w:rsidRPr="00182C44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Le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EB02A0">
              <w:rPr>
                <w:rFonts w:ascii="Arial" w:hAnsi="Arial" w:cs="Arial"/>
                <w:sz w:val="24"/>
                <w:szCs w:val="24"/>
              </w:rPr>
              <w:t>s adjuntamos los documentos siguientes: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Wir legen folgende Unterlagen bei:</w:t>
            </w:r>
          </w:p>
        </w:tc>
      </w:tr>
      <w:tr w:rsidR="00E15DEC" w:rsidRPr="00EB02A0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>Cierre y despedida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B02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Briefschluss und Abschiedsformeln</w:t>
            </w:r>
          </w:p>
        </w:tc>
      </w:tr>
      <w:tr w:rsidR="00E15DEC" w:rsidRPr="00182C44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Esperamos que su respuesta sea favorable.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Wir hoffen, von Ihnen eine günstige Antwort zu erhalten.</w:t>
            </w:r>
          </w:p>
        </w:tc>
      </w:tr>
      <w:tr w:rsidR="00E15DEC" w:rsidRPr="00182C44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Esperamos sus noticias al respecto.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Wir erwarten Ihre diesbezügliche Nachricht.</w:t>
            </w:r>
          </w:p>
        </w:tc>
      </w:tr>
      <w:tr w:rsidR="00E15DEC" w:rsidRPr="00182C44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En espera de sus noticias, le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EB02A0">
              <w:rPr>
                <w:rFonts w:ascii="Arial" w:hAnsi="Arial" w:cs="Arial"/>
                <w:sz w:val="24"/>
                <w:szCs w:val="24"/>
              </w:rPr>
              <w:t>s saludamos muy atentamente.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B02A0">
              <w:rPr>
                <w:rFonts w:ascii="Arial" w:hAnsi="Arial" w:cs="Arial"/>
                <w:sz w:val="24"/>
                <w:szCs w:val="24"/>
                <w:lang w:val="de-DE"/>
              </w:rPr>
              <w:t>In Erwartung Ihrer Nachricht verbleiben wir mit freundlichen Grüßen</w:t>
            </w:r>
          </w:p>
        </w:tc>
      </w:tr>
      <w:tr w:rsidR="00E15DEC" w:rsidRPr="00EB02A0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Sin otro particular, le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EB02A0">
              <w:rPr>
                <w:rFonts w:ascii="Arial" w:hAnsi="Arial" w:cs="Arial"/>
                <w:sz w:val="24"/>
                <w:szCs w:val="24"/>
              </w:rPr>
              <w:t>s saludamos muy atentamente.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Mit freundlichen Grüßen</w:t>
            </w:r>
          </w:p>
        </w:tc>
      </w:tr>
      <w:tr w:rsidR="00E15DEC" w:rsidRPr="00EB02A0" w:rsidTr="009116EA">
        <w:tc>
          <w:tcPr>
            <w:tcW w:w="4782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Agradeciéndole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EB02A0">
              <w:rPr>
                <w:rFonts w:ascii="Arial" w:hAnsi="Arial" w:cs="Arial"/>
                <w:sz w:val="24"/>
                <w:szCs w:val="24"/>
              </w:rPr>
              <w:t>s su atención a la presente, le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EB02A0">
              <w:rPr>
                <w:rFonts w:ascii="Arial" w:hAnsi="Arial" w:cs="Arial"/>
                <w:sz w:val="24"/>
                <w:szCs w:val="24"/>
              </w:rPr>
              <w:t>s enviamos un cordial saludo…</w:t>
            </w:r>
          </w:p>
        </w:tc>
        <w:tc>
          <w:tcPr>
            <w:tcW w:w="5000" w:type="dxa"/>
          </w:tcPr>
          <w:p w:rsidR="00E15DEC" w:rsidRPr="00EB02A0" w:rsidRDefault="00E15DEC" w:rsidP="0055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2A0">
              <w:rPr>
                <w:rFonts w:ascii="Arial" w:hAnsi="Arial" w:cs="Arial"/>
                <w:sz w:val="24"/>
                <w:szCs w:val="24"/>
              </w:rPr>
              <w:t>Mit freundlichen Grüßen</w:t>
            </w:r>
          </w:p>
        </w:tc>
      </w:tr>
    </w:tbl>
    <w:p w:rsidR="00E15DEC" w:rsidRPr="00EB02A0" w:rsidRDefault="00E15DEC" w:rsidP="00552BBC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Y="1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4964"/>
      </w:tblGrid>
      <w:tr w:rsidR="00E15DEC" w:rsidRPr="00725FFB" w:rsidTr="000D0572">
        <w:tc>
          <w:tcPr>
            <w:tcW w:w="4248" w:type="dxa"/>
            <w:tcBorders>
              <w:top w:val="nil"/>
              <w:left w:val="nil"/>
              <w:right w:val="nil"/>
            </w:tcBorders>
          </w:tcPr>
          <w:p w:rsidR="00E15DEC" w:rsidRPr="00725FFB" w:rsidRDefault="00E15DEC" w:rsidP="00B033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nil"/>
              <w:left w:val="nil"/>
              <w:right w:val="nil"/>
            </w:tcBorders>
          </w:tcPr>
          <w:p w:rsidR="00E15DEC" w:rsidRPr="00725FFB" w:rsidRDefault="00E15DEC" w:rsidP="000D057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15DEC" w:rsidRDefault="00E15DEC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Pr="00CC4BFD" w:rsidRDefault="00E15DEC" w:rsidP="0085670F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C4BFD">
        <w:rPr>
          <w:rFonts w:ascii="Arial" w:hAnsi="Arial" w:cs="Arial"/>
          <w:b/>
          <w:sz w:val="28"/>
          <w:szCs w:val="28"/>
        </w:rPr>
        <w:t>Vocabulario</w:t>
      </w:r>
    </w:p>
    <w:p w:rsidR="00E15DEC" w:rsidRDefault="00E15DEC" w:rsidP="00082623">
      <w:pPr>
        <w:tabs>
          <w:tab w:val="left" w:pos="804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Y="2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4964"/>
      </w:tblGrid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sz w:val="24"/>
                <w:szCs w:val="24"/>
              </w:rPr>
            </w:pPr>
            <w:r w:rsidRPr="00725FFB">
              <w:rPr>
                <w:sz w:val="24"/>
                <w:szCs w:val="24"/>
              </w:rPr>
              <w:t>Abteilung</w:t>
            </w:r>
          </w:p>
        </w:tc>
        <w:tc>
          <w:tcPr>
            <w:tcW w:w="4964" w:type="dxa"/>
          </w:tcPr>
          <w:p w:rsidR="00E15DEC" w:rsidRPr="005967CF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967CF">
              <w:rPr>
                <w:rFonts w:ascii="Arial" w:hAnsi="Arial" w:cs="Arial"/>
                <w:sz w:val="20"/>
                <w:szCs w:val="20"/>
                <w:lang w:val="it-IT"/>
              </w:rPr>
              <w:t>el departamento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Anfrage</w:t>
            </w:r>
          </w:p>
        </w:tc>
        <w:tc>
          <w:tcPr>
            <w:tcW w:w="4964" w:type="dxa"/>
          </w:tcPr>
          <w:p w:rsidR="00E15DEC" w:rsidRPr="005967CF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7CF">
              <w:rPr>
                <w:rFonts w:ascii="Arial" w:hAnsi="Arial" w:cs="Arial"/>
                <w:color w:val="000000"/>
                <w:sz w:val="20"/>
                <w:szCs w:val="20"/>
              </w:rPr>
              <w:t>la solicitud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Angebot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la oferta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1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Angebot</w:t>
              </w:r>
            </w:hyperlink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12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ablehnen</w:t>
              </w:r>
            </w:hyperlink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hyperlink r:id="rId13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  <w:lang w:val="it-IT"/>
                </w:rPr>
                <w:t>rechazar</w:t>
              </w:r>
            </w:hyperlink>
            <w:r w:rsidRPr="00725FFB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hyperlink r:id="rId14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  <w:lang w:val="it-IT"/>
                </w:rPr>
                <w:t>una</w:t>
              </w:r>
            </w:hyperlink>
            <w:r w:rsidRPr="00725FFB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hyperlink r:id="rId15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  <w:lang w:val="it-IT"/>
                </w:rPr>
                <w:t>oferta</w:t>
              </w:r>
            </w:hyperlink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6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Angebot</w:t>
              </w:r>
            </w:hyperlink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17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annehmen</w:t>
              </w:r>
            </w:hyperlink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8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aceptar</w:t>
              </w:r>
            </w:hyperlink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19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una</w:t>
              </w:r>
            </w:hyperlink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20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oferta</w:t>
              </w:r>
            </w:hyperlink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1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Angebot</w:t>
              </w:r>
            </w:hyperlink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22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einholen</w:t>
              </w:r>
            </w:hyperlink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3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solicitar</w:t>
              </w:r>
            </w:hyperlink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24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una</w:t>
              </w:r>
            </w:hyperlink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25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oferta</w:t>
              </w:r>
            </w:hyperlink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6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Angebot</w:t>
              </w:r>
            </w:hyperlink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27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einreichen</w:t>
              </w:r>
            </w:hyperlink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8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presentar</w:t>
              </w:r>
            </w:hyperlink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29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una</w:t>
              </w:r>
            </w:hyperlink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30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oferta</w:t>
              </w:r>
            </w:hyperlink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1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Angebot</w:t>
              </w:r>
            </w:hyperlink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32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machen</w:t>
              </w:r>
            </w:hyperlink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3" w:history="1"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realiza</w:t>
              </w:r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r</w:t>
              </w:r>
            </w:hyperlink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34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una</w:t>
              </w:r>
            </w:hyperlink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35" w:history="1">
              <w:r w:rsidRPr="00725FFB">
                <w:rPr>
                  <w:rFonts w:ascii="Arial" w:hAnsi="Arial" w:cs="Arial"/>
                  <w:color w:val="000000"/>
                  <w:sz w:val="20"/>
                  <w:szCs w:val="20"/>
                </w:rPr>
                <w:t>oferta</w:t>
              </w:r>
            </w:hyperlink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Angestellter, Angestellte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el/la empleado/a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anrufen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725FFB">
              <w:rPr>
                <w:rFonts w:ascii="Arial" w:hAnsi="Arial" w:cs="Arial"/>
                <w:sz w:val="20"/>
                <w:szCs w:val="20"/>
              </w:rPr>
              <w:t>lamar</w:t>
            </w:r>
            <w:r>
              <w:rPr>
                <w:rFonts w:ascii="Arial" w:hAnsi="Arial" w:cs="Arial"/>
                <w:sz w:val="20"/>
                <w:szCs w:val="20"/>
              </w:rPr>
              <w:t xml:space="preserve"> por teléfono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Assistenz der Geschäftsführung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el/la asistente</w:t>
            </w: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 xml:space="preserve"> del/de la gerente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Ausgangsrechnung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la factura 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Beleg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el resguardo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Beleg kontieren</w:t>
            </w:r>
          </w:p>
        </w:tc>
        <w:tc>
          <w:tcPr>
            <w:tcW w:w="4964" w:type="dxa"/>
          </w:tcPr>
          <w:p w:rsidR="00E15DEC" w:rsidRPr="008B4896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4896">
              <w:rPr>
                <w:rFonts w:ascii="Arial" w:hAnsi="Arial" w:cs="Arial"/>
                <w:color w:val="000000"/>
                <w:sz w:val="20"/>
                <w:szCs w:val="20"/>
              </w:rPr>
              <w:t>asignar una cuenta, contabilizar, imputar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bestellen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realiza</w:t>
            </w:r>
            <w:r w:rsidRPr="00725FFB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r un pedido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Bestellung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el pedido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25FFB">
              <w:rPr>
                <w:rFonts w:ascii="Arial" w:hAnsi="Arial" w:cs="Arial"/>
                <w:sz w:val="20"/>
                <w:szCs w:val="20"/>
                <w:lang w:val="it-IT"/>
              </w:rPr>
              <w:t>Computer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25FFB">
              <w:rPr>
                <w:rFonts w:ascii="Arial" w:hAnsi="Arial" w:cs="Arial"/>
                <w:sz w:val="20"/>
                <w:szCs w:val="20"/>
                <w:lang w:val="it-IT"/>
              </w:rPr>
              <w:t>la computadora, el ordenador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drucken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imprimir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Drucker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impresora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Eingangsrechnung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la factura entrada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Einkaufsabteilung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departamento de compras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el correo electrónico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E-Mail schicken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enviar un correo electrónico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E-Mail schreiben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escribir un correo electrónico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frankieren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franquear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Gehalt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el salario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Geld verdienen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ganar dinero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Geschäftsführer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el/la gerente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Internet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25FFB">
              <w:rPr>
                <w:rFonts w:ascii="Arial" w:hAnsi="Arial" w:cs="Arial"/>
                <w:sz w:val="20"/>
                <w:szCs w:val="20"/>
              </w:rPr>
              <w:t>nternet; la red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kopieren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copiar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Kopierer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la copiadora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Kugelschreiber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725FFB">
              <w:rPr>
                <w:rFonts w:ascii="Arial" w:hAnsi="Arial" w:cs="Arial"/>
                <w:sz w:val="20"/>
                <w:szCs w:val="20"/>
              </w:rPr>
              <w:t>bolígrafo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Kunde, Kundin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/la cliente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Kuvert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el sobre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Mappe; Ordner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la carpeta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el archivador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Marketingabteilung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 xml:space="preserve">el </w:t>
            </w:r>
            <w:r>
              <w:rPr>
                <w:rFonts w:ascii="Arial" w:hAnsi="Arial" w:cs="Arial"/>
                <w:sz w:val="20"/>
                <w:szCs w:val="20"/>
              </w:rPr>
              <w:t xml:space="preserve"> departamento de </w:t>
            </w:r>
            <w:r w:rsidRPr="00725FFB">
              <w:rPr>
                <w:rFonts w:ascii="Arial" w:hAnsi="Arial" w:cs="Arial"/>
                <w:sz w:val="20"/>
                <w:szCs w:val="20"/>
              </w:rPr>
              <w:t>marketing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Mitarbeiter, Mitarbeiterin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el/la colaborador/a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Overheadfolie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la transparencia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Personalabteilung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departamento de recursos humanos (RR.HH.)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Rechnungswesenabteilung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la contabilidad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scannen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escanear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Scanner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el scanner, el escáner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Sekretariat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secretaría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Stempel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estampilla (</w:t>
            </w:r>
            <w:r w:rsidRPr="00577543">
              <w:rPr>
                <w:rFonts w:ascii="Arial" w:hAnsi="Arial" w:cs="Arial"/>
                <w:i/>
                <w:sz w:val="20"/>
                <w:szCs w:val="20"/>
              </w:rPr>
              <w:t>americanismo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; el sello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el teléfono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Handy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(teléfono) móvil / el celular (americanismo)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unterschreiben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irmar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verbuchen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ontabilizar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Verkaufsabteilung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departamento de venta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FFB"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FFB">
              <w:rPr>
                <w:rFonts w:ascii="Arial" w:hAnsi="Arial" w:cs="Arial"/>
                <w:color w:val="000000"/>
                <w:sz w:val="20"/>
                <w:szCs w:val="20"/>
              </w:rPr>
              <w:t>la página web</w:t>
            </w:r>
          </w:p>
        </w:tc>
      </w:tr>
      <w:tr w:rsidR="00E15DEC" w:rsidRPr="00725FFB" w:rsidTr="00082623">
        <w:tc>
          <w:tcPr>
            <w:tcW w:w="4248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zurückrufen</w:t>
            </w:r>
          </w:p>
        </w:tc>
        <w:tc>
          <w:tcPr>
            <w:tcW w:w="4964" w:type="dxa"/>
          </w:tcPr>
          <w:p w:rsidR="00E15DEC" w:rsidRPr="00725FFB" w:rsidRDefault="00E15DEC" w:rsidP="0008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devolver la llamada</w:t>
            </w:r>
          </w:p>
        </w:tc>
      </w:tr>
    </w:tbl>
    <w:p w:rsidR="00E15DEC" w:rsidRDefault="00E15DEC" w:rsidP="00082623">
      <w:pPr>
        <w:tabs>
          <w:tab w:val="left" w:pos="804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Pr="003A4B9F" w:rsidRDefault="00E15DEC" w:rsidP="0087743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 w:rsidRPr="003A4B9F">
        <w:rPr>
          <w:rFonts w:ascii="Arial" w:hAnsi="Arial" w:cs="Arial"/>
          <w:b/>
          <w:sz w:val="28"/>
          <w:szCs w:val="28"/>
        </w:rPr>
        <w:t xml:space="preserve">Iniciar </w:t>
      </w:r>
      <w:r>
        <w:rPr>
          <w:rFonts w:ascii="Arial" w:hAnsi="Arial" w:cs="Arial"/>
          <w:b/>
          <w:sz w:val="28"/>
          <w:szCs w:val="28"/>
        </w:rPr>
        <w:t>negocios con una empresa en el extranjero: solicitud de información</w:t>
      </w:r>
    </w:p>
    <w:p w:rsidR="00E15DEC" w:rsidRDefault="00E15DEC" w:rsidP="00BC1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BD3460">
      <w:pPr>
        <w:spacing w:after="0"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comenzar negocios con empresas en el extranjero puedes ir a la página web de la central de simulación de empresas en España</w:t>
      </w:r>
      <w:r>
        <w:rPr>
          <w:rStyle w:val="FootnoteReference"/>
          <w:rFonts w:ascii="Arial" w:hAnsi="Arial" w:cs="Arial"/>
          <w:sz w:val="24"/>
          <w:szCs w:val="24"/>
        </w:rPr>
        <w:footnoteReference w:id="12"/>
      </w:r>
      <w:r>
        <w:rPr>
          <w:rFonts w:ascii="Arial" w:hAnsi="Arial" w:cs="Arial"/>
          <w:sz w:val="24"/>
          <w:szCs w:val="24"/>
        </w:rPr>
        <w:t xml:space="preserve"> y en Argentina</w:t>
      </w:r>
      <w:r>
        <w:rPr>
          <w:rStyle w:val="FootnoteReference"/>
          <w:rFonts w:ascii="Arial" w:hAnsi="Arial" w:cs="Arial"/>
          <w:sz w:val="24"/>
          <w:szCs w:val="24"/>
        </w:rPr>
        <w:footnoteReference w:id="13"/>
      </w:r>
      <w:r>
        <w:rPr>
          <w:rFonts w:ascii="Arial" w:hAnsi="Arial" w:cs="Arial"/>
          <w:sz w:val="24"/>
          <w:szCs w:val="24"/>
        </w:rPr>
        <w:t xml:space="preserve">. Allí encontrarás empresas a las que puedes ofrecer los productos de tu propia empresa. Es decir, </w:t>
      </w:r>
      <w:r w:rsidRPr="0095712E">
        <w:rPr>
          <w:rFonts w:ascii="Arial" w:hAnsi="Arial" w:cs="Arial"/>
          <w:b/>
          <w:sz w:val="24"/>
          <w:szCs w:val="24"/>
        </w:rPr>
        <w:t>¿a quién dirigirse?</w:t>
      </w:r>
    </w:p>
    <w:p w:rsidR="00E15DEC" w:rsidRDefault="00E15DEC" w:rsidP="00BD3460">
      <w:pPr>
        <w:spacing w:after="0"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estructura formal de la carta la tienes en la página 5. Utilízala.</w:t>
      </w:r>
    </w:p>
    <w:p w:rsidR="00E15DEC" w:rsidRDefault="00E15DEC" w:rsidP="009B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96288">
        <w:rPr>
          <w:rFonts w:ascii="Arial" w:hAnsi="Arial" w:cs="Arial"/>
          <w:b/>
          <w:sz w:val="24"/>
          <w:szCs w:val="24"/>
        </w:rPr>
        <w:t>Asunto:</w:t>
      </w:r>
      <w:r>
        <w:rPr>
          <w:rFonts w:ascii="Arial" w:hAnsi="Arial" w:cs="Arial"/>
          <w:sz w:val="24"/>
          <w:szCs w:val="24"/>
        </w:rPr>
        <w:t xml:space="preserve"> Petición de información</w:t>
      </w:r>
    </w:p>
    <w:p w:rsidR="00E15DEC" w:rsidRDefault="00E15DEC" w:rsidP="009B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35" type="#_x0000_t61" style="position:absolute;left:0;text-align:left;margin-left:310.55pt;margin-top:19pt;width:146.3pt;height:32.95pt;z-index:251639808" adj="1846,30155">
            <v:textbox>
              <w:txbxContent>
                <w:p w:rsidR="00E15DEC" w:rsidRDefault="00E15DEC" w:rsidP="006C1A8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6C1A8C">
                    <w:rPr>
                      <w:rFonts w:ascii="Arial" w:hAnsi="Arial" w:cs="Arial"/>
                      <w:b/>
                    </w:rPr>
                    <w:t>Cómo has sabido</w:t>
                  </w:r>
                </w:p>
                <w:p w:rsidR="00E15DEC" w:rsidRPr="006C1A8C" w:rsidRDefault="00E15DEC" w:rsidP="006C1A8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6C1A8C">
                    <w:rPr>
                      <w:rFonts w:ascii="Arial" w:hAnsi="Arial" w:cs="Arial"/>
                      <w:b/>
                    </w:rPr>
                    <w:t>de esta empresa</w:t>
                  </w:r>
                </w:p>
              </w:txbxContent>
            </v:textbox>
          </v:shape>
        </w:pict>
      </w:r>
    </w:p>
    <w:p w:rsidR="00E15DEC" w:rsidRDefault="00E15DEC" w:rsidP="009B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Muy señores míos: </w:t>
      </w:r>
    </w:p>
    <w:p w:rsidR="00E15DEC" w:rsidRDefault="00E15DEC" w:rsidP="009B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9B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36" type="#_x0000_t61" style="position:absolute;left:0;text-align:left;margin-left:310.55pt;margin-top:26.6pt;width:146.3pt;height:22.25pt;z-index:251640832" adj="1846,34269">
            <v:textbox>
              <w:txbxContent>
                <w:p w:rsidR="00E15DEC" w:rsidRPr="006C1A8C" w:rsidRDefault="00E15DEC" w:rsidP="006C1A8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Presenta tu</w:t>
                  </w:r>
                  <w:r w:rsidRPr="006C1A8C">
                    <w:rPr>
                      <w:rFonts w:ascii="Arial" w:hAnsi="Arial" w:cs="Arial"/>
                      <w:b/>
                    </w:rPr>
                    <w:t xml:space="preserve"> empresa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 xml:space="preserve">Nos ponemos en contacto con Ustedes, ya que hemos encontrado su empresa en la página web de Inform. </w:t>
      </w:r>
    </w:p>
    <w:p w:rsidR="00E15DEC" w:rsidRDefault="00E15DEC" w:rsidP="009B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9B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37" type="#_x0000_t61" style="position:absolute;left:0;text-align:left;margin-left:357.25pt;margin-top:38.85pt;width:99.6pt;height:22.25pt;z-index:251641856" adj="-3752,19416">
            <v:textbox>
              <w:txbxContent>
                <w:p w:rsidR="00E15DEC" w:rsidRPr="006C1A8C" w:rsidRDefault="00E15DEC" w:rsidP="006C1A8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¿Qué deseas?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 xml:space="preserve">Somos la empresa de simulación </w:t>
      </w:r>
      <w:r w:rsidRPr="006C1A8C">
        <w:rPr>
          <w:rFonts w:ascii="Arial" w:hAnsi="Arial" w:cs="Arial"/>
          <w:i/>
          <w:sz w:val="24"/>
          <w:szCs w:val="24"/>
        </w:rPr>
        <w:t>Travel with confort</w:t>
      </w:r>
      <w:r>
        <w:rPr>
          <w:rFonts w:ascii="Arial" w:hAnsi="Arial" w:cs="Arial"/>
          <w:sz w:val="24"/>
          <w:szCs w:val="24"/>
        </w:rPr>
        <w:t>, ubicada en la  ciudad de Salzburgo en el centro de Austria. Comercializamos artículos de viaje desde 2000.</w:t>
      </w:r>
    </w:p>
    <w:p w:rsidR="00E15DEC" w:rsidRDefault="00E15DEC" w:rsidP="009B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9B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38" type="#_x0000_t61" style="position:absolute;left:0;text-align:left;margin-left:357.25pt;margin-top:51.6pt;width:99.6pt;height:22.25pt;z-index:251642880" adj="-3752,19416">
            <v:textbox>
              <w:txbxContent>
                <w:p w:rsidR="00E15DEC" w:rsidRPr="006C1A8C" w:rsidRDefault="00E15DEC" w:rsidP="00621F9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Consulta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 xml:space="preserve">Ya que estamos interesados en sus artículos, les rogamos nos envíen su catálogo así como  la lista de precios. También les quedaríamos muy agradecidos si incluyeran las condiciones de entrega y pago. </w:t>
      </w:r>
    </w:p>
    <w:p w:rsidR="00E15DEC" w:rsidRDefault="00E15DEC" w:rsidP="009B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9B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39" type="#_x0000_t61" style="position:absolute;left:0;text-align:left;margin-left:357.25pt;margin-top:35.4pt;width:92.5pt;height:22.25pt;z-index:251643904" adj="-6854,23347">
            <v:textbox>
              <w:txbxContent>
                <w:p w:rsidR="00E15DEC" w:rsidRPr="006C1A8C" w:rsidRDefault="00E15DEC" w:rsidP="007036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Despedida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 xml:space="preserve">Nos preguntamos que, por si ser nuevos clientes, podríamos obtener un descuento en nuestro pedido. En nuestra empresa de simulación es muy habitual. </w:t>
      </w:r>
    </w:p>
    <w:p w:rsidR="00E15DEC" w:rsidRDefault="00E15DEC" w:rsidP="009B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9B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Dándoles las gracias por adelantado, les saludamos atentamente,</w:t>
      </w:r>
    </w:p>
    <w:p w:rsidR="00E15DEC" w:rsidRDefault="00E15DEC" w:rsidP="009B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9B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Jorge Ruiz</w:t>
      </w:r>
    </w:p>
    <w:p w:rsidR="00E15DEC" w:rsidRDefault="00E15DEC" w:rsidP="00CC4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Departamento de Compra</w:t>
      </w:r>
    </w:p>
    <w:p w:rsidR="00E15DEC" w:rsidRPr="00CC4BFD" w:rsidRDefault="00E15DEC" w:rsidP="00CC4BFD">
      <w:pPr>
        <w:spacing w:after="0" w:line="360" w:lineRule="auto"/>
        <w:ind w:firstLine="360"/>
        <w:jc w:val="both"/>
        <w:rPr>
          <w:rFonts w:ascii="Arial" w:hAnsi="Arial" w:cs="Arial"/>
          <w:color w:val="C0504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mandas esta solicitud de información por correo electrónico, tendrás que poner los datos de tu empresa en el apartado </w:t>
      </w:r>
      <w:r w:rsidRPr="00060711">
        <w:rPr>
          <w:rFonts w:ascii="Arial" w:hAnsi="Arial" w:cs="Arial"/>
          <w:i/>
          <w:sz w:val="24"/>
          <w:szCs w:val="24"/>
        </w:rPr>
        <w:t>firma</w:t>
      </w:r>
      <w:r>
        <w:rPr>
          <w:rFonts w:ascii="Arial" w:hAnsi="Arial" w:cs="Arial"/>
          <w:sz w:val="24"/>
          <w:szCs w:val="24"/>
        </w:rPr>
        <w:t xml:space="preserve">. Las indicaciones de la otra empresa se suprimen. </w:t>
      </w:r>
      <w:r w:rsidRPr="007B5C0F">
        <w:rPr>
          <w:rFonts w:ascii="Arial" w:hAnsi="Arial" w:cs="Arial"/>
          <w:color w:val="000000"/>
          <w:sz w:val="24"/>
          <w:szCs w:val="24"/>
        </w:rPr>
        <w:t>Escribe una carta similar con información de tu empresa de simulación.</w:t>
      </w:r>
    </w:p>
    <w:p w:rsidR="00E15DEC" w:rsidRPr="00F134F5" w:rsidRDefault="00E15DEC" w:rsidP="00F134F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134F5">
        <w:rPr>
          <w:rFonts w:ascii="Arial" w:hAnsi="Arial" w:cs="Arial"/>
          <w:b/>
          <w:sz w:val="28"/>
          <w:szCs w:val="28"/>
        </w:rPr>
        <w:t>Iniciar negocios con</w:t>
      </w:r>
      <w:r>
        <w:rPr>
          <w:rFonts w:ascii="Arial" w:hAnsi="Arial" w:cs="Arial"/>
          <w:b/>
          <w:sz w:val="28"/>
          <w:szCs w:val="28"/>
        </w:rPr>
        <w:t xml:space="preserve"> una empresa en el extranjero: oferta</w:t>
      </w:r>
    </w:p>
    <w:p w:rsidR="00E15DEC" w:rsidRDefault="00E15DEC" w:rsidP="00F134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B43DDE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trata de entablar relaciones comerciales con una empresa por primera vez a través de una oferta no solicitada. </w:t>
      </w:r>
    </w:p>
    <w:p w:rsidR="00E15DEC" w:rsidRDefault="00E15DEC" w:rsidP="00B43DDE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Incluye los datos de la estructura de una carta de la página</w:t>
      </w:r>
      <w:r w:rsidRPr="00E0155D">
        <w:rPr>
          <w:rFonts w:ascii="Arial" w:hAnsi="Arial" w:cs="Arial"/>
          <w:sz w:val="24"/>
          <w:szCs w:val="24"/>
        </w:rPr>
        <w:t xml:space="preserve"> 5.</w:t>
      </w:r>
    </w:p>
    <w:p w:rsidR="00E15DEC" w:rsidRDefault="00E15DEC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413E9">
        <w:rPr>
          <w:rFonts w:ascii="Arial" w:hAnsi="Arial" w:cs="Arial"/>
          <w:b/>
          <w:sz w:val="24"/>
          <w:szCs w:val="24"/>
        </w:rPr>
        <w:t>Asunto:</w:t>
      </w:r>
      <w:r>
        <w:rPr>
          <w:rFonts w:ascii="Arial" w:hAnsi="Arial" w:cs="Arial"/>
          <w:sz w:val="24"/>
          <w:szCs w:val="24"/>
        </w:rPr>
        <w:t xml:space="preserve"> Oferta</w:t>
      </w:r>
    </w:p>
    <w:p w:rsidR="00E15DEC" w:rsidRDefault="00E15DEC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40" type="#_x0000_t61" style="position:absolute;left:0;text-align:left;margin-left:202.55pt;margin-top:19.1pt;width:251.65pt;height:23.3pt;z-index:251644928" adj="11008,35367">
            <v:textbox style="mso-next-textbox:#_x0000_s1040">
              <w:txbxContent>
                <w:p w:rsidR="00E15DEC" w:rsidRPr="005413E9" w:rsidRDefault="00E15DEC" w:rsidP="005413E9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</w:t>
                  </w:r>
                  <w:r w:rsidRPr="005413E9">
                    <w:rPr>
                      <w:rFonts w:ascii="Arial" w:hAnsi="Arial" w:cs="Arial"/>
                      <w:b/>
                    </w:rPr>
                    <w:t xml:space="preserve">Presentación </w:t>
                  </w:r>
                  <w:r>
                    <w:rPr>
                      <w:rFonts w:ascii="Arial" w:hAnsi="Arial" w:cs="Arial"/>
                      <w:b/>
                    </w:rPr>
                    <w:t>e información</w:t>
                  </w:r>
                  <w:r w:rsidRPr="005413E9">
                    <w:rPr>
                      <w:rFonts w:ascii="Arial" w:hAnsi="Arial" w:cs="Arial"/>
                      <w:b/>
                    </w:rPr>
                    <w:t xml:space="preserve"> de la empresa</w:t>
                  </w:r>
                </w:p>
              </w:txbxContent>
            </v:textbox>
          </v:shape>
        </w:pict>
      </w:r>
    </w:p>
    <w:p w:rsidR="00E15DEC" w:rsidRDefault="00E15DEC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Estimados señores: </w:t>
      </w:r>
    </w:p>
    <w:p w:rsidR="00E15DEC" w:rsidRDefault="00E15DEC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41" type="#_x0000_t61" style="position:absolute;left:0;text-align:left;margin-left:293.45pt;margin-top:69pt;width:160.75pt;height:20.35pt;z-index:251645952" adj="1075,29773">
            <v:textbox>
              <w:txbxContent>
                <w:p w:rsidR="00E15DEC" w:rsidRPr="00B93C42" w:rsidRDefault="00E15DEC">
                  <w:pPr>
                    <w:rPr>
                      <w:rFonts w:ascii="Arial" w:hAnsi="Arial" w:cs="Arial"/>
                      <w:b/>
                    </w:rPr>
                  </w:pPr>
                  <w:r w:rsidRPr="00B93C42">
                    <w:rPr>
                      <w:rFonts w:ascii="Arial" w:hAnsi="Arial" w:cs="Arial"/>
                      <w:b/>
                    </w:rPr>
                    <w:t>Por  qué escribo la carta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 xml:space="preserve">Somos la empresa de simulación </w:t>
      </w:r>
      <w:r w:rsidRPr="00552BFC">
        <w:rPr>
          <w:rFonts w:ascii="Arial" w:hAnsi="Arial" w:cs="Arial"/>
          <w:i/>
          <w:sz w:val="24"/>
          <w:szCs w:val="24"/>
        </w:rPr>
        <w:t>Can</w:t>
      </w:r>
      <w:r>
        <w:rPr>
          <w:rFonts w:ascii="Arial" w:hAnsi="Arial" w:cs="Arial"/>
          <w:i/>
          <w:sz w:val="24"/>
          <w:szCs w:val="24"/>
        </w:rPr>
        <w:t>ionja, GmbH, situada en Altmünster (Alta Austria)</w:t>
      </w:r>
      <w:r>
        <w:rPr>
          <w:rFonts w:ascii="Arial" w:hAnsi="Arial" w:cs="Arial"/>
          <w:sz w:val="24"/>
          <w:szCs w:val="24"/>
        </w:rPr>
        <w:t xml:space="preserve"> y nos dedicamos a la venta de cámaras de fotos y vídeo. Una de nuestras empresas de simulación colaboradoras, </w:t>
      </w:r>
      <w:r w:rsidRPr="00552BFC">
        <w:rPr>
          <w:rFonts w:ascii="Arial" w:hAnsi="Arial" w:cs="Arial"/>
          <w:i/>
          <w:sz w:val="24"/>
          <w:szCs w:val="24"/>
        </w:rPr>
        <w:t>Photo Paradies</w:t>
      </w:r>
      <w:r>
        <w:rPr>
          <w:rFonts w:ascii="Arial" w:hAnsi="Arial" w:cs="Arial"/>
          <w:i/>
          <w:sz w:val="24"/>
          <w:szCs w:val="24"/>
        </w:rPr>
        <w:t>, GmbH</w:t>
      </w:r>
      <w:r>
        <w:rPr>
          <w:rFonts w:ascii="Arial" w:hAnsi="Arial" w:cs="Arial"/>
          <w:sz w:val="24"/>
          <w:szCs w:val="24"/>
        </w:rPr>
        <w:t xml:space="preserve">, nos ha recomendado su empresa. </w:t>
      </w:r>
    </w:p>
    <w:p w:rsidR="00E15DEC" w:rsidRDefault="00E15DEC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42" type="#_x0000_t61" style="position:absolute;left:0;text-align:left;margin-left:276pt;margin-top:65.15pt;width:178.2pt;height:20.35pt;z-index:251646976" adj="3085,29773">
            <v:textbox>
              <w:txbxContent>
                <w:p w:rsidR="00E15DEC" w:rsidRPr="00B93C42" w:rsidRDefault="00E15DEC" w:rsidP="00EA73F6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Cualidad de nuestra empresa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 xml:space="preserve">En estos momentos, nuestro objetivo comercial es expandir nuestro mercado a </w:t>
      </w:r>
      <w:r w:rsidRPr="005413E9">
        <w:rPr>
          <w:rFonts w:ascii="Arial" w:hAnsi="Arial" w:cs="Arial"/>
          <w:i/>
          <w:sz w:val="24"/>
          <w:szCs w:val="24"/>
        </w:rPr>
        <w:t>España</w:t>
      </w:r>
      <w:r>
        <w:rPr>
          <w:rFonts w:ascii="Arial" w:hAnsi="Arial" w:cs="Arial"/>
          <w:sz w:val="24"/>
          <w:szCs w:val="24"/>
        </w:rPr>
        <w:t xml:space="preserve">. Por este motivo nos ponemos en contacto con </w:t>
      </w:r>
      <w:r w:rsidRPr="005413E9">
        <w:rPr>
          <w:rFonts w:ascii="Arial" w:hAnsi="Arial" w:cs="Arial"/>
          <w:i/>
          <w:sz w:val="24"/>
          <w:szCs w:val="24"/>
        </w:rPr>
        <w:t>Ustedes</w:t>
      </w:r>
      <w:r>
        <w:rPr>
          <w:rFonts w:ascii="Arial" w:hAnsi="Arial" w:cs="Arial"/>
          <w:sz w:val="24"/>
          <w:szCs w:val="24"/>
        </w:rPr>
        <w:t>, haciéndoles partícipes de nuestra promoción especial que durará hasta el 20 de enero del presente (véase documento adjunto / anexo).</w:t>
      </w:r>
    </w:p>
    <w:p w:rsidR="00E15DEC" w:rsidRDefault="00E15DEC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43" type="#_x0000_t61" style="position:absolute;left:0;text-align:left;margin-left:276pt;margin-top:46.05pt;width:178.2pt;height:20.35pt;z-index:251648000" adj="3085,29773">
            <v:textbox style="mso-next-textbox:#_x0000_s1043">
              <w:txbxContent>
                <w:p w:rsidR="00E15DEC" w:rsidRPr="00B93C42" w:rsidRDefault="00E15DEC" w:rsidP="00EA73F6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Formas de contactarnos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 xml:space="preserve">Ofrecemos la mejor relación calidad - precio del mercado y por esa razón estamos convencidos de que nuestros productos serán de su agrado. Así mismo adjuntamos las condiciones de pago y entrega. </w:t>
      </w:r>
    </w:p>
    <w:p w:rsidR="00E15DEC" w:rsidRDefault="00E15DEC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obtener más información sobre nuestra empresa, visítennos en </w:t>
      </w:r>
      <w:hyperlink r:id="rId36" w:history="1">
        <w:r w:rsidRPr="00EE3AFD">
          <w:rPr>
            <w:rStyle w:val="Hyperlink"/>
            <w:rFonts w:ascii="Arial" w:hAnsi="Arial" w:cs="Arial"/>
            <w:sz w:val="24"/>
            <w:szCs w:val="24"/>
          </w:rPr>
          <w:t>http://canionja.at</w:t>
        </w:r>
      </w:hyperlink>
      <w:r>
        <w:rPr>
          <w:rFonts w:ascii="Arial" w:hAnsi="Arial" w:cs="Arial"/>
          <w:sz w:val="24"/>
          <w:szCs w:val="24"/>
        </w:rPr>
        <w:t xml:space="preserve"> Si lo desean, también podrán dejar comentarios.  </w:t>
      </w:r>
    </w:p>
    <w:p w:rsidR="00E15DEC" w:rsidRDefault="00E15DEC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Quedamos a su disposición para cualquier aclaración.</w:t>
      </w:r>
    </w:p>
    <w:p w:rsidR="00E15DEC" w:rsidRDefault="00E15DEC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Esperamos tener pronto noticias suyas.</w:t>
      </w:r>
    </w:p>
    <w:p w:rsidR="00E15DEC" w:rsidRDefault="00E15DEC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Saludos cordiales,</w:t>
      </w:r>
    </w:p>
    <w:p w:rsidR="00E15DEC" w:rsidRDefault="00E15DEC" w:rsidP="005E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DD3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Johannes Meyer</w:t>
      </w:r>
    </w:p>
    <w:p w:rsidR="00E15DEC" w:rsidRPr="00C85337" w:rsidRDefault="00E15DEC" w:rsidP="00DD3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Departamento de Marketing</w:t>
      </w:r>
    </w:p>
    <w:p w:rsidR="00E15DEC" w:rsidRPr="00DD58B8" w:rsidRDefault="00E15DEC" w:rsidP="008168B1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Retomar relaciones comerciales</w:t>
      </w:r>
    </w:p>
    <w:p w:rsidR="00E15DEC" w:rsidRDefault="00E15DEC" w:rsidP="00AB79F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15DEC" w:rsidRDefault="00E15DEC" w:rsidP="00AB79F4">
      <w:pPr>
        <w:pStyle w:val="ListParagraph"/>
        <w:numPr>
          <w:ilvl w:val="1"/>
          <w:numId w:val="6"/>
        </w:numPr>
        <w:rPr>
          <w:rFonts w:ascii="Arial" w:hAnsi="Arial" w:cs="Arial"/>
          <w:b/>
          <w:sz w:val="24"/>
          <w:szCs w:val="24"/>
        </w:rPr>
      </w:pPr>
      <w:r w:rsidRPr="00AB79F4">
        <w:rPr>
          <w:rFonts w:ascii="Arial" w:hAnsi="Arial" w:cs="Arial"/>
          <w:b/>
          <w:sz w:val="24"/>
          <w:szCs w:val="24"/>
        </w:rPr>
        <w:t>Carta de acompañamiento de la oferta</w:t>
      </w:r>
    </w:p>
    <w:p w:rsidR="00E15DEC" w:rsidRPr="00F6476C" w:rsidRDefault="00E15DEC" w:rsidP="00F6476C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carta se envía junto a la oferta. Tiene que estar muy bien redactada para que la empresa decida trabajar  por primera vez con vosotros o reanudar relaciones comerciales.</w:t>
      </w:r>
    </w:p>
    <w:p w:rsidR="00E15DEC" w:rsidRDefault="00E15DEC" w:rsidP="00DC2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E15DEC" w:rsidRDefault="00E15DEC" w:rsidP="00DC2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44" type="#_x0000_t61" style="position:absolute;margin-left:331.85pt;margin-top:20.6pt;width:119.25pt;height:48.75pt;z-index:251649024" adj="-5171,23926">
            <v:textbox>
              <w:txbxContent>
                <w:p w:rsidR="00E15DEC" w:rsidRPr="00B12502" w:rsidRDefault="00E15DEC" w:rsidP="000D107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</w:t>
                  </w:r>
                  <w:r w:rsidRPr="00B12502">
                    <w:rPr>
                      <w:rFonts w:ascii="Arial" w:hAnsi="Arial" w:cs="Arial"/>
                      <w:b/>
                    </w:rPr>
                    <w:t>etomar el contacto</w:t>
                  </w:r>
                  <w:r>
                    <w:rPr>
                      <w:rFonts w:ascii="Arial" w:hAnsi="Arial" w:cs="Arial"/>
                      <w:b/>
                    </w:rPr>
                    <w:t xml:space="preserve"> e informar sobre la empresa</w:t>
                  </w:r>
                </w:p>
              </w:txbxContent>
            </v:textbox>
          </v:shape>
        </w:pict>
      </w:r>
      <w:r w:rsidRPr="00DC207C">
        <w:rPr>
          <w:rFonts w:ascii="Arial" w:hAnsi="Arial" w:cs="Arial"/>
          <w:b/>
          <w:sz w:val="24"/>
          <w:szCs w:val="24"/>
        </w:rPr>
        <w:t>Asunto:</w:t>
      </w:r>
      <w:r>
        <w:rPr>
          <w:rFonts w:ascii="Arial" w:hAnsi="Arial" w:cs="Arial"/>
          <w:sz w:val="24"/>
          <w:szCs w:val="24"/>
        </w:rPr>
        <w:t xml:space="preserve"> Oferta especial</w:t>
      </w:r>
    </w:p>
    <w:p w:rsidR="00E15DEC" w:rsidRDefault="00E15DEC" w:rsidP="002F7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2F7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Estimados antiguos clientes: </w:t>
      </w:r>
    </w:p>
    <w:p w:rsidR="00E15DEC" w:rsidRDefault="00E15DEC" w:rsidP="002F7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45" type="#_x0000_t61" style="position:absolute;left:0;text-align:left;margin-left:321.1pt;margin-top:30.75pt;width:133.5pt;height:18pt;z-index:251650048" adj="2443,32220">
            <v:textbox>
              <w:txbxContent>
                <w:p w:rsidR="00E15DEC" w:rsidRPr="00BB3A89" w:rsidRDefault="00E15DEC" w:rsidP="00F97B08">
                  <w:pPr>
                    <w:jc w:val="center"/>
                    <w:rPr>
                      <w:rFonts w:ascii="Arial" w:hAnsi="Arial" w:cs="Arial"/>
                      <w:b/>
                      <w:lang w:val="de-DE"/>
                    </w:rPr>
                  </w:pPr>
                  <w:r w:rsidRPr="00BB3A89">
                    <w:rPr>
                      <w:rFonts w:ascii="Arial" w:hAnsi="Arial" w:cs="Arial"/>
                      <w:b/>
                      <w:lang w:val="de-DE"/>
                    </w:rPr>
                    <w:t>Motivo de la carta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 xml:space="preserve">La empresa de simulación  </w:t>
      </w:r>
      <w:r w:rsidRPr="006673B6">
        <w:rPr>
          <w:rFonts w:ascii="Arial" w:hAnsi="Arial" w:cs="Arial"/>
          <w:i/>
          <w:sz w:val="24"/>
          <w:szCs w:val="24"/>
        </w:rPr>
        <w:t>Aparatos en acción, S.</w:t>
      </w:r>
      <w:r>
        <w:rPr>
          <w:rFonts w:ascii="Arial" w:hAnsi="Arial" w:cs="Arial"/>
          <w:i/>
          <w:sz w:val="24"/>
          <w:szCs w:val="24"/>
        </w:rPr>
        <w:t>L</w:t>
      </w:r>
      <w:r w:rsidRPr="006673B6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tiene el placer de volverles a contactar tras algunos cambios. Como ya saben Ustedes, nuestra empresa se dedica a la venta de electrodomésticos. </w:t>
      </w:r>
    </w:p>
    <w:p w:rsidR="00E15DEC" w:rsidRDefault="00E15DEC" w:rsidP="002F7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46" type="#_x0000_t61" style="position:absolute;left:0;text-align:left;margin-left:257.6pt;margin-top:39.8pt;width:193.5pt;height:18pt;z-index:251651072" adj="2020,29520">
            <v:textbox>
              <w:txbxContent>
                <w:p w:rsidR="00E15DEC" w:rsidRPr="00BB3A89" w:rsidRDefault="00E15DEC" w:rsidP="00F97B08">
                  <w:pPr>
                    <w:jc w:val="center"/>
                    <w:rPr>
                      <w:rFonts w:ascii="Arial" w:hAnsi="Arial" w:cs="Arial"/>
                      <w:b/>
                      <w:lang w:val="de-DE"/>
                    </w:rPr>
                  </w:pPr>
                  <w:r w:rsidRPr="00BB3A89">
                    <w:rPr>
                      <w:rFonts w:ascii="Arial" w:hAnsi="Arial" w:cs="Arial"/>
                      <w:b/>
                      <w:lang w:val="de-DE"/>
                    </w:rPr>
                    <w:t>Cómo contactar con tu empresa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>Tras  la pausa del verano nos gustaría reiniciar nuestra actividad comercial. Por este motivo nos dirigimos a Ustedes con nuestra oferta especial. (véase anexo)</w:t>
      </w:r>
    </w:p>
    <w:p w:rsidR="00E15DEC" w:rsidRDefault="00E15DEC" w:rsidP="002F7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F97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cualquier consulta no duden en contactarnos en </w:t>
      </w:r>
      <w:hyperlink r:id="rId37" w:history="1">
        <w:r w:rsidRPr="00641DED">
          <w:rPr>
            <w:rStyle w:val="Hyperlink"/>
            <w:rFonts w:ascii="Arial" w:hAnsi="Arial" w:cs="Arial"/>
            <w:sz w:val="24"/>
            <w:szCs w:val="24"/>
          </w:rPr>
          <w:t>aparatosenaccion@empresasimulada.at</w:t>
        </w:r>
      </w:hyperlink>
      <w:r>
        <w:rPr>
          <w:rFonts w:ascii="Arial" w:hAnsi="Arial" w:cs="Arial"/>
          <w:sz w:val="24"/>
          <w:szCs w:val="24"/>
        </w:rPr>
        <w:t xml:space="preserve"> o bien en Skype: aparatosenaccion.</w:t>
      </w:r>
    </w:p>
    <w:p w:rsidR="00E15DEC" w:rsidRDefault="00E15DEC" w:rsidP="00F97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47" type="#_x0000_t61" style="position:absolute;left:0;text-align:left;margin-left:377.6pt;margin-top:9.55pt;width:73.5pt;height:18pt;z-index:251652096" adj="3336,35820">
            <v:textbox>
              <w:txbxContent>
                <w:p w:rsidR="00E15DEC" w:rsidRPr="00BB3A89" w:rsidRDefault="00E15DEC" w:rsidP="00BB3A89">
                  <w:pPr>
                    <w:jc w:val="center"/>
                    <w:rPr>
                      <w:rFonts w:ascii="Arial" w:hAnsi="Arial" w:cs="Arial"/>
                      <w:b/>
                      <w:lang w:val="de-DE"/>
                    </w:rPr>
                  </w:pPr>
                  <w:r w:rsidRPr="00BB3A89">
                    <w:rPr>
                      <w:rFonts w:ascii="Arial" w:hAnsi="Arial" w:cs="Arial"/>
                      <w:b/>
                      <w:lang w:val="de-DE"/>
                    </w:rPr>
                    <w:t>Petición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>Nuestro horario de atención es el lunes, de 8.00 a 11.30.</w:t>
      </w:r>
    </w:p>
    <w:p w:rsidR="00E15DEC" w:rsidRDefault="00E15DEC" w:rsidP="00F97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F97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Estaríamos encantados de poder reanudar nuestras relaciones comerciales lo antes posible.</w:t>
      </w:r>
    </w:p>
    <w:p w:rsidR="00E15DEC" w:rsidRDefault="00E15DEC" w:rsidP="00F97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BB3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saluda atentamente,</w:t>
      </w:r>
      <w:r>
        <w:rPr>
          <w:rFonts w:ascii="Arial" w:hAnsi="Arial" w:cs="Arial"/>
          <w:sz w:val="24"/>
          <w:szCs w:val="24"/>
        </w:rPr>
        <w:tab/>
      </w:r>
    </w:p>
    <w:p w:rsidR="00E15DEC" w:rsidRDefault="00E15DEC" w:rsidP="00BB3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F97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Aparatos en acción</w:t>
      </w:r>
    </w:p>
    <w:p w:rsidR="00E15DEC" w:rsidRDefault="00E15DEC" w:rsidP="00F97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Servicio de Ventas</w:t>
      </w:r>
    </w:p>
    <w:p w:rsidR="00E15DEC" w:rsidRDefault="00E15DEC" w:rsidP="00F97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F97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Fdo. María Schneider</w:t>
      </w:r>
    </w:p>
    <w:p w:rsidR="00E15DEC" w:rsidRDefault="00E15DEC" w:rsidP="002F7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DC2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Anexo: Oferta especial para antiguos clientes</w:t>
      </w:r>
    </w:p>
    <w:p w:rsidR="00E15DEC" w:rsidRDefault="00E15DEC">
      <w:pPr>
        <w:rPr>
          <w:rFonts w:ascii="Arial" w:hAnsi="Arial" w:cs="Arial"/>
          <w:sz w:val="24"/>
          <w:szCs w:val="24"/>
        </w:rPr>
      </w:pPr>
    </w:p>
    <w:p w:rsidR="00E15DEC" w:rsidRDefault="00E15DEC">
      <w:pPr>
        <w:rPr>
          <w:rFonts w:ascii="Arial" w:hAnsi="Arial" w:cs="Arial"/>
          <w:sz w:val="24"/>
          <w:szCs w:val="24"/>
        </w:rPr>
      </w:pPr>
    </w:p>
    <w:p w:rsidR="00E15DEC" w:rsidRPr="00BB3A89" w:rsidRDefault="00E15DEC" w:rsidP="00AB79F4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de oferta especial</w:t>
      </w:r>
    </w:p>
    <w:p w:rsidR="00E15DEC" w:rsidRPr="00AD3F21" w:rsidRDefault="00E15DEC" w:rsidP="00BB3A89">
      <w:pPr>
        <w:jc w:val="center"/>
        <w:rPr>
          <w:rFonts w:ascii="Arial" w:hAnsi="Arial" w:cs="Arial"/>
          <w:b/>
          <w:sz w:val="24"/>
          <w:szCs w:val="24"/>
        </w:rPr>
      </w:pPr>
      <w:r w:rsidRPr="00AD3F21">
        <w:rPr>
          <w:rFonts w:ascii="Arial" w:hAnsi="Arial" w:cs="Arial"/>
          <w:b/>
          <w:sz w:val="24"/>
          <w:szCs w:val="24"/>
        </w:rPr>
        <w:t>OFERTA</w:t>
      </w:r>
      <w:r>
        <w:rPr>
          <w:rFonts w:ascii="Arial" w:hAnsi="Arial" w:cs="Arial"/>
          <w:b/>
          <w:sz w:val="24"/>
          <w:szCs w:val="24"/>
        </w:rPr>
        <w:t xml:space="preserve"> ESPECIAL, SOLO PARA ANTIGUOS CLIENTES</w:t>
      </w:r>
      <w:r>
        <w:rPr>
          <w:rStyle w:val="FootnoteReference"/>
          <w:rFonts w:ascii="Arial" w:hAnsi="Arial"/>
          <w:b/>
          <w:sz w:val="24"/>
          <w:szCs w:val="24"/>
        </w:rPr>
        <w:footnoteReference w:id="14"/>
      </w:r>
    </w:p>
    <w:p w:rsidR="00E15DEC" w:rsidRDefault="00E15DEC" w:rsidP="00BB3A89">
      <w:pPr>
        <w:spacing w:after="0" w:line="360" w:lineRule="auto"/>
        <w:ind w:left="721" w:hanging="437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empresa de simulación  </w:t>
      </w:r>
      <w:r w:rsidRPr="00AD3F21">
        <w:rPr>
          <w:rFonts w:ascii="Arial" w:hAnsi="Arial" w:cs="Arial"/>
          <w:i/>
          <w:sz w:val="24"/>
          <w:szCs w:val="24"/>
        </w:rPr>
        <w:t>Aparatos</w:t>
      </w:r>
      <w:r>
        <w:rPr>
          <w:rFonts w:ascii="Arial" w:hAnsi="Arial" w:cs="Arial"/>
          <w:i/>
          <w:sz w:val="24"/>
          <w:szCs w:val="24"/>
        </w:rPr>
        <w:t xml:space="preserve"> en acción, S.L</w:t>
      </w:r>
      <w:r w:rsidRPr="00AD3F21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>,</w:t>
      </w:r>
    </w:p>
    <w:p w:rsidR="00E15DEC" w:rsidRDefault="00E15DEC" w:rsidP="00BB3A89">
      <w:pPr>
        <w:spacing w:after="0" w:line="360" w:lineRule="auto"/>
        <w:ind w:left="721" w:hanging="43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lleva la comodidad a su hogar.</w:t>
      </w:r>
    </w:p>
    <w:p w:rsidR="00E15DEC" w:rsidRDefault="00E15DEC" w:rsidP="00BB3A89">
      <w:pPr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oval id="_x0000_s1048" style="position:absolute;margin-left:409.35pt;margin-top:11.75pt;width:99.6pt;height:62.75pt;z-index:251653120">
            <v:textbox>
              <w:txbxContent>
                <w:p w:rsidR="00E15DEC" w:rsidRPr="00D7298F" w:rsidRDefault="00E15DEC" w:rsidP="00BB3A8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7298F">
                    <w:rPr>
                      <w:rFonts w:ascii="Arial" w:hAnsi="Arial" w:cs="Arial"/>
                      <w:b/>
                      <w:sz w:val="24"/>
                      <w:szCs w:val="24"/>
                    </w:rPr>
                    <w:t>I.V.A. INCLUIDO</w:t>
                  </w:r>
                </w:p>
                <w:p w:rsidR="00E15DEC" w:rsidRDefault="00E15DEC" w:rsidP="00BB3A89"/>
              </w:txbxContent>
            </v:textbox>
          </v:oval>
        </w:pict>
      </w:r>
    </w:p>
    <w:p w:rsidR="00E15DEC" w:rsidRPr="009C210B" w:rsidRDefault="00E15DEC" w:rsidP="00BB3A8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Bild 1" o:spid="_x0000_s1049" type="#_x0000_t75" style="position:absolute;margin-left:1.15pt;margin-top:.35pt;width:99.6pt;height:89.45pt;z-index:-251636736;visibility:visible" wrapcoords="-162 -182 -162 21600 21762 21600 21762 -182 -162 -182" stroked="t" strokecolor="windowText">
            <v:stroke linestyle="thinThin"/>
            <v:imagedata r:id="rId38" o:title=""/>
            <w10:wrap type="tight"/>
          </v:shape>
        </w:pict>
      </w:r>
      <w:r>
        <w:rPr>
          <w:rFonts w:ascii="Arial" w:hAnsi="Arial" w:cs="Arial"/>
          <w:sz w:val="24"/>
          <w:szCs w:val="24"/>
        </w:rPr>
        <w:tab/>
      </w:r>
      <w:r w:rsidRPr="00421D92">
        <w:rPr>
          <w:rFonts w:ascii="Arial" w:hAnsi="Arial" w:cs="Arial"/>
          <w:b/>
          <w:sz w:val="24"/>
          <w:szCs w:val="24"/>
        </w:rPr>
        <w:t>Tostadora</w:t>
      </w:r>
      <w:r>
        <w:rPr>
          <w:rFonts w:ascii="Arial" w:hAnsi="Arial" w:cs="Arial"/>
          <w:b/>
          <w:sz w:val="24"/>
          <w:szCs w:val="24"/>
        </w:rPr>
        <w:t xml:space="preserve"> modelo</w:t>
      </w:r>
      <w:r w:rsidRPr="00421D92">
        <w:rPr>
          <w:rFonts w:ascii="Arial" w:hAnsi="Arial" w:cs="Arial"/>
          <w:b/>
          <w:sz w:val="24"/>
          <w:szCs w:val="24"/>
        </w:rPr>
        <w:t xml:space="preserve"> Mercedes</w:t>
      </w:r>
      <w:r>
        <w:rPr>
          <w:rFonts w:ascii="Arial" w:hAnsi="Arial" w:cs="Arial"/>
          <w:sz w:val="24"/>
          <w:szCs w:val="24"/>
        </w:rPr>
        <w:t xml:space="preserve"> (Ref. 134)</w:t>
      </w:r>
    </w:p>
    <w:p w:rsidR="00E15DEC" w:rsidRDefault="00E15DEC" w:rsidP="00BB3A8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La única tostadora del mercado sin cable</w:t>
      </w:r>
    </w:p>
    <w:p w:rsidR="00E15DEC" w:rsidRDefault="00E15DEC" w:rsidP="00BB3A8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Disponible en blanco, negro o rosa</w:t>
      </w:r>
    </w:p>
    <w:p w:rsidR="00E15DEC" w:rsidRPr="00DD58B8" w:rsidRDefault="00E15DEC" w:rsidP="00BB3A8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Precio normal: </w:t>
      </w:r>
      <w:r w:rsidRPr="004B1B85">
        <w:rPr>
          <w:rFonts w:ascii="Arial" w:hAnsi="Arial" w:cs="Arial"/>
          <w:dstrike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 xml:space="preserve"> €  </w:t>
      </w:r>
      <w:r>
        <w:rPr>
          <w:rFonts w:ascii="Arial" w:hAnsi="Arial" w:cs="Arial"/>
          <w:sz w:val="24"/>
          <w:szCs w:val="24"/>
        </w:rPr>
        <w:tab/>
      </w:r>
      <w:r w:rsidRPr="004B1B85">
        <w:rPr>
          <w:rFonts w:ascii="Arial" w:hAnsi="Arial" w:cs="Arial"/>
          <w:b/>
          <w:sz w:val="24"/>
          <w:szCs w:val="24"/>
        </w:rPr>
        <w:t xml:space="preserve">AHORA SOLO: 35 </w:t>
      </w:r>
      <w:r w:rsidRPr="00AE06C7">
        <w:rPr>
          <w:rFonts w:ascii="Arial" w:hAnsi="Arial" w:cs="Arial"/>
          <w:b/>
          <w:sz w:val="24"/>
          <w:szCs w:val="24"/>
        </w:rPr>
        <w:t>€</w:t>
      </w:r>
    </w:p>
    <w:p w:rsidR="00E15DEC" w:rsidRDefault="00E15DEC" w:rsidP="00BB3A89">
      <w:pPr>
        <w:ind w:firstLine="708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Bild 2" o:spid="_x0000_s1050" type="#_x0000_t75" style="position:absolute;left:0;text-align:left;margin-left:1.15pt;margin-top:14.65pt;width:99.5pt;height:105.4pt;z-index:-251635712;visibility:visible" wrapcoords="-162 -153 -162 21600 21762 21600 21762 -153 -162 -153" stroked="t" strokecolor="windowText">
            <v:stroke linestyle="thinThin"/>
            <v:imagedata r:id="rId39" o:title=""/>
            <w10:wrap type="tight"/>
          </v:shape>
        </w:pict>
      </w:r>
    </w:p>
    <w:p w:rsidR="00E15DEC" w:rsidRPr="004B1B85" w:rsidRDefault="00E15DEC" w:rsidP="00BB3A89">
      <w:pPr>
        <w:ind w:firstLine="708"/>
        <w:rPr>
          <w:rFonts w:ascii="Arial" w:hAnsi="Arial" w:cs="Arial"/>
          <w:sz w:val="24"/>
          <w:szCs w:val="24"/>
        </w:rPr>
      </w:pPr>
      <w:r w:rsidRPr="00421D92">
        <w:rPr>
          <w:rFonts w:ascii="Arial" w:hAnsi="Arial" w:cs="Arial"/>
          <w:b/>
          <w:sz w:val="24"/>
          <w:szCs w:val="24"/>
        </w:rPr>
        <w:t>Despertador</w:t>
      </w:r>
      <w:r>
        <w:rPr>
          <w:rFonts w:ascii="Arial" w:hAnsi="Arial" w:cs="Arial"/>
          <w:b/>
          <w:sz w:val="24"/>
          <w:szCs w:val="24"/>
        </w:rPr>
        <w:t xml:space="preserve"> modelo </w:t>
      </w:r>
      <w:r w:rsidRPr="00421D92">
        <w:rPr>
          <w:rFonts w:ascii="Arial" w:hAnsi="Arial" w:cs="Arial"/>
          <w:b/>
          <w:sz w:val="24"/>
          <w:szCs w:val="24"/>
        </w:rPr>
        <w:t xml:space="preserve"> Buenos días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(Ref. 10)</w:t>
      </w:r>
    </w:p>
    <w:p w:rsidR="00E15DEC" w:rsidRDefault="00E15DEC" w:rsidP="00BB3A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 automático y fácil de manejar.</w:t>
      </w:r>
    </w:p>
    <w:p w:rsidR="00E15DEC" w:rsidRDefault="00E15DEC" w:rsidP="00BB3A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Tiene varias melodías.</w:t>
      </w:r>
    </w:p>
    <w:p w:rsidR="00E15DEC" w:rsidRDefault="00E15DEC" w:rsidP="00BB3A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Precio normal: </w:t>
      </w:r>
      <w:r w:rsidRPr="004B1B85">
        <w:rPr>
          <w:rFonts w:ascii="Arial" w:hAnsi="Arial" w:cs="Arial"/>
          <w:dstrike/>
          <w:sz w:val="24"/>
          <w:szCs w:val="24"/>
        </w:rPr>
        <w:t>130</w:t>
      </w:r>
      <w:r>
        <w:rPr>
          <w:rFonts w:ascii="Arial" w:hAnsi="Arial" w:cs="Arial"/>
          <w:sz w:val="24"/>
          <w:szCs w:val="24"/>
        </w:rPr>
        <w:t xml:space="preserve"> €</w:t>
      </w:r>
      <w:r>
        <w:rPr>
          <w:rFonts w:ascii="Arial" w:hAnsi="Arial" w:cs="Arial"/>
          <w:sz w:val="24"/>
          <w:szCs w:val="24"/>
        </w:rPr>
        <w:tab/>
      </w:r>
      <w:r w:rsidRPr="004B1B85">
        <w:rPr>
          <w:rFonts w:ascii="Arial" w:hAnsi="Arial" w:cs="Arial"/>
          <w:b/>
          <w:sz w:val="24"/>
          <w:szCs w:val="24"/>
        </w:rPr>
        <w:t xml:space="preserve">AHORA SOLO: </w:t>
      </w:r>
      <w:r>
        <w:rPr>
          <w:rFonts w:ascii="Arial" w:hAnsi="Arial" w:cs="Arial"/>
          <w:b/>
          <w:sz w:val="24"/>
          <w:szCs w:val="24"/>
        </w:rPr>
        <w:t>7</w:t>
      </w:r>
      <w:r w:rsidRPr="004B1B85">
        <w:rPr>
          <w:rFonts w:ascii="Arial" w:hAnsi="Arial" w:cs="Arial"/>
          <w:b/>
          <w:sz w:val="24"/>
          <w:szCs w:val="24"/>
        </w:rPr>
        <w:t xml:space="preserve">5 </w:t>
      </w:r>
      <w:r w:rsidRPr="00AE06C7">
        <w:rPr>
          <w:rFonts w:ascii="Arial" w:hAnsi="Arial" w:cs="Arial"/>
          <w:b/>
          <w:sz w:val="24"/>
          <w:szCs w:val="24"/>
        </w:rPr>
        <w:t>€</w:t>
      </w:r>
    </w:p>
    <w:p w:rsidR="00E15DEC" w:rsidRDefault="00E15DEC" w:rsidP="00BB3A89">
      <w:pPr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Bild 3" o:spid="_x0000_s1051" type="#_x0000_t75" style="position:absolute;margin-left:.9pt;margin-top:16.55pt;width:99.5pt;height:97.2pt;z-index:-251634688;visibility:visible" wrapcoords="-162 -166 -162 21600 21762 21600 21762 -166 -162 -166" stroked="t" strokecolor="windowText">
            <v:stroke linestyle="thinThin"/>
            <v:imagedata r:id="rId40" o:title=""/>
            <w10:wrap type="tight"/>
          </v:shape>
        </w:pict>
      </w:r>
    </w:p>
    <w:p w:rsidR="00E15DEC" w:rsidRPr="00421D92" w:rsidRDefault="00E15DEC" w:rsidP="00BB3A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21D92">
        <w:rPr>
          <w:rFonts w:ascii="Arial" w:hAnsi="Arial" w:cs="Arial"/>
          <w:b/>
          <w:sz w:val="24"/>
          <w:szCs w:val="24"/>
        </w:rPr>
        <w:t>Plancha</w:t>
      </w:r>
      <w:r>
        <w:rPr>
          <w:rFonts w:ascii="Arial" w:hAnsi="Arial" w:cs="Arial"/>
          <w:b/>
          <w:sz w:val="24"/>
          <w:szCs w:val="24"/>
        </w:rPr>
        <w:t xml:space="preserve"> modelo</w:t>
      </w:r>
      <w:r w:rsidRPr="00421D92">
        <w:rPr>
          <w:rFonts w:ascii="Arial" w:hAnsi="Arial" w:cs="Arial"/>
          <w:b/>
          <w:sz w:val="24"/>
          <w:szCs w:val="24"/>
        </w:rPr>
        <w:t xml:space="preserve"> Pancha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(Ref. 657)</w:t>
      </w:r>
    </w:p>
    <w:p w:rsidR="00E15DEC" w:rsidRDefault="00E15DEC" w:rsidP="00BB3A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 ligera y ocupa poco espacio. </w:t>
      </w:r>
    </w:p>
    <w:p w:rsidR="00E15DEC" w:rsidRDefault="00E15DEC" w:rsidP="00BB3A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Plancha hasta la ropa más difícil.</w:t>
      </w:r>
    </w:p>
    <w:p w:rsidR="00E15DEC" w:rsidRDefault="00E15DEC" w:rsidP="00BB3A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Precio normal: </w:t>
      </w:r>
      <w:r w:rsidRPr="004B1B85">
        <w:rPr>
          <w:rFonts w:ascii="Arial" w:hAnsi="Arial" w:cs="Arial"/>
          <w:dstrike/>
          <w:sz w:val="24"/>
          <w:szCs w:val="24"/>
        </w:rPr>
        <w:t>1</w:t>
      </w:r>
      <w:r>
        <w:rPr>
          <w:rFonts w:ascii="Arial" w:hAnsi="Arial" w:cs="Arial"/>
          <w:dstrike/>
          <w:sz w:val="24"/>
          <w:szCs w:val="24"/>
        </w:rPr>
        <w:t>9</w:t>
      </w:r>
      <w:r w:rsidRPr="004B1B85">
        <w:rPr>
          <w:rFonts w:ascii="Arial" w:hAnsi="Arial" w:cs="Arial"/>
          <w:dstrike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€</w:t>
      </w:r>
      <w:r>
        <w:rPr>
          <w:rFonts w:ascii="Arial" w:hAnsi="Arial" w:cs="Arial"/>
          <w:sz w:val="24"/>
          <w:szCs w:val="24"/>
        </w:rPr>
        <w:tab/>
      </w:r>
      <w:r w:rsidRPr="004B1B85">
        <w:rPr>
          <w:rFonts w:ascii="Arial" w:hAnsi="Arial" w:cs="Arial"/>
          <w:b/>
          <w:sz w:val="24"/>
          <w:szCs w:val="24"/>
        </w:rPr>
        <w:t xml:space="preserve">AHORA SOLO: </w:t>
      </w:r>
      <w:r>
        <w:rPr>
          <w:rFonts w:ascii="Arial" w:hAnsi="Arial" w:cs="Arial"/>
          <w:b/>
          <w:sz w:val="24"/>
          <w:szCs w:val="24"/>
        </w:rPr>
        <w:t>115</w:t>
      </w:r>
      <w:r w:rsidRPr="004B1B85">
        <w:rPr>
          <w:rFonts w:ascii="Arial" w:hAnsi="Arial" w:cs="Arial"/>
          <w:b/>
          <w:sz w:val="24"/>
          <w:szCs w:val="24"/>
        </w:rPr>
        <w:t xml:space="preserve"> </w:t>
      </w:r>
      <w:r w:rsidRPr="00AE06C7">
        <w:rPr>
          <w:rFonts w:ascii="Arial" w:hAnsi="Arial" w:cs="Arial"/>
          <w:b/>
          <w:sz w:val="24"/>
          <w:szCs w:val="24"/>
        </w:rPr>
        <w:t>€</w:t>
      </w:r>
    </w:p>
    <w:p w:rsidR="00E15DEC" w:rsidRDefault="00E15DEC" w:rsidP="00BB3A89">
      <w:pPr>
        <w:rPr>
          <w:rFonts w:ascii="Arial" w:hAnsi="Arial" w:cs="Arial"/>
          <w:sz w:val="24"/>
          <w:szCs w:val="24"/>
        </w:rPr>
      </w:pPr>
    </w:p>
    <w:p w:rsidR="00E15DEC" w:rsidRDefault="00E15DEC" w:rsidP="00BB3A89">
      <w:pPr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Bild 4" o:spid="_x0000_s1052" type="#_x0000_t75" style="position:absolute;margin-left:-.4pt;margin-top:.7pt;width:100.9pt;height:78.3pt;z-index:-251633664;visibility:visible" wrapcoords="-160 -208 -160 21600 21760 21600 21760 -208 -160 -208" stroked="t" strokecolor="windowText">
            <v:stroke linestyle="thinThin"/>
            <v:imagedata r:id="rId41" o:title=""/>
            <w10:wrap type="tight"/>
          </v:shape>
        </w:pict>
      </w:r>
      <w:r>
        <w:rPr>
          <w:rFonts w:ascii="Arial" w:hAnsi="Arial" w:cs="Arial"/>
          <w:sz w:val="24"/>
          <w:szCs w:val="24"/>
        </w:rPr>
        <w:tab/>
      </w:r>
      <w:r w:rsidRPr="00D7298F">
        <w:rPr>
          <w:rFonts w:ascii="Arial" w:hAnsi="Arial" w:cs="Arial"/>
          <w:b/>
          <w:sz w:val="24"/>
          <w:szCs w:val="24"/>
        </w:rPr>
        <w:t>Televisor modelo Estrella</w:t>
      </w:r>
      <w:r>
        <w:rPr>
          <w:rFonts w:ascii="Arial" w:hAnsi="Arial" w:cs="Arial"/>
          <w:sz w:val="24"/>
          <w:szCs w:val="24"/>
        </w:rPr>
        <w:t xml:space="preserve"> (Ref. 2990)</w:t>
      </w:r>
    </w:p>
    <w:p w:rsidR="00E15DEC" w:rsidRDefault="00E15DEC" w:rsidP="00BB3A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Pantalla plana</w:t>
      </w:r>
    </w:p>
    <w:p w:rsidR="00E15DEC" w:rsidRDefault="00E15DEC" w:rsidP="00BB3A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50.8 cm,  20” pulgadas, 1600 x 900 pixeles</w:t>
      </w:r>
    </w:p>
    <w:p w:rsidR="00E15DEC" w:rsidRDefault="00E15DEC" w:rsidP="00BB3A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Precio normal: </w:t>
      </w:r>
      <w:r w:rsidRPr="004B1B85">
        <w:rPr>
          <w:rFonts w:ascii="Arial" w:hAnsi="Arial" w:cs="Arial"/>
          <w:dstrike/>
          <w:sz w:val="24"/>
          <w:szCs w:val="24"/>
        </w:rPr>
        <w:t>1</w:t>
      </w:r>
      <w:r>
        <w:rPr>
          <w:rFonts w:ascii="Arial" w:hAnsi="Arial" w:cs="Arial"/>
          <w:dstrike/>
          <w:sz w:val="24"/>
          <w:szCs w:val="24"/>
        </w:rPr>
        <w:t>35</w:t>
      </w:r>
      <w:r w:rsidRPr="004B1B85">
        <w:rPr>
          <w:rFonts w:ascii="Arial" w:hAnsi="Arial" w:cs="Arial"/>
          <w:dstrike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€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4B1B85">
        <w:rPr>
          <w:rFonts w:ascii="Arial" w:hAnsi="Arial" w:cs="Arial"/>
          <w:b/>
          <w:sz w:val="24"/>
          <w:szCs w:val="24"/>
        </w:rPr>
        <w:t xml:space="preserve">AHORA SOLO: </w:t>
      </w:r>
      <w:r>
        <w:rPr>
          <w:rFonts w:ascii="Arial" w:hAnsi="Arial" w:cs="Arial"/>
          <w:b/>
          <w:sz w:val="24"/>
          <w:szCs w:val="24"/>
        </w:rPr>
        <w:t>850</w:t>
      </w:r>
      <w:r w:rsidRPr="00AE06C7">
        <w:rPr>
          <w:rFonts w:ascii="Arial" w:hAnsi="Arial" w:cs="Arial"/>
          <w:b/>
          <w:sz w:val="24"/>
          <w:szCs w:val="24"/>
        </w:rPr>
        <w:t xml:space="preserve"> €</w:t>
      </w:r>
    </w:p>
    <w:p w:rsidR="00E15DEC" w:rsidRPr="00216FC1" w:rsidRDefault="00E15DEC" w:rsidP="00BB3A89">
      <w:pPr>
        <w:rPr>
          <w:rFonts w:ascii="Arial" w:hAnsi="Arial" w:cs="Arial"/>
          <w:b/>
          <w:sz w:val="24"/>
          <w:szCs w:val="24"/>
        </w:rPr>
      </w:pPr>
    </w:p>
    <w:p w:rsidR="00E15DEC" w:rsidRDefault="00E15DEC" w:rsidP="00BB3A89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Realice su pedido a través de </w:t>
      </w:r>
      <w:r w:rsidRPr="00D7298F">
        <w:rPr>
          <w:rFonts w:ascii="Arial" w:hAnsi="Arial" w:cs="Arial"/>
          <w:sz w:val="24"/>
          <w:szCs w:val="24"/>
        </w:rPr>
        <w:t>www.aparatos.at</w:t>
      </w:r>
      <w:r>
        <w:rPr>
          <w:rFonts w:ascii="Arial" w:hAnsi="Arial" w:cs="Arial"/>
          <w:sz w:val="24"/>
          <w:szCs w:val="24"/>
        </w:rPr>
        <w:t xml:space="preserve">/promocion y </w:t>
      </w:r>
    </w:p>
    <w:p w:rsidR="00E15DEC" w:rsidRPr="00D7298F" w:rsidRDefault="00E15DEC" w:rsidP="00AE06C7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 le obsequiaremos con una botella de vino.</w:t>
      </w:r>
    </w:p>
    <w:p w:rsidR="00E15DEC" w:rsidRPr="00282347" w:rsidRDefault="00E15DEC" w:rsidP="007279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Oferta válida</w:t>
      </w:r>
      <w:r w:rsidRPr="00282347">
        <w:rPr>
          <w:rFonts w:ascii="Arial" w:hAnsi="Arial" w:cs="Arial"/>
        </w:rPr>
        <w:t xml:space="preserve"> hasta el 31 de diciembre</w:t>
      </w:r>
      <w:r>
        <w:rPr>
          <w:rFonts w:ascii="Arial" w:hAnsi="Arial" w:cs="Arial"/>
        </w:rPr>
        <w:t xml:space="preserve"> de 2011</w:t>
      </w:r>
      <w:r w:rsidRPr="00282347">
        <w:rPr>
          <w:rFonts w:ascii="Arial" w:hAnsi="Arial" w:cs="Arial"/>
        </w:rPr>
        <w:t>.</w:t>
      </w:r>
    </w:p>
    <w:p w:rsidR="00E15DEC" w:rsidRPr="00AB79F4" w:rsidRDefault="00E15DEC" w:rsidP="00AB79F4">
      <w:pPr>
        <w:pStyle w:val="ListParagraph"/>
        <w:numPr>
          <w:ilvl w:val="1"/>
          <w:numId w:val="6"/>
        </w:numPr>
        <w:rPr>
          <w:rFonts w:ascii="Arial" w:hAnsi="Arial" w:cs="Arial"/>
          <w:b/>
          <w:sz w:val="24"/>
          <w:szCs w:val="24"/>
        </w:rPr>
      </w:pPr>
      <w:r w:rsidRPr="00AB79F4">
        <w:rPr>
          <w:rFonts w:ascii="Arial" w:hAnsi="Arial" w:cs="Arial"/>
          <w:b/>
          <w:sz w:val="24"/>
          <w:szCs w:val="24"/>
        </w:rPr>
        <w:t>Solicitud de pedido</w:t>
      </w:r>
      <w:r>
        <w:rPr>
          <w:rStyle w:val="FootnoteReference"/>
          <w:rFonts w:ascii="Arial" w:hAnsi="Arial"/>
          <w:b/>
          <w:sz w:val="24"/>
          <w:szCs w:val="24"/>
        </w:rPr>
        <w:footnoteReference w:id="15"/>
      </w:r>
    </w:p>
    <w:p w:rsidR="00E15DEC" w:rsidRPr="00633679" w:rsidRDefault="00E15DEC" w:rsidP="00633679">
      <w:pPr>
        <w:pStyle w:val="ListParagraph"/>
        <w:ind w:left="390"/>
        <w:rPr>
          <w:rFonts w:ascii="Arial" w:hAnsi="Arial" w:cs="Arial"/>
          <w:sz w:val="28"/>
          <w:szCs w:val="28"/>
        </w:rPr>
      </w:pPr>
      <w:r w:rsidRPr="00633679">
        <w:rPr>
          <w:rFonts w:ascii="Arial" w:hAnsi="Arial" w:cs="Arial"/>
          <w:b/>
          <w:sz w:val="28"/>
          <w:szCs w:val="28"/>
        </w:rPr>
        <w:t>------------------------------------------------------------------------</w:t>
      </w:r>
      <w:r w:rsidRPr="00633679">
        <w:rPr>
          <w:rFonts w:ascii="Arial" w:hAnsi="Arial" w:cs="Arial"/>
          <w:sz w:val="28"/>
          <w:szCs w:val="28"/>
        </w:rPr>
        <w:t xml:space="preserve"> </w:t>
      </w:r>
      <w:r w:rsidRPr="00633679">
        <w:rPr>
          <w:rFonts w:ascii="Arial" w:hAnsi="Arial" w:cs="Arial"/>
          <w:b/>
          <w:i/>
          <w:sz w:val="28"/>
          <w:szCs w:val="28"/>
        </w:rPr>
        <w:t>PEDIDO</w:t>
      </w:r>
      <w:r w:rsidRPr="00633679">
        <w:rPr>
          <w:rFonts w:ascii="Arial" w:hAnsi="Arial" w:cs="Arial"/>
          <w:i/>
          <w:sz w:val="28"/>
          <w:szCs w:val="28"/>
        </w:rPr>
        <w:t xml:space="preserve"> </w:t>
      </w:r>
      <w:r w:rsidRPr="00633679">
        <w:rPr>
          <w:rFonts w:ascii="Arial" w:hAnsi="Arial" w:cs="Arial"/>
          <w:b/>
          <w:sz w:val="28"/>
          <w:szCs w:val="28"/>
        </w:rPr>
        <w:t>-------</w:t>
      </w:r>
    </w:p>
    <w:p w:rsidR="00E15DEC" w:rsidRDefault="00E15DEC" w:rsidP="00AB79F4">
      <w:pPr>
        <w:pStyle w:val="ListParagraph"/>
        <w:ind w:left="390"/>
        <w:rPr>
          <w:rFonts w:ascii="Arial" w:hAnsi="Arial" w:cs="Arial"/>
          <w:sz w:val="24"/>
          <w:szCs w:val="24"/>
        </w:rPr>
      </w:pPr>
    </w:p>
    <w:p w:rsidR="00E15DEC" w:rsidRPr="000D6388" w:rsidRDefault="00E15DEC" w:rsidP="001224C5">
      <w:pPr>
        <w:pStyle w:val="ListParagraph"/>
        <w:ind w:left="2832"/>
        <w:jc w:val="both"/>
        <w:rPr>
          <w:rFonts w:ascii="Arial" w:hAnsi="Arial" w:cs="Arial"/>
        </w:rPr>
      </w:pPr>
      <w:r>
        <w:rPr>
          <w:noProof/>
          <w:lang w:val="de-AT" w:eastAsia="de-AT"/>
        </w:rPr>
        <w:pict>
          <v:rect id="_x0000_s1053" style="position:absolute;left:0;text-align:left;margin-left:19.1pt;margin-top:6.1pt;width:89.25pt;height:81.75pt;z-index:251654144">
            <v:textbox style="mso-next-textbox:#_x0000_s1053">
              <w:txbxContent>
                <w:p w:rsidR="00E15DEC" w:rsidRDefault="00E15DEC">
                  <w:pPr>
                    <w:rPr>
                      <w:lang w:val="de-DE"/>
                    </w:rPr>
                  </w:pPr>
                </w:p>
                <w:p w:rsidR="00E15DEC" w:rsidRPr="00E0019A" w:rsidRDefault="00E15DEC" w:rsidP="00E0019A">
                  <w:pPr>
                    <w:jc w:val="center"/>
                    <w:rPr>
                      <w:rFonts w:ascii="Arial" w:hAnsi="Arial" w:cs="Arial"/>
                      <w:b/>
                      <w:lang w:val="de-DE"/>
                    </w:rPr>
                  </w:pPr>
                  <w:r w:rsidRPr="00E0019A">
                    <w:rPr>
                      <w:rFonts w:ascii="Arial" w:hAnsi="Arial" w:cs="Arial"/>
                      <w:b/>
                      <w:lang w:val="de-DE"/>
                    </w:rPr>
                    <w:t>Logo de tu empresa</w:t>
                  </w:r>
                </w:p>
              </w:txbxContent>
            </v:textbox>
          </v:rect>
        </w:pict>
      </w:r>
      <w:r w:rsidRPr="000D6388">
        <w:rPr>
          <w:rFonts w:ascii="Arial" w:hAnsi="Arial" w:cs="Arial"/>
        </w:rPr>
        <w:t>Nombre de la empresa de simulación</w:t>
      </w:r>
    </w:p>
    <w:p w:rsidR="00E15DEC" w:rsidRPr="000D6388" w:rsidRDefault="00E15DEC" w:rsidP="001224C5">
      <w:pPr>
        <w:pStyle w:val="ListParagraph"/>
        <w:ind w:left="2832"/>
        <w:rPr>
          <w:rFonts w:ascii="Arial" w:hAnsi="Arial" w:cs="Arial"/>
        </w:rPr>
      </w:pPr>
      <w:r w:rsidRPr="000D6388">
        <w:rPr>
          <w:rFonts w:ascii="Arial" w:hAnsi="Arial" w:cs="Arial"/>
        </w:rPr>
        <w:t>Dirección</w:t>
      </w:r>
    </w:p>
    <w:p w:rsidR="00E15DEC" w:rsidRDefault="00E15DEC" w:rsidP="001224C5">
      <w:pPr>
        <w:pStyle w:val="ListParagraph"/>
        <w:ind w:left="2832"/>
        <w:rPr>
          <w:rFonts w:ascii="Arial" w:hAnsi="Arial" w:cs="Arial"/>
        </w:rPr>
      </w:pPr>
      <w:r w:rsidRPr="000D6388">
        <w:rPr>
          <w:rFonts w:ascii="Arial" w:hAnsi="Arial" w:cs="Arial"/>
        </w:rPr>
        <w:t>Código postal y país</w:t>
      </w:r>
    </w:p>
    <w:p w:rsidR="00E15DEC" w:rsidRPr="000D6388" w:rsidRDefault="00E15DEC" w:rsidP="001224C5">
      <w:pPr>
        <w:pStyle w:val="ListParagraph"/>
        <w:ind w:left="2832"/>
        <w:rPr>
          <w:rFonts w:ascii="Arial" w:hAnsi="Arial" w:cs="Arial"/>
        </w:rPr>
      </w:pPr>
      <w:r w:rsidRPr="000D6388">
        <w:rPr>
          <w:rFonts w:ascii="Arial" w:hAnsi="Arial" w:cs="Arial"/>
        </w:rPr>
        <w:t>Tel. / fax / Skype:</w:t>
      </w:r>
    </w:p>
    <w:p w:rsidR="00E15DEC" w:rsidRPr="000D6388" w:rsidRDefault="00E15DEC" w:rsidP="001224C5">
      <w:pPr>
        <w:pStyle w:val="ListParagraph"/>
        <w:ind w:left="2832"/>
        <w:rPr>
          <w:rFonts w:ascii="Arial" w:hAnsi="Arial" w:cs="Arial"/>
        </w:rPr>
      </w:pPr>
      <w:r w:rsidRPr="000D6388">
        <w:rPr>
          <w:rFonts w:ascii="Arial" w:hAnsi="Arial" w:cs="Arial"/>
        </w:rPr>
        <w:t xml:space="preserve">Correo electrónico: </w:t>
      </w:r>
    </w:p>
    <w:p w:rsidR="00E15DEC" w:rsidRPr="001224C5" w:rsidRDefault="00E15DEC" w:rsidP="001224C5">
      <w:pPr>
        <w:pStyle w:val="ListParagraph"/>
        <w:ind w:left="2832"/>
        <w:rPr>
          <w:rFonts w:ascii="Arial" w:hAnsi="Arial" w:cs="Arial"/>
        </w:rPr>
      </w:pPr>
      <w:r w:rsidRPr="000D6388">
        <w:rPr>
          <w:rFonts w:ascii="Arial" w:hAnsi="Arial" w:cs="Arial"/>
        </w:rPr>
        <w:t>Página web: www...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E15DEC" w:rsidRPr="004E72D7" w:rsidRDefault="00E15DEC" w:rsidP="004E72D7">
      <w:pPr>
        <w:pStyle w:val="ListParagraph"/>
        <w:ind w:left="2832"/>
        <w:rPr>
          <w:rFonts w:ascii="Arial" w:hAnsi="Arial" w:cs="Arial"/>
        </w:rPr>
      </w:pPr>
    </w:p>
    <w:p w:rsidR="00E15DEC" w:rsidRDefault="00E15DEC" w:rsidP="0064056B">
      <w:pPr>
        <w:rPr>
          <w:rFonts w:ascii="Arial" w:hAnsi="Arial" w:cs="Arial"/>
          <w:b/>
          <w:sz w:val="24"/>
          <w:szCs w:val="24"/>
        </w:rPr>
      </w:pPr>
      <w:r w:rsidRPr="00D1431E">
        <w:rPr>
          <w:rFonts w:ascii="Arial" w:hAnsi="Arial" w:cs="Arial"/>
          <w:b/>
          <w:sz w:val="24"/>
          <w:szCs w:val="24"/>
        </w:rPr>
        <w:t>Datos del cliente</w:t>
      </w:r>
      <w:r>
        <w:rPr>
          <w:rStyle w:val="FootnoteReference"/>
          <w:rFonts w:ascii="Arial" w:hAnsi="Arial"/>
          <w:b/>
          <w:sz w:val="24"/>
          <w:szCs w:val="24"/>
        </w:rPr>
        <w:footnoteReference w:id="16"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sz w:val="24"/>
          <w:szCs w:val="24"/>
        </w:rPr>
        <w:tab/>
      </w:r>
    </w:p>
    <w:p w:rsidR="00E15DEC" w:rsidRDefault="00E15DEC" w:rsidP="004E72D7">
      <w:pPr>
        <w:ind w:left="5664" w:firstLine="708"/>
        <w:rPr>
          <w:rFonts w:ascii="Arial" w:hAnsi="Arial" w:cs="Arial"/>
          <w:b/>
          <w:sz w:val="24"/>
          <w:szCs w:val="24"/>
        </w:rPr>
      </w:pPr>
      <w:r>
        <w:rPr>
          <w:noProof/>
          <w:lang w:val="de-AT" w:eastAsia="de-AT"/>
        </w:rPr>
        <w:pict>
          <v:roundrect id="_x0000_s1054" style="position:absolute;left:0;text-align:left;margin-left:-11.65pt;margin-top:1.75pt;width:304.8pt;height:121.75pt;z-index:251655168" arcsize="10923f">
            <v:textbox style="mso-next-textbox:#_x0000_s1054">
              <w:txbxContent>
                <w:p w:rsidR="00E15DEC" w:rsidRPr="00B54B71" w:rsidRDefault="00E15DEC" w:rsidP="00BC170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B71">
                    <w:rPr>
                      <w:rFonts w:ascii="Arial" w:hAnsi="Arial" w:cs="Arial"/>
                      <w:b/>
                    </w:rPr>
                    <w:t>Nombre:</w:t>
                  </w:r>
                  <w:r w:rsidRPr="00B54B71">
                    <w:rPr>
                      <w:rFonts w:ascii="Arial" w:hAnsi="Arial" w:cs="Arial"/>
                    </w:rPr>
                    <w:t xml:space="preserve"> ____________________________________</w:t>
                  </w:r>
                </w:p>
                <w:p w:rsidR="00E15DEC" w:rsidRPr="00B54B71" w:rsidRDefault="00E15DEC" w:rsidP="00BC170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B71">
                    <w:rPr>
                      <w:rFonts w:ascii="Arial" w:hAnsi="Arial" w:cs="Arial"/>
                      <w:b/>
                    </w:rPr>
                    <w:t>Dirección:</w:t>
                  </w:r>
                  <w:r w:rsidRPr="00B54B71">
                    <w:rPr>
                      <w:rFonts w:ascii="Arial" w:hAnsi="Arial" w:cs="Arial"/>
                    </w:rPr>
                    <w:t xml:space="preserve"> ___________________________________</w:t>
                  </w:r>
                </w:p>
                <w:p w:rsidR="00E15DEC" w:rsidRPr="00B54B71" w:rsidRDefault="00E15DEC" w:rsidP="00BC170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B71">
                    <w:rPr>
                      <w:rFonts w:ascii="Arial" w:hAnsi="Arial" w:cs="Arial"/>
                      <w:b/>
                    </w:rPr>
                    <w:t>Código postal:</w:t>
                  </w:r>
                  <w:r w:rsidRPr="00B54B71">
                    <w:rPr>
                      <w:rFonts w:ascii="Arial" w:hAnsi="Arial" w:cs="Arial"/>
                    </w:rPr>
                    <w:t xml:space="preserve"> ______________ </w:t>
                  </w:r>
                  <w:r w:rsidRPr="00B54B71">
                    <w:rPr>
                      <w:rFonts w:ascii="Arial" w:hAnsi="Arial" w:cs="Arial"/>
                      <w:b/>
                    </w:rPr>
                    <w:t>Ciudad:</w:t>
                  </w:r>
                  <w:r w:rsidRPr="00B54B71">
                    <w:rPr>
                      <w:rFonts w:ascii="Arial" w:hAnsi="Arial" w:cs="Arial"/>
                    </w:rPr>
                    <w:t xml:space="preserve"> _________</w:t>
                  </w:r>
                </w:p>
                <w:p w:rsidR="00E15DEC" w:rsidRPr="00B54B71" w:rsidRDefault="00E15DEC" w:rsidP="00BC170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B71">
                    <w:rPr>
                      <w:rFonts w:ascii="Arial" w:hAnsi="Arial" w:cs="Arial"/>
                      <w:b/>
                    </w:rPr>
                    <w:t>País</w:t>
                  </w:r>
                  <w:r w:rsidRPr="00B54B71">
                    <w:rPr>
                      <w:rFonts w:ascii="Arial" w:hAnsi="Arial" w:cs="Arial"/>
                    </w:rPr>
                    <w:t>: _______________________________________</w:t>
                  </w:r>
                </w:p>
                <w:p w:rsidR="00E15DEC" w:rsidRPr="00B54B71" w:rsidRDefault="00E15DEC" w:rsidP="00BC170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B71">
                    <w:rPr>
                      <w:rFonts w:ascii="Arial" w:hAnsi="Arial" w:cs="Arial"/>
                      <w:b/>
                    </w:rPr>
                    <w:t>Teléfono:</w:t>
                  </w:r>
                  <w:r w:rsidRPr="00B54B71">
                    <w:rPr>
                      <w:rFonts w:ascii="Arial" w:hAnsi="Arial" w:cs="Arial"/>
                    </w:rPr>
                    <w:t xml:space="preserve"> ____________________________________</w:t>
                  </w:r>
                </w:p>
                <w:p w:rsidR="00E15DEC" w:rsidRPr="00B54B71" w:rsidRDefault="00E15DEC" w:rsidP="00BC170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B71">
                    <w:rPr>
                      <w:rFonts w:ascii="Arial" w:hAnsi="Arial" w:cs="Arial"/>
                      <w:b/>
                    </w:rPr>
                    <w:t>Fax:</w:t>
                  </w:r>
                  <w:r w:rsidRPr="00B54B71">
                    <w:rPr>
                      <w:rFonts w:ascii="Arial" w:hAnsi="Arial" w:cs="Arial"/>
                    </w:rPr>
                    <w:t xml:space="preserve"> ________________________________________</w:t>
                  </w:r>
                </w:p>
                <w:p w:rsidR="00E15DEC" w:rsidRDefault="00E15DEC" w:rsidP="00BC170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B71">
                    <w:rPr>
                      <w:rFonts w:ascii="Arial" w:hAnsi="Arial" w:cs="Arial"/>
                      <w:b/>
                    </w:rPr>
                    <w:t>Correo electrónico</w:t>
                  </w:r>
                  <w:r w:rsidRPr="00B54B71">
                    <w:rPr>
                      <w:rFonts w:ascii="Arial" w:hAnsi="Arial" w:cs="Arial"/>
                    </w:rPr>
                    <w:t>: ___________________________</w:t>
                  </w:r>
                </w:p>
                <w:p w:rsidR="00E15DEC" w:rsidRPr="00E57875" w:rsidRDefault="00E15DEC" w:rsidP="00BC170B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E57875">
                    <w:rPr>
                      <w:rFonts w:ascii="Arial" w:hAnsi="Arial" w:cs="Arial"/>
                      <w:b/>
                    </w:rPr>
                    <w:t xml:space="preserve">Código de cliente: </w:t>
                  </w:r>
                  <w:r>
                    <w:rPr>
                      <w:rFonts w:ascii="Arial" w:hAnsi="Arial" w:cs="Arial"/>
                      <w:b/>
                    </w:rPr>
                    <w:t>____________________________</w:t>
                  </w:r>
                </w:p>
              </w:txbxContent>
            </v:textbox>
          </v:roundrect>
        </w:pict>
      </w:r>
      <w:r>
        <w:rPr>
          <w:noProof/>
          <w:lang w:val="de-AT" w:eastAsia="de-AT"/>
        </w:rPr>
        <w:pict>
          <v:roundrect id="_x0000_s1055" style="position:absolute;left:0;text-align:left;margin-left:322.1pt;margin-top:1.75pt;width:161.25pt;height:105.95pt;z-index:251656192" arcsize="10923f">
            <v:textbox style="mso-next-textbox:#_x0000_s1055">
              <w:txbxContent>
                <w:p w:rsidR="00E15DEC" w:rsidRPr="001224C5" w:rsidRDefault="00E15DEC" w:rsidP="001224C5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1224C5">
                    <w:rPr>
                      <w:rFonts w:ascii="Arial" w:hAnsi="Arial" w:cs="Arial"/>
                      <w:b/>
                    </w:rPr>
                    <w:t>Fecha: ________________</w:t>
                  </w:r>
                </w:p>
                <w:p w:rsidR="00E15DEC" w:rsidRPr="001224C5" w:rsidRDefault="00E15DEC" w:rsidP="001224C5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1224C5">
                    <w:rPr>
                      <w:rFonts w:ascii="Arial" w:hAnsi="Arial" w:cs="Arial"/>
                      <w:b/>
                    </w:rPr>
                    <w:t>N° de pedido: __________</w:t>
                  </w:r>
                </w:p>
                <w:p w:rsidR="00E15DEC" w:rsidRDefault="00E15DEC" w:rsidP="001224C5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1224C5">
                    <w:rPr>
                      <w:rFonts w:ascii="Arial" w:hAnsi="Arial" w:cs="Arial"/>
                      <w:b/>
                    </w:rPr>
                    <w:t>Vendedor: ____________</w:t>
                  </w:r>
                </w:p>
                <w:p w:rsidR="00E15DEC" w:rsidRPr="001224C5" w:rsidRDefault="00E15DEC" w:rsidP="001224C5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N.I.F.: ________________</w:t>
                  </w:r>
                </w:p>
              </w:txbxContent>
            </v:textbox>
          </v:roundrect>
        </w:pict>
      </w:r>
    </w:p>
    <w:p w:rsidR="00E15DEC" w:rsidRDefault="00E15DEC" w:rsidP="006405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E15DEC" w:rsidRDefault="00E15DEC" w:rsidP="006405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E15DEC" w:rsidRDefault="00E15DEC" w:rsidP="0064056B">
      <w:pPr>
        <w:rPr>
          <w:rFonts w:ascii="Arial" w:hAnsi="Arial" w:cs="Arial"/>
          <w:b/>
          <w:sz w:val="24"/>
          <w:szCs w:val="24"/>
        </w:rPr>
      </w:pPr>
    </w:p>
    <w:p w:rsidR="00E15DEC" w:rsidRDefault="00E15DEC" w:rsidP="0064056B">
      <w:pPr>
        <w:rPr>
          <w:rFonts w:ascii="Arial" w:hAnsi="Arial" w:cs="Arial"/>
          <w:b/>
          <w:sz w:val="24"/>
          <w:szCs w:val="24"/>
        </w:rPr>
      </w:pPr>
    </w:p>
    <w:p w:rsidR="00E15DEC" w:rsidRDefault="00E15DEC" w:rsidP="00B54B71">
      <w:pPr>
        <w:rPr>
          <w:rFonts w:ascii="Arial" w:hAnsi="Arial" w:cs="Arial"/>
          <w:sz w:val="24"/>
          <w:szCs w:val="24"/>
        </w:rPr>
      </w:pPr>
    </w:p>
    <w:p w:rsidR="00E15DEC" w:rsidRPr="00B23013" w:rsidRDefault="00E15DEC" w:rsidP="0064056B">
      <w:pPr>
        <w:rPr>
          <w:rFonts w:ascii="Arial" w:hAnsi="Arial" w:cs="Arial"/>
          <w:b/>
          <w:sz w:val="28"/>
          <w:szCs w:val="28"/>
        </w:rPr>
      </w:pPr>
      <w:r w:rsidRPr="00B23013">
        <w:rPr>
          <w:rFonts w:ascii="Arial" w:hAnsi="Arial" w:cs="Arial"/>
          <w:b/>
          <w:sz w:val="28"/>
          <w:szCs w:val="28"/>
        </w:rPr>
        <w:t>Pedido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4"/>
        <w:gridCol w:w="2653"/>
        <w:gridCol w:w="1898"/>
        <w:gridCol w:w="1783"/>
        <w:gridCol w:w="2049"/>
      </w:tblGrid>
      <w:tr w:rsidR="00E15DEC" w:rsidRPr="00725FFB" w:rsidTr="00725FFB">
        <w:tc>
          <w:tcPr>
            <w:tcW w:w="1364" w:type="dxa"/>
          </w:tcPr>
          <w:p w:rsidR="00E15DEC" w:rsidRPr="00725FFB" w:rsidRDefault="00E15DEC" w:rsidP="00725F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>N° de referencia</w:t>
            </w:r>
          </w:p>
        </w:tc>
        <w:tc>
          <w:tcPr>
            <w:tcW w:w="2653" w:type="dxa"/>
          </w:tcPr>
          <w:p w:rsidR="00E15DEC" w:rsidRPr="00725FFB" w:rsidRDefault="00E15DEC" w:rsidP="00725F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  <w:tc>
          <w:tcPr>
            <w:tcW w:w="1898" w:type="dxa"/>
          </w:tcPr>
          <w:p w:rsidR="00E15DEC" w:rsidRPr="00725FFB" w:rsidRDefault="00E15DEC" w:rsidP="00725F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1783" w:type="dxa"/>
          </w:tcPr>
          <w:p w:rsidR="00E15DEC" w:rsidRPr="00725FFB" w:rsidRDefault="00E15DEC" w:rsidP="00725F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5FFB">
              <w:rPr>
                <w:rFonts w:ascii="Arial" w:hAnsi="Arial" w:cs="Arial"/>
                <w:b/>
                <w:sz w:val="24"/>
                <w:szCs w:val="24"/>
              </w:rPr>
              <w:t xml:space="preserve">Precio unitario </w:t>
            </w:r>
          </w:p>
          <w:p w:rsidR="00E15DEC" w:rsidRPr="00725FFB" w:rsidRDefault="00E15DEC" w:rsidP="00725F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5FFB">
              <w:rPr>
                <w:rFonts w:ascii="Arial" w:hAnsi="Arial" w:cs="Arial"/>
                <w:b/>
                <w:sz w:val="16"/>
                <w:szCs w:val="16"/>
              </w:rPr>
              <w:t>(IVA incluido)</w:t>
            </w:r>
          </w:p>
        </w:tc>
        <w:tc>
          <w:tcPr>
            <w:tcW w:w="2049" w:type="dxa"/>
          </w:tcPr>
          <w:p w:rsidR="00E15DEC" w:rsidRPr="00725FFB" w:rsidRDefault="00E15DEC" w:rsidP="00725F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Precio t</w:t>
            </w:r>
            <w:r w:rsidRPr="00725FFB">
              <w:rPr>
                <w:rFonts w:ascii="Arial" w:hAnsi="Arial" w:cs="Arial"/>
                <w:b/>
                <w:sz w:val="24"/>
                <w:szCs w:val="24"/>
              </w:rPr>
              <w:t>otal</w:t>
            </w:r>
          </w:p>
        </w:tc>
      </w:tr>
      <w:tr w:rsidR="00E15DEC" w:rsidRPr="00725FFB" w:rsidTr="00725FFB">
        <w:tc>
          <w:tcPr>
            <w:tcW w:w="1364" w:type="dxa"/>
          </w:tcPr>
          <w:p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8" w:type="dxa"/>
          </w:tcPr>
          <w:p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</w:tcPr>
          <w:p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</w:tcPr>
          <w:p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DEC" w:rsidRPr="00725FFB" w:rsidTr="00725FFB">
        <w:tc>
          <w:tcPr>
            <w:tcW w:w="1364" w:type="dxa"/>
          </w:tcPr>
          <w:p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8" w:type="dxa"/>
          </w:tcPr>
          <w:p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</w:tcPr>
          <w:p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</w:tcPr>
          <w:p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DEC" w:rsidRPr="00725FFB" w:rsidTr="00725FFB">
        <w:tc>
          <w:tcPr>
            <w:tcW w:w="1364" w:type="dxa"/>
          </w:tcPr>
          <w:p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8" w:type="dxa"/>
          </w:tcPr>
          <w:p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</w:tcPr>
          <w:p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</w:tcPr>
          <w:p w:rsidR="00E15DEC" w:rsidRPr="00725FFB" w:rsidRDefault="00E15DEC" w:rsidP="00725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5DEC" w:rsidRPr="00FF0F51" w:rsidRDefault="00E15DEC" w:rsidP="004E72D7">
      <w:pPr>
        <w:spacing w:after="0" w:line="240" w:lineRule="auto"/>
      </w:pPr>
      <w:r>
        <w:tab/>
      </w:r>
      <w:r w:rsidRPr="00FF0F51">
        <w:tab/>
      </w:r>
      <w:r w:rsidRPr="00FF0F51">
        <w:tab/>
      </w:r>
      <w:r w:rsidRPr="00FF0F51">
        <w:tab/>
      </w:r>
      <w:r w:rsidRPr="00FF0F51">
        <w:tab/>
      </w:r>
      <w:r w:rsidRPr="00FF0F51">
        <w:tab/>
      </w:r>
      <w:r w:rsidRPr="00FF0F51">
        <w:tab/>
      </w:r>
      <w:r w:rsidRPr="00FF0F51">
        <w:tab/>
      </w:r>
      <w:r w:rsidRPr="00FF0F51">
        <w:tab/>
      </w:r>
    </w:p>
    <w:p w:rsidR="00E15DEC" w:rsidRPr="002E6F09" w:rsidRDefault="00E15DEC" w:rsidP="004E72D7">
      <w:pPr>
        <w:spacing w:after="0" w:line="240" w:lineRule="auto"/>
        <w:ind w:left="5664" w:firstLine="708"/>
        <w:rPr>
          <w:rFonts w:ascii="Arial" w:hAnsi="Arial" w:cs="Arial"/>
          <w:b/>
          <w:sz w:val="24"/>
          <w:szCs w:val="24"/>
        </w:rPr>
      </w:pPr>
      <w:r w:rsidRPr="002E6F09">
        <w:rPr>
          <w:rFonts w:ascii="Arial" w:hAnsi="Arial" w:cs="Arial"/>
          <w:b/>
          <w:sz w:val="24"/>
          <w:szCs w:val="24"/>
        </w:rPr>
        <w:t>Suma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_________</w:t>
      </w:r>
    </w:p>
    <w:p w:rsidR="00E15DEC" w:rsidRDefault="00E15DEC" w:rsidP="004E72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5DEC" w:rsidRDefault="00E15DEC" w:rsidP="004E72D7">
      <w:pPr>
        <w:spacing w:after="0" w:line="240" w:lineRule="auto"/>
        <w:ind w:left="5664" w:firstLine="708"/>
        <w:jc w:val="center"/>
        <w:rPr>
          <w:rFonts w:ascii="Arial" w:hAnsi="Arial" w:cs="Arial"/>
          <w:b/>
          <w:sz w:val="24"/>
          <w:szCs w:val="24"/>
        </w:rPr>
      </w:pPr>
      <w:r w:rsidRPr="002E6F09">
        <w:rPr>
          <w:rFonts w:ascii="Arial" w:hAnsi="Arial" w:cs="Arial"/>
          <w:b/>
          <w:sz w:val="24"/>
          <w:szCs w:val="24"/>
        </w:rPr>
        <w:t>Firma: ______________</w:t>
      </w:r>
    </w:p>
    <w:p w:rsidR="00E15DEC" w:rsidRPr="002E6F09" w:rsidRDefault="00E15DEC" w:rsidP="00633679">
      <w:pPr>
        <w:spacing w:after="0" w:line="360" w:lineRule="auto"/>
        <w:ind w:left="5664" w:firstLine="708"/>
        <w:jc w:val="center"/>
        <w:rPr>
          <w:rFonts w:ascii="Arial" w:hAnsi="Arial" w:cs="Arial"/>
          <w:b/>
          <w:sz w:val="24"/>
          <w:szCs w:val="24"/>
        </w:rPr>
      </w:pPr>
    </w:p>
    <w:p w:rsidR="00E15DEC" w:rsidRPr="00FF0F51" w:rsidRDefault="00E15DEC" w:rsidP="004E72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0F51">
        <w:rPr>
          <w:rFonts w:ascii="Arial" w:hAnsi="Arial" w:cs="Arial"/>
          <w:b/>
          <w:sz w:val="20"/>
          <w:szCs w:val="20"/>
        </w:rPr>
        <w:t>Condiciones de pago</w:t>
      </w:r>
      <w:r>
        <w:rPr>
          <w:rFonts w:ascii="Arial" w:hAnsi="Arial" w:cs="Arial"/>
          <w:b/>
          <w:sz w:val="20"/>
          <w:szCs w:val="20"/>
        </w:rPr>
        <w:t xml:space="preserve"> y entrega</w:t>
      </w:r>
      <w:r>
        <w:rPr>
          <w:rStyle w:val="FootnoteReference"/>
          <w:rFonts w:ascii="Arial" w:hAnsi="Arial"/>
          <w:b/>
          <w:sz w:val="20"/>
          <w:szCs w:val="20"/>
        </w:rPr>
        <w:footnoteReference w:id="17"/>
      </w:r>
      <w:r w:rsidRPr="00FF0F51">
        <w:rPr>
          <w:rFonts w:ascii="Arial" w:hAnsi="Arial" w:cs="Arial"/>
          <w:b/>
          <w:sz w:val="20"/>
          <w:szCs w:val="20"/>
        </w:rPr>
        <w:t>:</w:t>
      </w:r>
      <w:r w:rsidRPr="00FF0F51">
        <w:rPr>
          <w:rFonts w:ascii="Arial" w:hAnsi="Arial" w:cs="Arial"/>
          <w:sz w:val="20"/>
          <w:szCs w:val="20"/>
        </w:rPr>
        <w:t xml:space="preserve"> El pedido se pagará al recibir la mercancía</w:t>
      </w:r>
      <w:r>
        <w:rPr>
          <w:rFonts w:ascii="Arial" w:hAnsi="Arial" w:cs="Arial"/>
          <w:sz w:val="20"/>
          <w:szCs w:val="20"/>
        </w:rPr>
        <w:t xml:space="preserve"> contra reembolso</w:t>
      </w:r>
      <w:r w:rsidRPr="00FF0F51">
        <w:rPr>
          <w:rFonts w:ascii="Arial" w:hAnsi="Arial" w:cs="Arial"/>
          <w:sz w:val="20"/>
          <w:szCs w:val="20"/>
        </w:rPr>
        <w:t xml:space="preserve">. Los gastos de envío están </w:t>
      </w:r>
      <w:r>
        <w:rPr>
          <w:rFonts w:ascii="Arial" w:hAnsi="Arial" w:cs="Arial"/>
          <w:sz w:val="20"/>
          <w:szCs w:val="20"/>
        </w:rPr>
        <w:t xml:space="preserve"> </w:t>
      </w:r>
      <w:r w:rsidRPr="00FF0F51">
        <w:rPr>
          <w:rFonts w:ascii="Arial" w:hAnsi="Arial" w:cs="Arial"/>
          <w:sz w:val="20"/>
          <w:szCs w:val="20"/>
        </w:rPr>
        <w:t xml:space="preserve">incluidos. </w:t>
      </w:r>
      <w:r>
        <w:rPr>
          <w:rFonts w:ascii="Arial" w:hAnsi="Arial" w:cs="Arial"/>
          <w:sz w:val="20"/>
          <w:szCs w:val="20"/>
        </w:rPr>
        <w:t>En caso de impago habrá un recargo del 15%.</w:t>
      </w:r>
    </w:p>
    <w:p w:rsidR="00E15DEC" w:rsidRPr="00FF0F51" w:rsidRDefault="00E15DEC" w:rsidP="004E72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0F51">
        <w:rPr>
          <w:rFonts w:ascii="Arial" w:hAnsi="Arial" w:cs="Arial"/>
          <w:b/>
          <w:sz w:val="20"/>
          <w:szCs w:val="20"/>
        </w:rPr>
        <w:t>Fecha de entrega prevista:</w:t>
      </w:r>
      <w:r w:rsidRPr="00FF0F51">
        <w:rPr>
          <w:rFonts w:ascii="Arial" w:hAnsi="Arial" w:cs="Arial"/>
          <w:sz w:val="20"/>
          <w:szCs w:val="20"/>
        </w:rPr>
        <w:t xml:space="preserve"> 15 a partir de la fecha del pedido.</w:t>
      </w:r>
    </w:p>
    <w:p w:rsidR="00E15DEC" w:rsidRPr="00FF0F51" w:rsidRDefault="00E15DEC" w:rsidP="004E72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0F51">
        <w:rPr>
          <w:rFonts w:ascii="Arial" w:hAnsi="Arial" w:cs="Arial"/>
          <w:b/>
          <w:sz w:val="20"/>
          <w:szCs w:val="20"/>
        </w:rPr>
        <w:t xml:space="preserve">Forma de envío: </w:t>
      </w:r>
      <w:r w:rsidRPr="00FF0F51">
        <w:rPr>
          <w:rFonts w:ascii="Arial" w:hAnsi="Arial" w:cs="Arial"/>
          <w:sz w:val="20"/>
          <w:szCs w:val="20"/>
        </w:rPr>
        <w:t xml:space="preserve">Se enviará por correo postal. </w:t>
      </w:r>
    </w:p>
    <w:p w:rsidR="00E15DEC" w:rsidRPr="00FA6EC2" w:rsidRDefault="00E15DEC" w:rsidP="00FA6EC2">
      <w:pPr>
        <w:jc w:val="center"/>
        <w:rPr>
          <w:rFonts w:ascii="Arial" w:hAnsi="Arial" w:cs="Arial"/>
          <w:b/>
          <w:sz w:val="28"/>
          <w:szCs w:val="28"/>
        </w:rPr>
      </w:pPr>
      <w:r w:rsidRPr="004E72D7">
        <w:rPr>
          <w:rFonts w:ascii="Arial" w:hAnsi="Arial" w:cs="Arial"/>
          <w:b/>
          <w:sz w:val="28"/>
          <w:szCs w:val="28"/>
        </w:rPr>
        <w:t>Muchas gracias por su pedido.</w:t>
      </w:r>
    </w:p>
    <w:p w:rsidR="00E15DEC" w:rsidRPr="00A72C54" w:rsidRDefault="00E15DEC" w:rsidP="00A72C54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Fraseología</w:t>
      </w:r>
      <w:r>
        <w:rPr>
          <w:rStyle w:val="FootnoteReference"/>
          <w:rFonts w:ascii="Arial" w:hAnsi="Arial"/>
          <w:b/>
          <w:sz w:val="28"/>
          <w:szCs w:val="28"/>
        </w:rPr>
        <w:footnoteReference w:id="18"/>
      </w:r>
    </w:p>
    <w:p w:rsidR="00E15DEC" w:rsidRDefault="00E15DEC" w:rsidP="00AE265C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E15DEC" w:rsidRPr="000E5FFB" w:rsidRDefault="00E15DEC" w:rsidP="00DB6A0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0E5FFB">
        <w:rPr>
          <w:rFonts w:ascii="Arial" w:hAnsi="Arial" w:cs="Arial"/>
        </w:rPr>
        <w:t>Uno de nuestros clientes, el Sr. Durán</w:t>
      </w:r>
      <w:r>
        <w:rPr>
          <w:rFonts w:ascii="Arial" w:hAnsi="Arial" w:cs="Arial"/>
        </w:rPr>
        <w:t>,</w:t>
      </w:r>
      <w:r w:rsidRPr="000E5FFB">
        <w:rPr>
          <w:rFonts w:ascii="Arial" w:hAnsi="Arial" w:cs="Arial"/>
        </w:rPr>
        <w:t xml:space="preserve"> nos ha facilitado su dirección. </w:t>
      </w:r>
    </w:p>
    <w:p w:rsidR="00E15DEC" w:rsidRPr="000E5FFB" w:rsidRDefault="00E15DEC" w:rsidP="00DB6A01">
      <w:pPr>
        <w:pStyle w:val="ListParagraph"/>
        <w:spacing w:after="0" w:line="240" w:lineRule="auto"/>
        <w:jc w:val="both"/>
        <w:rPr>
          <w:rFonts w:ascii="Arial" w:hAnsi="Arial" w:cs="Arial"/>
          <w:i/>
          <w:lang w:val="de-DE"/>
        </w:rPr>
      </w:pPr>
      <w:r w:rsidRPr="00AE265C">
        <w:rPr>
          <w:rFonts w:ascii="Arial" w:hAnsi="Arial" w:cs="Arial"/>
          <w:i/>
          <w:lang w:val="de-DE"/>
        </w:rPr>
        <w:t xml:space="preserve">Wir haben Ihre Adresse von einem </w:t>
      </w:r>
      <w:r>
        <w:rPr>
          <w:rFonts w:ascii="Arial" w:hAnsi="Arial" w:cs="Arial"/>
          <w:i/>
          <w:lang w:val="de-DE"/>
        </w:rPr>
        <w:t>unserer Kunden, Herrn Durán, er</w:t>
      </w:r>
      <w:r w:rsidRPr="000E5FFB">
        <w:rPr>
          <w:rFonts w:ascii="Arial" w:hAnsi="Arial" w:cs="Arial"/>
          <w:i/>
          <w:lang w:val="de-DE"/>
        </w:rPr>
        <w:t>halten.</w:t>
      </w:r>
    </w:p>
    <w:p w:rsidR="00E15DEC" w:rsidRPr="000E5FFB" w:rsidRDefault="00E15DEC" w:rsidP="00DB6A01">
      <w:pPr>
        <w:pStyle w:val="ListParagraph"/>
        <w:spacing w:after="0" w:line="240" w:lineRule="auto"/>
        <w:jc w:val="both"/>
        <w:rPr>
          <w:rFonts w:ascii="Arial" w:hAnsi="Arial" w:cs="Arial"/>
          <w:lang w:val="de-DE"/>
        </w:rPr>
      </w:pPr>
    </w:p>
    <w:p w:rsidR="00E15DEC" w:rsidRPr="000E5FFB" w:rsidRDefault="00E15DEC" w:rsidP="00DB6A0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0E5FFB">
        <w:rPr>
          <w:rFonts w:ascii="Arial" w:hAnsi="Arial" w:cs="Arial"/>
        </w:rPr>
        <w:t>El Sr. Rodríguez, uno de nuestros interlocutores, nos ha recomendado su sociedad (nos ha pasado su dirección).</w:t>
      </w:r>
    </w:p>
    <w:p w:rsidR="00E15DEC" w:rsidRPr="000E5FFB" w:rsidRDefault="00E15DEC" w:rsidP="00DB6A01">
      <w:pPr>
        <w:pStyle w:val="ListParagraph"/>
        <w:spacing w:after="0" w:line="240" w:lineRule="auto"/>
        <w:jc w:val="both"/>
        <w:rPr>
          <w:rFonts w:ascii="Arial" w:hAnsi="Arial" w:cs="Arial"/>
          <w:i/>
          <w:lang w:val="de-DE"/>
        </w:rPr>
      </w:pPr>
      <w:r w:rsidRPr="000E5FFB">
        <w:rPr>
          <w:rFonts w:ascii="Arial" w:hAnsi="Arial" w:cs="Arial"/>
          <w:i/>
          <w:lang w:val="de-DE"/>
        </w:rPr>
        <w:t>Herr Rodríguez, einer unserer gemeinsamen Geschäftspartner, hat uns Ihre Firma empfohlen (hat uns Ihre Adresse mitgeteilt).</w:t>
      </w:r>
    </w:p>
    <w:p w:rsidR="00E15DEC" w:rsidRPr="000E5FFB" w:rsidRDefault="00E15DEC" w:rsidP="00DB6A01">
      <w:pPr>
        <w:pStyle w:val="ListParagraph"/>
        <w:spacing w:after="0" w:line="240" w:lineRule="auto"/>
        <w:jc w:val="both"/>
        <w:rPr>
          <w:rFonts w:ascii="Arial" w:hAnsi="Arial" w:cs="Arial"/>
          <w:lang w:val="de-DE"/>
        </w:rPr>
      </w:pPr>
    </w:p>
    <w:p w:rsidR="00E15DEC" w:rsidRPr="000E5FFB" w:rsidRDefault="00E15DEC" w:rsidP="00DB6A0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0E5FFB">
        <w:rPr>
          <w:rFonts w:ascii="Arial" w:hAnsi="Arial" w:cs="Arial"/>
        </w:rPr>
        <w:t>Nos referimos a su anuncio publicado en El País el 18 de marzo.</w:t>
      </w:r>
    </w:p>
    <w:p w:rsidR="00E15DEC" w:rsidRPr="000E5FFB" w:rsidRDefault="00E15DEC" w:rsidP="00DB6A01">
      <w:pPr>
        <w:spacing w:after="0" w:line="240" w:lineRule="auto"/>
        <w:ind w:left="720"/>
        <w:jc w:val="both"/>
        <w:rPr>
          <w:rFonts w:ascii="Arial" w:hAnsi="Arial" w:cs="Arial"/>
          <w:i/>
          <w:lang w:val="de-DE"/>
        </w:rPr>
      </w:pPr>
      <w:r w:rsidRPr="000E5FFB">
        <w:rPr>
          <w:rFonts w:ascii="Arial" w:hAnsi="Arial" w:cs="Arial"/>
          <w:i/>
          <w:lang w:val="de-DE"/>
        </w:rPr>
        <w:t>Wir beziehen uns auf Ihre Anzeige in El País vom 18. März.</w:t>
      </w:r>
    </w:p>
    <w:p w:rsidR="00E15DEC" w:rsidRPr="000E5FFB" w:rsidRDefault="00E15DEC" w:rsidP="00DB6A01">
      <w:pPr>
        <w:spacing w:after="0" w:line="240" w:lineRule="auto"/>
        <w:ind w:left="720"/>
        <w:jc w:val="both"/>
        <w:rPr>
          <w:rFonts w:ascii="Arial" w:hAnsi="Arial" w:cs="Arial"/>
          <w:lang w:val="de-DE"/>
        </w:rPr>
      </w:pPr>
    </w:p>
    <w:p w:rsidR="00E15DEC" w:rsidRPr="000E5FFB" w:rsidRDefault="00E15DEC" w:rsidP="00DB6A0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0E5FFB">
        <w:rPr>
          <w:rFonts w:ascii="Arial" w:hAnsi="Arial" w:cs="Arial"/>
        </w:rPr>
        <w:t>En relación a su carta / circular del 12 de marzo le</w:t>
      </w:r>
      <w:r>
        <w:rPr>
          <w:rFonts w:ascii="Arial" w:hAnsi="Arial" w:cs="Arial"/>
        </w:rPr>
        <w:t>/s</w:t>
      </w:r>
      <w:r w:rsidRPr="000E5FFB">
        <w:rPr>
          <w:rFonts w:ascii="Arial" w:hAnsi="Arial" w:cs="Arial"/>
        </w:rPr>
        <w:t xml:space="preserve"> damos las gracias.</w:t>
      </w:r>
    </w:p>
    <w:p w:rsidR="00E15DEC" w:rsidRPr="000E5FFB" w:rsidRDefault="00E15DEC" w:rsidP="00DB6A01">
      <w:pPr>
        <w:spacing w:after="0" w:line="240" w:lineRule="auto"/>
        <w:ind w:left="720"/>
        <w:jc w:val="both"/>
        <w:rPr>
          <w:rFonts w:ascii="Arial" w:hAnsi="Arial" w:cs="Arial"/>
          <w:lang w:val="de-DE"/>
        </w:rPr>
      </w:pPr>
      <w:r w:rsidRPr="000E5FFB">
        <w:rPr>
          <w:rFonts w:ascii="Arial" w:hAnsi="Arial" w:cs="Arial"/>
          <w:i/>
          <w:lang w:val="de-DE"/>
        </w:rPr>
        <w:t xml:space="preserve">Wir beziehen uns auf Ihr Rund- (Schreiben) vom 12. März und bedanken uns dafür. </w:t>
      </w:r>
    </w:p>
    <w:p w:rsidR="00E15DEC" w:rsidRPr="000E5FFB" w:rsidRDefault="00E15DEC" w:rsidP="00DB6A01">
      <w:pPr>
        <w:spacing w:after="0" w:line="240" w:lineRule="auto"/>
        <w:ind w:left="720"/>
        <w:jc w:val="both"/>
        <w:rPr>
          <w:rFonts w:ascii="Arial" w:hAnsi="Arial" w:cs="Arial"/>
          <w:lang w:val="de-DE"/>
        </w:rPr>
      </w:pPr>
    </w:p>
    <w:p w:rsidR="00E15DEC" w:rsidRPr="000E5FFB" w:rsidRDefault="00E15DEC" w:rsidP="00DB6A0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01116B">
        <w:rPr>
          <w:rFonts w:ascii="Arial" w:hAnsi="Arial" w:cs="Arial"/>
        </w:rPr>
        <w:t>Me refiero</w:t>
      </w:r>
      <w:r w:rsidRPr="000E5FFB">
        <w:rPr>
          <w:rFonts w:ascii="Arial" w:hAnsi="Arial" w:cs="Arial"/>
        </w:rPr>
        <w:t xml:space="preserve"> a la e</w:t>
      </w:r>
      <w:r>
        <w:rPr>
          <w:rFonts w:ascii="Arial" w:hAnsi="Arial" w:cs="Arial"/>
        </w:rPr>
        <w:t>ntrevista de trabajo mantenida</w:t>
      </w:r>
      <w:r w:rsidRPr="000E5FFB">
        <w:rPr>
          <w:rFonts w:ascii="Arial" w:hAnsi="Arial" w:cs="Arial"/>
        </w:rPr>
        <w:t xml:space="preserve"> con Usted</w:t>
      </w:r>
      <w:r>
        <w:rPr>
          <w:rFonts w:ascii="Arial" w:hAnsi="Arial" w:cs="Arial"/>
        </w:rPr>
        <w:t>/</w:t>
      </w:r>
      <w:r w:rsidRPr="000E5FFB">
        <w:rPr>
          <w:rFonts w:ascii="Arial" w:hAnsi="Arial" w:cs="Arial"/>
        </w:rPr>
        <w:t>es durante la feria</w:t>
      </w:r>
      <w:r>
        <w:rPr>
          <w:rFonts w:ascii="Arial" w:hAnsi="Arial" w:cs="Arial"/>
        </w:rPr>
        <w:t xml:space="preserve"> celebrada</w:t>
      </w:r>
      <w:r w:rsidRPr="000E5FFB">
        <w:rPr>
          <w:rFonts w:ascii="Arial" w:hAnsi="Arial" w:cs="Arial"/>
        </w:rPr>
        <w:t xml:space="preserve"> en Viena.</w:t>
      </w:r>
    </w:p>
    <w:p w:rsidR="00E15DEC" w:rsidRPr="000E5FFB" w:rsidRDefault="00E15DEC" w:rsidP="00DB6A01">
      <w:pPr>
        <w:pStyle w:val="ListParagraph"/>
        <w:spacing w:after="0" w:line="240" w:lineRule="auto"/>
        <w:jc w:val="both"/>
        <w:rPr>
          <w:rFonts w:ascii="Arial" w:hAnsi="Arial" w:cs="Arial"/>
          <w:i/>
          <w:lang w:val="de-DE"/>
        </w:rPr>
      </w:pPr>
      <w:r w:rsidRPr="000E5FFB">
        <w:rPr>
          <w:rFonts w:ascii="Arial" w:hAnsi="Arial" w:cs="Arial"/>
          <w:i/>
          <w:lang w:val="de-DE"/>
        </w:rPr>
        <w:t>Ich beziehe mich auf die Unterredung, die ich mit Ihnen auf der Wiener Messe hatte.</w:t>
      </w:r>
    </w:p>
    <w:p w:rsidR="00E15DEC" w:rsidRPr="000E5FFB" w:rsidRDefault="00E15DEC" w:rsidP="00DB6A01">
      <w:pPr>
        <w:pStyle w:val="ListParagraph"/>
        <w:spacing w:after="0" w:line="240" w:lineRule="auto"/>
        <w:jc w:val="both"/>
        <w:rPr>
          <w:rFonts w:ascii="Arial" w:hAnsi="Arial" w:cs="Arial"/>
          <w:lang w:val="de-DE"/>
        </w:rPr>
      </w:pPr>
    </w:p>
    <w:p w:rsidR="00E15DEC" w:rsidRPr="000E5FFB" w:rsidRDefault="00E15DEC" w:rsidP="00DB6A0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Como</w:t>
      </w:r>
      <w:r w:rsidRPr="000E5FFB">
        <w:rPr>
          <w:rFonts w:ascii="Arial" w:hAnsi="Arial" w:cs="Arial"/>
        </w:rPr>
        <w:t xml:space="preserve"> deseamos</w:t>
      </w:r>
      <w:r>
        <w:rPr>
          <w:rFonts w:ascii="Arial" w:hAnsi="Arial" w:cs="Arial"/>
        </w:rPr>
        <w:t xml:space="preserve"> ampliar / completar nuestra palet</w:t>
      </w:r>
      <w:r w:rsidRPr="000E5FFB">
        <w:rPr>
          <w:rFonts w:ascii="Arial" w:hAnsi="Arial" w:cs="Arial"/>
        </w:rPr>
        <w:t>a de productos...</w:t>
      </w:r>
    </w:p>
    <w:p w:rsidR="00E15DEC" w:rsidRPr="000E5FFB" w:rsidRDefault="00E15DEC" w:rsidP="00DB6A01">
      <w:pPr>
        <w:spacing w:after="0" w:line="240" w:lineRule="auto"/>
        <w:ind w:left="720"/>
        <w:jc w:val="both"/>
        <w:rPr>
          <w:rFonts w:ascii="Arial" w:hAnsi="Arial" w:cs="Arial"/>
          <w:lang w:val="de-DE"/>
        </w:rPr>
      </w:pPr>
      <w:r w:rsidRPr="000E5FFB">
        <w:rPr>
          <w:rFonts w:ascii="Arial" w:hAnsi="Arial" w:cs="Arial"/>
          <w:i/>
          <w:lang w:val="de-DE"/>
        </w:rPr>
        <w:t>Da wir unser Sortiment gerne erweitern / vervollständigen würden,…</w:t>
      </w:r>
    </w:p>
    <w:p w:rsidR="00E15DEC" w:rsidRPr="000E5FFB" w:rsidRDefault="00E15DEC" w:rsidP="00DB6A01">
      <w:pPr>
        <w:spacing w:after="0" w:line="240" w:lineRule="auto"/>
        <w:ind w:left="720"/>
        <w:jc w:val="both"/>
        <w:rPr>
          <w:rFonts w:ascii="Arial" w:hAnsi="Arial" w:cs="Arial"/>
          <w:lang w:val="de-DE"/>
        </w:rPr>
      </w:pPr>
    </w:p>
    <w:p w:rsidR="00E15DEC" w:rsidRPr="000E5FFB" w:rsidRDefault="00E15DEC" w:rsidP="00DB6A0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0155D">
        <w:rPr>
          <w:rFonts w:ascii="Arial" w:hAnsi="Arial" w:cs="Arial"/>
          <w:lang w:val="de-DE"/>
        </w:rPr>
        <w:t xml:space="preserve"> </w:t>
      </w:r>
      <w:r w:rsidRPr="000E5FFB">
        <w:rPr>
          <w:rFonts w:ascii="Arial" w:hAnsi="Arial" w:cs="Arial"/>
        </w:rPr>
        <w:t>Ya qu</w:t>
      </w:r>
      <w:r>
        <w:rPr>
          <w:rFonts w:ascii="Arial" w:hAnsi="Arial" w:cs="Arial"/>
        </w:rPr>
        <w:t>e estamos renovando</w:t>
      </w:r>
      <w:r w:rsidRPr="000E5FFB">
        <w:rPr>
          <w:rFonts w:ascii="Arial" w:hAnsi="Arial" w:cs="Arial"/>
        </w:rPr>
        <w:t xml:space="preserve"> nuestra gama de productos...</w:t>
      </w:r>
    </w:p>
    <w:p w:rsidR="00E15DEC" w:rsidRPr="000E5FFB" w:rsidRDefault="00E15DEC" w:rsidP="00DB6A01">
      <w:pPr>
        <w:pStyle w:val="ListParagraph"/>
        <w:spacing w:after="0" w:line="240" w:lineRule="auto"/>
        <w:jc w:val="both"/>
        <w:rPr>
          <w:rFonts w:ascii="Arial" w:hAnsi="Arial" w:cs="Arial"/>
          <w:i/>
          <w:lang w:val="de-DE"/>
        </w:rPr>
      </w:pPr>
      <w:r w:rsidRPr="000E5FFB">
        <w:rPr>
          <w:rFonts w:ascii="Arial" w:hAnsi="Arial" w:cs="Arial"/>
          <w:i/>
          <w:lang w:val="de-DE"/>
        </w:rPr>
        <w:t>Da wir gerade dabei sind, unser Verkaufsprogramm zu erneuern…</w:t>
      </w:r>
    </w:p>
    <w:p w:rsidR="00E15DEC" w:rsidRPr="000E5FFB" w:rsidRDefault="00E15DEC" w:rsidP="00DB6A01">
      <w:pPr>
        <w:pStyle w:val="ListParagraph"/>
        <w:spacing w:after="0" w:line="240" w:lineRule="auto"/>
        <w:jc w:val="both"/>
        <w:rPr>
          <w:rFonts w:ascii="Arial" w:hAnsi="Arial" w:cs="Arial"/>
          <w:lang w:val="de-DE"/>
        </w:rPr>
      </w:pPr>
    </w:p>
    <w:p w:rsidR="00E15DEC" w:rsidRPr="000E5FFB" w:rsidRDefault="00E15DEC" w:rsidP="00DB6A0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0E5FFB">
        <w:rPr>
          <w:rFonts w:ascii="Arial" w:hAnsi="Arial" w:cs="Arial"/>
        </w:rPr>
        <w:t>...le</w:t>
      </w:r>
      <w:r>
        <w:rPr>
          <w:rFonts w:ascii="Arial" w:hAnsi="Arial" w:cs="Arial"/>
        </w:rPr>
        <w:t>/</w:t>
      </w:r>
      <w:r w:rsidRPr="000E5FFB">
        <w:rPr>
          <w:rFonts w:ascii="Arial" w:hAnsi="Arial" w:cs="Arial"/>
        </w:rPr>
        <w:t>s rogamos, nos envíen su lista de precios así como el catálogo junto a algunas muestras.</w:t>
      </w:r>
    </w:p>
    <w:p w:rsidR="00E15DEC" w:rsidRPr="000E5FFB" w:rsidRDefault="00E15DEC" w:rsidP="00DB6A01">
      <w:pPr>
        <w:pStyle w:val="ListParagraph"/>
        <w:spacing w:after="0" w:line="240" w:lineRule="auto"/>
        <w:jc w:val="both"/>
        <w:rPr>
          <w:rFonts w:ascii="Arial" w:hAnsi="Arial" w:cs="Arial"/>
          <w:i/>
          <w:lang w:val="de-DE"/>
        </w:rPr>
      </w:pPr>
      <w:r w:rsidRPr="000E5FFB">
        <w:rPr>
          <w:rFonts w:ascii="Arial" w:hAnsi="Arial" w:cs="Arial"/>
          <w:i/>
          <w:lang w:val="de-DE"/>
        </w:rPr>
        <w:t>...bitten wir Sie, uns Ihre Preisliste, sowie Ihren Katalog und einige Muster zu schicken.</w:t>
      </w:r>
    </w:p>
    <w:p w:rsidR="00E15DEC" w:rsidRPr="000E5FFB" w:rsidRDefault="00E15DEC" w:rsidP="00DB6A01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de-DE"/>
        </w:rPr>
      </w:pPr>
    </w:p>
    <w:p w:rsidR="00E15DEC" w:rsidRPr="000E5FFB" w:rsidRDefault="00E15DEC" w:rsidP="00DB6A0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0E5FFB">
        <w:rPr>
          <w:rFonts w:ascii="Arial" w:hAnsi="Arial" w:cs="Arial"/>
        </w:rPr>
        <w:t>Como nuestro stock de... está prácticamente agotado, les rogamos...</w:t>
      </w:r>
    </w:p>
    <w:p w:rsidR="00E15DEC" w:rsidRPr="000E5FFB" w:rsidRDefault="00E15DEC" w:rsidP="00DB6A01">
      <w:pPr>
        <w:pStyle w:val="ListParagraph"/>
        <w:spacing w:after="0" w:line="240" w:lineRule="auto"/>
        <w:jc w:val="both"/>
        <w:rPr>
          <w:rFonts w:ascii="Arial" w:hAnsi="Arial" w:cs="Arial"/>
          <w:i/>
          <w:lang w:val="de-DE"/>
        </w:rPr>
      </w:pPr>
      <w:r w:rsidRPr="000E5FFB">
        <w:rPr>
          <w:rFonts w:ascii="Arial" w:hAnsi="Arial" w:cs="Arial"/>
          <w:i/>
          <w:lang w:val="de-DE"/>
        </w:rPr>
        <w:t>Da unser Lager an... fast erschöpft ist, bitten wir Sie…</w:t>
      </w:r>
    </w:p>
    <w:p w:rsidR="00E15DEC" w:rsidRPr="000E5FFB" w:rsidRDefault="00E15DEC" w:rsidP="000E5FFB">
      <w:pPr>
        <w:pStyle w:val="ListParagraph"/>
        <w:spacing w:after="0" w:line="240" w:lineRule="auto"/>
        <w:ind w:left="0"/>
        <w:jc w:val="center"/>
        <w:rPr>
          <w:rFonts w:ascii="Arial" w:hAnsi="Arial" w:cs="Arial"/>
          <w:lang w:val="de-DE"/>
        </w:rPr>
      </w:pPr>
    </w:p>
    <w:p w:rsidR="00E15DEC" w:rsidRPr="000E5FFB" w:rsidRDefault="00E15DEC" w:rsidP="00DB6A0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Además, nos gustaría conoc</w:t>
      </w:r>
      <w:r w:rsidRPr="000E5FFB">
        <w:rPr>
          <w:rFonts w:ascii="Arial" w:hAnsi="Arial" w:cs="Arial"/>
        </w:rPr>
        <w:t>er sus condiciones de entrega y pago.</w:t>
      </w:r>
    </w:p>
    <w:p w:rsidR="00E15DEC" w:rsidRPr="000E5FFB" w:rsidRDefault="00E15DEC" w:rsidP="00DB6A01">
      <w:pPr>
        <w:pStyle w:val="ListParagraph"/>
        <w:spacing w:after="0" w:line="240" w:lineRule="auto"/>
        <w:jc w:val="both"/>
        <w:rPr>
          <w:rFonts w:ascii="Arial" w:hAnsi="Arial" w:cs="Arial"/>
          <w:i/>
          <w:lang w:val="de-DE"/>
        </w:rPr>
      </w:pPr>
      <w:r w:rsidRPr="000E5FFB">
        <w:rPr>
          <w:rFonts w:ascii="Arial" w:hAnsi="Arial" w:cs="Arial"/>
          <w:i/>
          <w:lang w:val="de-DE"/>
        </w:rPr>
        <w:t>Außerdem würden wir gerne Ihre Liefer- und Zahlungsbedingungen kennen lernen.</w:t>
      </w:r>
    </w:p>
    <w:p w:rsidR="00E15DEC" w:rsidRPr="000E5FFB" w:rsidRDefault="00E15DEC" w:rsidP="000E5FFB">
      <w:pPr>
        <w:pStyle w:val="ListParagraph"/>
        <w:tabs>
          <w:tab w:val="left" w:pos="5058"/>
        </w:tabs>
        <w:spacing w:after="0" w:line="240" w:lineRule="auto"/>
        <w:ind w:left="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</w:p>
    <w:p w:rsidR="00E15DEC" w:rsidRPr="000E5FFB" w:rsidRDefault="00E15DEC" w:rsidP="000A31C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lang w:val="de-DE"/>
        </w:rPr>
      </w:pPr>
      <w:r w:rsidRPr="000E5FFB">
        <w:rPr>
          <w:rFonts w:ascii="Arial" w:hAnsi="Arial" w:cs="Arial"/>
          <w:lang w:val="de-DE"/>
        </w:rPr>
        <w:t>…bien posicionado en el mercado</w:t>
      </w:r>
      <w:r w:rsidRPr="000E5FFB">
        <w:rPr>
          <w:rFonts w:ascii="Arial" w:hAnsi="Arial" w:cs="Arial"/>
          <w:lang w:val="de-DE"/>
        </w:rPr>
        <w:tab/>
      </w:r>
      <w:r w:rsidRPr="000E5FFB">
        <w:rPr>
          <w:rFonts w:ascii="Arial" w:hAnsi="Arial" w:cs="Arial"/>
          <w:i/>
          <w:lang w:val="de-DE"/>
        </w:rPr>
        <w:t xml:space="preserve">               auf dem Markt gut eingeführt</w:t>
      </w:r>
    </w:p>
    <w:p w:rsidR="00E15DEC" w:rsidRPr="000E5FFB" w:rsidRDefault="00E15DEC" w:rsidP="000E5FFB">
      <w:pPr>
        <w:pStyle w:val="ListParagraph"/>
        <w:tabs>
          <w:tab w:val="left" w:pos="6557"/>
        </w:tabs>
        <w:spacing w:after="0" w:line="240" w:lineRule="auto"/>
        <w:ind w:left="36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</w:p>
    <w:p w:rsidR="00E15DEC" w:rsidRPr="000E5FFB" w:rsidRDefault="00E15DEC" w:rsidP="000A31CC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  <w:r w:rsidRPr="000E5FFB">
        <w:rPr>
          <w:rFonts w:ascii="Arial" w:hAnsi="Arial" w:cs="Arial"/>
        </w:rPr>
        <w:t>ll) Quedamos a su disposición</w:t>
      </w:r>
      <w:r>
        <w:rPr>
          <w:rFonts w:ascii="Arial" w:hAnsi="Arial" w:cs="Arial"/>
        </w:rPr>
        <w:t xml:space="preserve"> para cualquier aclaración</w:t>
      </w:r>
      <w:r w:rsidRPr="000E5FFB">
        <w:rPr>
          <w:rFonts w:ascii="Arial" w:hAnsi="Arial" w:cs="Arial"/>
        </w:rPr>
        <w:t>.</w:t>
      </w:r>
    </w:p>
    <w:p w:rsidR="00E15DEC" w:rsidRPr="000E5FFB" w:rsidRDefault="00E15DEC" w:rsidP="008C7C5C">
      <w:pPr>
        <w:pStyle w:val="ListParagraph"/>
        <w:spacing w:after="0" w:line="240" w:lineRule="auto"/>
        <w:ind w:left="360" w:firstLine="348"/>
        <w:jc w:val="both"/>
        <w:rPr>
          <w:rFonts w:ascii="Arial" w:hAnsi="Arial" w:cs="Arial"/>
          <w:i/>
          <w:lang w:val="de-DE"/>
        </w:rPr>
      </w:pPr>
      <w:r w:rsidRPr="000E5FFB">
        <w:rPr>
          <w:rFonts w:ascii="Arial" w:hAnsi="Arial" w:cs="Arial"/>
          <w:i/>
          <w:lang w:val="de-DE"/>
        </w:rPr>
        <w:t>Wir stehen</w:t>
      </w:r>
      <w:r>
        <w:rPr>
          <w:rFonts w:ascii="Arial" w:hAnsi="Arial" w:cs="Arial"/>
          <w:i/>
          <w:lang w:val="de-DE"/>
        </w:rPr>
        <w:t xml:space="preserve"> Ihnen</w:t>
      </w:r>
      <w:r w:rsidRPr="000E5FFB">
        <w:rPr>
          <w:rFonts w:ascii="Arial" w:hAnsi="Arial" w:cs="Arial"/>
          <w:i/>
          <w:lang w:val="de-DE"/>
        </w:rPr>
        <w:t xml:space="preserve"> für alle Ihre Fragen zur Verfügung.</w:t>
      </w:r>
    </w:p>
    <w:p w:rsidR="00E15DEC" w:rsidRPr="000E5FFB" w:rsidRDefault="00E15DEC" w:rsidP="008C7C5C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de-DE"/>
        </w:rPr>
      </w:pPr>
    </w:p>
    <w:p w:rsidR="00E15DEC" w:rsidRPr="000E5FFB" w:rsidRDefault="00E15DEC" w:rsidP="008C7C5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n</w:t>
      </w:r>
      <w:r w:rsidRPr="000E5FFB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 xml:space="preserve">concedieran </w:t>
      </w:r>
      <w:r w:rsidRPr="000E5FFB">
        <w:rPr>
          <w:rFonts w:ascii="Arial" w:hAnsi="Arial" w:cs="Arial"/>
        </w:rPr>
        <w:t xml:space="preserve">un descuento </w:t>
      </w:r>
      <w:r>
        <w:rPr>
          <w:rFonts w:ascii="Arial" w:hAnsi="Arial" w:cs="Arial"/>
        </w:rPr>
        <w:t>por ser nuevos clientes, realiza</w:t>
      </w:r>
      <w:r w:rsidRPr="000E5FFB">
        <w:rPr>
          <w:rFonts w:ascii="Arial" w:hAnsi="Arial" w:cs="Arial"/>
        </w:rPr>
        <w:t>ríamos un</w:t>
      </w:r>
      <w:r>
        <w:rPr>
          <w:rFonts w:ascii="Arial" w:hAnsi="Arial" w:cs="Arial"/>
        </w:rPr>
        <w:t xml:space="preserve"> primer</w:t>
      </w:r>
      <w:r w:rsidRPr="000E5FFB">
        <w:rPr>
          <w:rFonts w:ascii="Arial" w:hAnsi="Arial" w:cs="Arial"/>
        </w:rPr>
        <w:t xml:space="preserve"> pedido.</w:t>
      </w:r>
    </w:p>
    <w:p w:rsidR="00E15DEC" w:rsidRPr="000E5FFB" w:rsidRDefault="00E15DEC" w:rsidP="000E5FFB">
      <w:pPr>
        <w:pStyle w:val="ListParagraph"/>
        <w:spacing w:after="0" w:line="240" w:lineRule="auto"/>
        <w:jc w:val="both"/>
        <w:rPr>
          <w:rFonts w:ascii="Arial" w:hAnsi="Arial" w:cs="Arial"/>
          <w:i/>
          <w:lang w:val="de-DE"/>
        </w:rPr>
      </w:pPr>
      <w:r w:rsidRPr="000E5FFB">
        <w:rPr>
          <w:rFonts w:ascii="Arial" w:hAnsi="Arial" w:cs="Arial"/>
          <w:i/>
          <w:lang w:val="de-DE"/>
        </w:rPr>
        <w:t>Wenn Sie bereit sind, uns einen Rabatt für neue Kunden zu gewähren, werden wir Ihnen einen Probeauftrag erteilen.</w:t>
      </w:r>
    </w:p>
    <w:p w:rsidR="00E15DEC" w:rsidRDefault="00E15DEC" w:rsidP="00082623">
      <w:pPr>
        <w:jc w:val="both"/>
        <w:rPr>
          <w:rFonts w:ascii="Arial" w:hAnsi="Arial" w:cs="Arial"/>
          <w:sz w:val="24"/>
          <w:szCs w:val="24"/>
          <w:lang w:val="de-DE"/>
        </w:rPr>
      </w:pPr>
    </w:p>
    <w:p w:rsidR="00E15DEC" w:rsidRDefault="00E15DEC" w:rsidP="00082623">
      <w:pPr>
        <w:jc w:val="both"/>
        <w:rPr>
          <w:rFonts w:ascii="Arial" w:hAnsi="Arial" w:cs="Arial"/>
          <w:sz w:val="24"/>
          <w:szCs w:val="24"/>
          <w:lang w:val="de-DE"/>
        </w:rPr>
      </w:pPr>
    </w:p>
    <w:p w:rsidR="00E15DEC" w:rsidRPr="006A07AF" w:rsidRDefault="00E15DEC" w:rsidP="00082623">
      <w:pPr>
        <w:jc w:val="both"/>
        <w:rPr>
          <w:rFonts w:ascii="Arial" w:hAnsi="Arial" w:cs="Arial"/>
          <w:sz w:val="24"/>
          <w:szCs w:val="24"/>
          <w:lang w:val="de-DE"/>
        </w:rPr>
      </w:pPr>
    </w:p>
    <w:p w:rsidR="00E15DEC" w:rsidRPr="002C09BE" w:rsidRDefault="00E15DEC" w:rsidP="00727948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2C09BE">
        <w:rPr>
          <w:rFonts w:ascii="Arial" w:hAnsi="Arial" w:cs="Arial"/>
          <w:b/>
          <w:sz w:val="28"/>
          <w:szCs w:val="28"/>
        </w:rPr>
        <w:t>Condiciones de entrega y pago</w:t>
      </w:r>
    </w:p>
    <w:p w:rsidR="00E15DEC" w:rsidRPr="008404D5" w:rsidRDefault="00E15DEC" w:rsidP="000D42C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8404D5">
        <w:rPr>
          <w:rFonts w:ascii="Arial" w:hAnsi="Arial" w:cs="Arial"/>
          <w:b/>
          <w:sz w:val="24"/>
          <w:szCs w:val="24"/>
          <w:lang w:val="de-DE"/>
        </w:rPr>
        <w:t>Condiciones de pago</w:t>
      </w:r>
    </w:p>
    <w:p w:rsidR="00E15DEC" w:rsidRPr="00A30925" w:rsidRDefault="00E15DEC" w:rsidP="000D42C2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pago se efectuará dentro de los próximos días 30 a partir de la fecha de factura por transferencia bancaria. Si se realiza al contado, obtendrá el 5% de descuento sobre el importe neto. La empresa se reserva el derecho de propiedad sobre el artículo o producto hasta que el cliente no haya abonado la factura.</w:t>
      </w:r>
    </w:p>
    <w:p w:rsidR="00E15DEC" w:rsidRDefault="00E15DEC" w:rsidP="000D42C2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las entregas intracomunitarias</w:t>
      </w:r>
      <w:r>
        <w:rPr>
          <w:rStyle w:val="FootnoteReference"/>
          <w:rFonts w:ascii="Arial" w:hAnsi="Arial"/>
          <w:sz w:val="24"/>
          <w:szCs w:val="24"/>
        </w:rPr>
        <w:footnoteReference w:id="19"/>
      </w:r>
      <w:r>
        <w:rPr>
          <w:rFonts w:ascii="Arial" w:hAnsi="Arial" w:cs="Arial"/>
          <w:sz w:val="24"/>
          <w:szCs w:val="24"/>
        </w:rPr>
        <w:t xml:space="preserve"> queda</w:t>
      </w:r>
      <w:r w:rsidRPr="004C5D21">
        <w:rPr>
          <w:rFonts w:ascii="Arial" w:hAnsi="Arial" w:cs="Arial"/>
          <w:sz w:val="24"/>
          <w:szCs w:val="24"/>
        </w:rPr>
        <w:t>n exentas</w:t>
      </w:r>
      <w:r>
        <w:rPr>
          <w:rFonts w:ascii="Arial" w:hAnsi="Arial" w:cs="Arial"/>
          <w:sz w:val="24"/>
          <w:szCs w:val="24"/>
        </w:rPr>
        <w:t xml:space="preserve"> de tasas.</w:t>
      </w:r>
    </w:p>
    <w:p w:rsidR="00E15DEC" w:rsidRDefault="00E15DEC" w:rsidP="000D42C2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Rogamos el pago inmediato de la presente factura.</w:t>
      </w:r>
    </w:p>
    <w:p w:rsidR="00E15DEC" w:rsidRDefault="00E15DEC" w:rsidP="000D42C2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mercancía se abonará en el momento de la entrega.</w:t>
      </w:r>
    </w:p>
    <w:p w:rsidR="00E15DEC" w:rsidRPr="00A30925" w:rsidRDefault="00E15DEC" w:rsidP="000D42C2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caso de demora en el pago se aplicará un recargo del 3%.</w:t>
      </w:r>
    </w:p>
    <w:p w:rsidR="00E15DEC" w:rsidRDefault="00E15DEC" w:rsidP="00082623">
      <w:pPr>
        <w:jc w:val="both"/>
        <w:rPr>
          <w:rFonts w:ascii="Arial" w:hAnsi="Arial" w:cs="Arial"/>
          <w:sz w:val="24"/>
          <w:szCs w:val="24"/>
        </w:rPr>
      </w:pPr>
    </w:p>
    <w:p w:rsidR="00E15DEC" w:rsidRPr="008404D5" w:rsidRDefault="00E15DEC" w:rsidP="000D42C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04D5">
        <w:rPr>
          <w:rFonts w:ascii="Arial" w:hAnsi="Arial" w:cs="Arial"/>
          <w:b/>
          <w:sz w:val="24"/>
          <w:szCs w:val="24"/>
        </w:rPr>
        <w:t>Condiciones de entrega</w:t>
      </w:r>
    </w:p>
    <w:p w:rsidR="00E15DEC" w:rsidRDefault="00E15DEC" w:rsidP="000D42C2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envío será franco a domicilio y contra reembolso.</w:t>
      </w:r>
    </w:p>
    <w:p w:rsidR="00E15DEC" w:rsidRDefault="00E15DEC" w:rsidP="000D42C2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accesorios se entregan a domicilio siempre que el pedido sea superior a 150 euros.</w:t>
      </w:r>
    </w:p>
    <w:p w:rsidR="00E15DEC" w:rsidRDefault="00E15DEC" w:rsidP="000D42C2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entrega es gratuita. </w:t>
      </w:r>
    </w:p>
    <w:p w:rsidR="00E15DEC" w:rsidRDefault="00E15DEC" w:rsidP="000D42C2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caso de producirse otra demora en la entrega anularíamos el pedido.</w:t>
      </w:r>
    </w:p>
    <w:p w:rsidR="00E15DEC" w:rsidRDefault="00E15DEC" w:rsidP="000D42C2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mercancía será expedida por carretera.</w:t>
      </w:r>
    </w:p>
    <w:p w:rsidR="00E15DEC" w:rsidRDefault="00E15DEC" w:rsidP="00790783">
      <w:pPr>
        <w:spacing w:after="0" w:line="24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790783">
      <w:pPr>
        <w:spacing w:after="0" w:line="24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E15DEC" w:rsidRPr="008404D5" w:rsidRDefault="00E15DEC" w:rsidP="008404D5">
      <w:pPr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Dirección de suministro / entrega</w:t>
      </w:r>
    </w:p>
    <w:p w:rsidR="00E15DEC" w:rsidRDefault="00E15DEC" w:rsidP="008404D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Blaue Donau GesmbH</w:t>
      </w:r>
    </w:p>
    <w:p w:rsidR="00E15DEC" w:rsidRDefault="00E15DEC" w:rsidP="008404D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Goethestrasse 45</w:t>
      </w:r>
    </w:p>
    <w:p w:rsidR="00E15DEC" w:rsidRDefault="00E15DEC" w:rsidP="008404D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1016 Graz</w:t>
      </w:r>
    </w:p>
    <w:p w:rsidR="00E15DEC" w:rsidRDefault="00E15DEC" w:rsidP="00C940C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(Austria)</w:t>
      </w:r>
    </w:p>
    <w:p w:rsidR="00E15DEC" w:rsidRDefault="00E15DEC" w:rsidP="00C940C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8404D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 +43 (0) 316 34 89 34</w:t>
      </w:r>
    </w:p>
    <w:p w:rsidR="00E15DEC" w:rsidRDefault="00E15DEC" w:rsidP="008404D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Skype: blauedonau</w:t>
      </w:r>
    </w:p>
    <w:p w:rsidR="00E15DEC" w:rsidRDefault="00E15DEC" w:rsidP="008404D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Fax: +43 (0) 316 34 89 34-17</w:t>
      </w:r>
    </w:p>
    <w:p w:rsidR="00E15DEC" w:rsidRDefault="00E15DEC" w:rsidP="008404D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42" w:history="1">
        <w:r w:rsidRPr="0004669B">
          <w:rPr>
            <w:rStyle w:val="Hyperlink"/>
            <w:rFonts w:ascii="Arial" w:hAnsi="Arial" w:cs="Arial"/>
            <w:sz w:val="24"/>
            <w:szCs w:val="24"/>
          </w:rPr>
          <w:t>blauedonau@empresasimulada.at</w:t>
        </w:r>
      </w:hyperlink>
    </w:p>
    <w:p w:rsidR="00E15DEC" w:rsidRDefault="00E15DEC" w:rsidP="00C940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5DEC" w:rsidRPr="00C940C3" w:rsidRDefault="00E15DEC" w:rsidP="00C940C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40C3">
        <w:rPr>
          <w:rFonts w:ascii="Arial" w:hAnsi="Arial" w:cs="Arial"/>
          <w:b/>
          <w:sz w:val="24"/>
          <w:szCs w:val="24"/>
        </w:rPr>
        <w:t>Horarios de atención</w:t>
      </w:r>
    </w:p>
    <w:p w:rsidR="00E15DEC" w:rsidRDefault="00E15DEC" w:rsidP="00C940C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Horario de atención al cliente:</w:t>
      </w:r>
    </w:p>
    <w:p w:rsidR="00E15DEC" w:rsidRDefault="00E15DEC" w:rsidP="00C940C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Martes, de 10.30 a 12.30 o bien a convenir</w:t>
      </w:r>
    </w:p>
    <w:p w:rsidR="00E15DEC" w:rsidRDefault="00E15DEC" w:rsidP="00C940C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los meses de julio y agosto, la empresa permanecerá cerrada</w:t>
      </w:r>
    </w:p>
    <w:p w:rsidR="00E15DEC" w:rsidRDefault="00E15DEC" w:rsidP="00C940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5DEC" w:rsidRPr="002C09BE" w:rsidRDefault="00E15DEC" w:rsidP="00C940C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Internet</w:t>
      </w:r>
    </w:p>
    <w:p w:rsidR="00E15DEC" w:rsidRDefault="00E15DEC" w:rsidP="00C940C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Encontrará ofertas actuales así como más información sobre nosotros y nuestros productos en nuestra página web. Visítenos en </w:t>
      </w:r>
      <w:hyperlink r:id="rId43" w:history="1">
        <w:r w:rsidRPr="00073DDC">
          <w:rPr>
            <w:rStyle w:val="Hyperlink"/>
            <w:rFonts w:ascii="Arial" w:hAnsi="Arial" w:cs="Arial"/>
            <w:sz w:val="24"/>
            <w:szCs w:val="24"/>
          </w:rPr>
          <w:t>http://www.blauedonau.at</w:t>
        </w:r>
      </w:hyperlink>
    </w:p>
    <w:p w:rsidR="00E15DEC" w:rsidRDefault="00E15DEC" w:rsidP="00C940C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E15DEC" w:rsidRPr="00790783" w:rsidRDefault="00E15DEC" w:rsidP="0079078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0783">
        <w:rPr>
          <w:rFonts w:ascii="Arial" w:hAnsi="Arial" w:cs="Arial"/>
          <w:b/>
          <w:sz w:val="24"/>
          <w:szCs w:val="24"/>
        </w:rPr>
        <w:t>Preguntas m</w:t>
      </w:r>
      <w:r>
        <w:rPr>
          <w:rFonts w:ascii="Arial" w:hAnsi="Arial" w:cs="Arial"/>
          <w:b/>
          <w:sz w:val="24"/>
          <w:szCs w:val="24"/>
        </w:rPr>
        <w:t>ás frecuentes</w:t>
      </w:r>
    </w:p>
    <w:p w:rsidR="00E15DEC" w:rsidRPr="00A30925" w:rsidRDefault="00E15DEC" w:rsidP="0079078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siguiente apartado encontrará las preguntas más frecuentes sobre nuestra empresa que le ayudarán a conocernos mejor.</w:t>
      </w:r>
    </w:p>
    <w:p w:rsidR="00E15DEC" w:rsidRDefault="00E15DEC" w:rsidP="00082623">
      <w:pPr>
        <w:jc w:val="both"/>
        <w:rPr>
          <w:rFonts w:ascii="Arial" w:hAnsi="Arial" w:cs="Arial"/>
          <w:sz w:val="24"/>
          <w:szCs w:val="24"/>
        </w:rPr>
      </w:pPr>
    </w:p>
    <w:p w:rsidR="00E15DEC" w:rsidRPr="00AA7A29" w:rsidRDefault="00E15DEC" w:rsidP="00AA7A29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AA7A29">
        <w:rPr>
          <w:rFonts w:ascii="Arial" w:hAnsi="Arial" w:cs="Arial"/>
          <w:b/>
          <w:sz w:val="28"/>
          <w:szCs w:val="28"/>
        </w:rPr>
        <w:t>Pedido</w:t>
      </w:r>
    </w:p>
    <w:p w:rsidR="00E15DEC" w:rsidRDefault="00E15DEC" w:rsidP="002F3C30">
      <w:pPr>
        <w:tabs>
          <w:tab w:val="left" w:pos="5760"/>
        </w:tabs>
        <w:spacing w:after="0" w:line="240" w:lineRule="auto"/>
        <w:ind w:firstLine="3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esta carta realizas un pedido a partir de la oferta que te ha mandado una empresa.</w:t>
      </w:r>
      <w:r>
        <w:rPr>
          <w:rFonts w:ascii="Arial" w:hAnsi="Arial" w:cs="Arial"/>
          <w:sz w:val="24"/>
          <w:szCs w:val="24"/>
        </w:rPr>
        <w:tab/>
      </w:r>
    </w:p>
    <w:p w:rsidR="00E15DEC" w:rsidRDefault="00E15DEC" w:rsidP="00E10DF4">
      <w:pPr>
        <w:spacing w:after="0" w:line="240" w:lineRule="auto"/>
        <w:ind w:left="3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Sustituye las partes en cursiva con los datos de tu empresa de simulación.</w:t>
      </w:r>
    </w:p>
    <w:p w:rsidR="00E15DEC" w:rsidRDefault="00E15DEC" w:rsidP="003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3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32321B">
        <w:rPr>
          <w:rFonts w:ascii="Arial" w:hAnsi="Arial" w:cs="Arial"/>
          <w:b/>
          <w:sz w:val="24"/>
          <w:szCs w:val="24"/>
        </w:rPr>
        <w:t>Asunto:</w:t>
      </w:r>
      <w:r>
        <w:rPr>
          <w:rFonts w:ascii="Arial" w:hAnsi="Arial" w:cs="Arial"/>
          <w:sz w:val="24"/>
          <w:szCs w:val="24"/>
        </w:rPr>
        <w:t xml:space="preserve"> Pedido de </w:t>
      </w:r>
      <w:r w:rsidRPr="00035BB2">
        <w:rPr>
          <w:rFonts w:ascii="Arial" w:hAnsi="Arial" w:cs="Arial"/>
          <w:i/>
          <w:sz w:val="24"/>
          <w:szCs w:val="24"/>
        </w:rPr>
        <w:t>perfumes</w:t>
      </w:r>
    </w:p>
    <w:p w:rsidR="00E15DEC" w:rsidRDefault="00E15DEC" w:rsidP="003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56" type="#_x0000_t61" style="position:absolute;left:0;text-align:left;margin-left:332.65pt;margin-top:12.7pt;width:115.55pt;height:36.3pt;z-index:251657216" adj="-7786,19577">
            <v:textbox>
              <w:txbxContent>
                <w:p w:rsidR="00E15DEC" w:rsidRPr="00FA60C7" w:rsidRDefault="00E15DEC" w:rsidP="00FA60C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A60C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Agradecer la llegada </w:t>
                  </w:r>
                </w:p>
                <w:p w:rsidR="00E15DEC" w:rsidRPr="00FA60C7" w:rsidRDefault="00E15DEC" w:rsidP="00FA60C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A60C7">
                    <w:rPr>
                      <w:rFonts w:ascii="Arial" w:hAnsi="Arial" w:cs="Arial"/>
                      <w:b/>
                      <w:sz w:val="20"/>
                      <w:szCs w:val="20"/>
                    </w:rPr>
                    <w:t>de la mercancía</w:t>
                  </w:r>
                </w:p>
              </w:txbxContent>
            </v:textbox>
          </v:shape>
        </w:pict>
      </w:r>
    </w:p>
    <w:p w:rsidR="00E15DEC" w:rsidRDefault="00E15DEC" w:rsidP="003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Estimados señores:</w:t>
      </w:r>
    </w:p>
    <w:p w:rsidR="00E15DEC" w:rsidRDefault="00E15DEC" w:rsidP="003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damos las gracias por su oferta del </w:t>
      </w:r>
      <w:r w:rsidRPr="00035BB2">
        <w:rPr>
          <w:rFonts w:ascii="Arial" w:hAnsi="Arial" w:cs="Arial"/>
          <w:i/>
          <w:sz w:val="24"/>
          <w:szCs w:val="24"/>
        </w:rPr>
        <w:t>15 de enero del presente</w:t>
      </w:r>
      <w:r>
        <w:rPr>
          <w:rFonts w:ascii="Arial" w:hAnsi="Arial" w:cs="Arial"/>
          <w:sz w:val="24"/>
          <w:szCs w:val="24"/>
        </w:rPr>
        <w:t xml:space="preserve"> así como por las  muestras enviadas.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15DEC" w:rsidRDefault="00E15DEC" w:rsidP="003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57" type="#_x0000_t61" style="position:absolute;left:0;text-align:left;margin-left:332.65pt;margin-top:32.35pt;width:120.95pt;height:18.75pt;z-index:251658240" adj="-6009,7258">
            <v:textbox>
              <w:txbxContent>
                <w:p w:rsidR="00E15DEC" w:rsidRPr="00383F61" w:rsidRDefault="00E15DEC" w:rsidP="00383F6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 w:rsidRPr="00383F61"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Cursar el pedido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 xml:space="preserve">Ya que la calidad de sus </w:t>
      </w:r>
      <w:r w:rsidRPr="00FA60C7">
        <w:rPr>
          <w:rFonts w:ascii="Arial" w:hAnsi="Arial" w:cs="Arial"/>
          <w:i/>
          <w:sz w:val="24"/>
          <w:szCs w:val="24"/>
        </w:rPr>
        <w:t>perfumes</w:t>
      </w:r>
      <w:r>
        <w:rPr>
          <w:rFonts w:ascii="Arial" w:hAnsi="Arial" w:cs="Arial"/>
          <w:sz w:val="24"/>
          <w:szCs w:val="24"/>
        </w:rPr>
        <w:t xml:space="preserve"> nos ha satisfecho plenamente, deseamos efectuar el siguiente pedido según las condiciones de su oferta:</w:t>
      </w:r>
    </w:p>
    <w:p w:rsidR="00E15DEC" w:rsidRPr="00632BD4" w:rsidRDefault="00E15DEC" w:rsidP="00FA6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32BD4">
        <w:rPr>
          <w:rFonts w:ascii="Arial" w:hAnsi="Arial" w:cs="Arial"/>
          <w:i/>
          <w:sz w:val="24"/>
          <w:szCs w:val="24"/>
        </w:rPr>
        <w:t>- 10 frascos de Chan, nº 35</w:t>
      </w:r>
    </w:p>
    <w:p w:rsidR="00E15DEC" w:rsidRPr="00632BD4" w:rsidRDefault="00E15DEC" w:rsidP="00FA6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32BD4">
        <w:rPr>
          <w:rFonts w:ascii="Arial" w:hAnsi="Arial" w:cs="Arial"/>
          <w:i/>
          <w:sz w:val="24"/>
          <w:szCs w:val="24"/>
        </w:rPr>
        <w:tab/>
        <w:t xml:space="preserve">  Precio: 200 euros el estuche de 5 unidades de 100 ml.</w:t>
      </w:r>
    </w:p>
    <w:p w:rsidR="00E15DEC" w:rsidRPr="00632BD4" w:rsidRDefault="00E15DEC" w:rsidP="00FA6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32BD4">
        <w:rPr>
          <w:rFonts w:ascii="Arial" w:hAnsi="Arial" w:cs="Arial"/>
          <w:i/>
          <w:sz w:val="24"/>
          <w:szCs w:val="24"/>
        </w:rPr>
        <w:tab/>
        <w:t>- 20 miniaturas de Voyage, nº 15</w:t>
      </w:r>
    </w:p>
    <w:p w:rsidR="00E15DEC" w:rsidRPr="00632BD4" w:rsidRDefault="00E15DEC" w:rsidP="00FA6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noProof/>
          <w:lang w:val="de-AT" w:eastAsia="de-AT"/>
        </w:rPr>
        <w:pict>
          <v:shape id="_x0000_s1058" type="#_x0000_t61" style="position:absolute;left:0;text-align:left;margin-left:378.05pt;margin-top:-.1pt;width:75.55pt;height:18.75pt;z-index:251659264" adj="400,29549">
            <v:textbox>
              <w:txbxContent>
                <w:p w:rsidR="00E15DEC" w:rsidRPr="00383F61" w:rsidRDefault="00E15DEC" w:rsidP="00383F6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Enví</w:t>
                  </w:r>
                  <w:r w:rsidRPr="00383F61"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o</w:t>
                  </w:r>
                </w:p>
              </w:txbxContent>
            </v:textbox>
          </v:shape>
        </w:pict>
      </w:r>
      <w:r w:rsidRPr="00632BD4">
        <w:rPr>
          <w:rFonts w:ascii="Arial" w:hAnsi="Arial" w:cs="Arial"/>
          <w:i/>
          <w:sz w:val="24"/>
          <w:szCs w:val="24"/>
        </w:rPr>
        <w:tab/>
        <w:t xml:space="preserve">  Precio: 10 euros la caja de 10 unidades de 10 ml.</w:t>
      </w:r>
    </w:p>
    <w:p w:rsidR="00E15DEC" w:rsidRDefault="00E15DEC" w:rsidP="00FA6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FA6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59" type="#_x0000_t61" style="position:absolute;left:0;text-align:left;margin-left:378.05pt;margin-top:16pt;width:75.55pt;height:18.75pt;z-index:251660288" adj="-286,28166">
            <v:textbox>
              <w:txbxContent>
                <w:p w:rsidR="00E15DEC" w:rsidRPr="00383F61" w:rsidRDefault="00E15DEC" w:rsidP="00383F6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Pag</w:t>
                  </w:r>
                  <w:r w:rsidRPr="00383F61"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o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 xml:space="preserve">Debido a la gran demanda que tenemos de sus productos, les rogamos nos envíen lo antes posible el pedido. </w:t>
      </w:r>
    </w:p>
    <w:p w:rsidR="00E15DEC" w:rsidRDefault="00E15DEC" w:rsidP="00FA6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FA6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pago se ejecutará por transferencia bancaria al recibir la mercancía. </w:t>
      </w:r>
    </w:p>
    <w:p w:rsidR="00E15DEC" w:rsidRDefault="00E15DEC" w:rsidP="003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60" type="#_x0000_t61" style="position:absolute;left:0;text-align:left;margin-left:314.45pt;margin-top:3.2pt;width:143.95pt;height:18.75pt;z-index:251661312" adj="-420,29549">
            <v:textbox>
              <w:txbxContent>
                <w:p w:rsidR="00E15DEC" w:rsidRPr="00383F61" w:rsidRDefault="00E15DEC" w:rsidP="00632BD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Confirmación del pedido</w:t>
                  </w:r>
                </w:p>
              </w:txbxContent>
            </v:textbox>
          </v:shape>
        </w:pict>
      </w:r>
    </w:p>
    <w:p w:rsidR="00E15DEC" w:rsidRDefault="00E15DEC" w:rsidP="003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Así mismo solicitamos la confirmación del siguiente pedido por escrito. </w:t>
      </w:r>
    </w:p>
    <w:p w:rsidR="00E15DEC" w:rsidRDefault="00E15DEC" w:rsidP="003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Dándoles las gracias por adelantado, les saluda atentamente,</w:t>
      </w:r>
    </w:p>
    <w:p w:rsidR="00E15DEC" w:rsidRDefault="00E15DEC" w:rsidP="003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15DEC" w:rsidRPr="006025C2" w:rsidRDefault="00E15DEC" w:rsidP="003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4"/>
          <w:szCs w:val="24"/>
        </w:rPr>
      </w:pPr>
      <w:r w:rsidRPr="006025C2">
        <w:rPr>
          <w:rFonts w:ascii="Arial" w:hAnsi="Arial" w:cs="Arial"/>
          <w:i/>
          <w:sz w:val="24"/>
          <w:szCs w:val="24"/>
        </w:rPr>
        <w:t>(firma)</w:t>
      </w:r>
    </w:p>
    <w:p w:rsidR="00E15DEC" w:rsidRDefault="00E15DEC" w:rsidP="003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p.p. Juana Fuertes</w:t>
      </w:r>
    </w:p>
    <w:p w:rsidR="00E15DEC" w:rsidRDefault="00E15DEC" w:rsidP="003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Departamento de Venta</w:t>
      </w:r>
    </w:p>
    <w:p w:rsidR="00E15DEC" w:rsidRDefault="00E15DEC" w:rsidP="003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3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Anexo: Adjuntamos su oferta n° 2242</w:t>
      </w:r>
    </w:p>
    <w:p w:rsidR="00E15DEC" w:rsidRDefault="00E15DEC" w:rsidP="003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082623">
      <w:pP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B97D4A">
      <w:pPr>
        <w:ind w:firstLine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Recuerda que la estructura de la carta completa la tienes </w:t>
      </w:r>
      <w:r w:rsidRPr="00E0155D">
        <w:rPr>
          <w:rFonts w:ascii="Arial" w:hAnsi="Arial" w:cs="Arial"/>
          <w:sz w:val="24"/>
          <w:szCs w:val="24"/>
        </w:rPr>
        <w:t>en la página</w:t>
      </w:r>
      <w:r>
        <w:rPr>
          <w:rFonts w:ascii="Arial" w:hAnsi="Arial" w:cs="Arial"/>
          <w:sz w:val="24"/>
          <w:szCs w:val="24"/>
        </w:rPr>
        <w:t xml:space="preserve"> 5. </w:t>
      </w:r>
    </w:p>
    <w:p w:rsidR="00E15DEC" w:rsidRPr="008F642D" w:rsidRDefault="00E15DEC" w:rsidP="008F642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8F642D">
        <w:rPr>
          <w:rFonts w:ascii="Arial" w:hAnsi="Arial" w:cs="Arial"/>
          <w:b/>
          <w:sz w:val="28"/>
          <w:szCs w:val="28"/>
        </w:rPr>
        <w:t>Envío y factura</w:t>
      </w:r>
    </w:p>
    <w:p w:rsidR="00E15DEC" w:rsidRDefault="00E15DEC" w:rsidP="00E10DF4">
      <w:pPr>
        <w:spacing w:after="0" w:line="240" w:lineRule="auto"/>
        <w:ind w:firstLine="3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tipo de cartas se comunica el envío del pedido solicitado y así mismo se manda la factura correspondiente.</w:t>
      </w:r>
    </w:p>
    <w:p w:rsidR="00E15DEC" w:rsidRDefault="00E15DEC" w:rsidP="00E10DF4">
      <w:pPr>
        <w:spacing w:after="0" w:line="240" w:lineRule="auto"/>
        <w:ind w:firstLine="3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Sustituye las partes en cursiva con los datos de tu empresa de simulación.</w:t>
      </w:r>
    </w:p>
    <w:p w:rsidR="00E15DEC" w:rsidRDefault="00E15DEC" w:rsidP="00E10DF4">
      <w:pPr>
        <w:spacing w:after="0" w:line="240" w:lineRule="auto"/>
        <w:ind w:firstLine="391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6E3C">
        <w:rPr>
          <w:rFonts w:ascii="Arial" w:hAnsi="Arial" w:cs="Arial"/>
          <w:b/>
          <w:sz w:val="24"/>
          <w:szCs w:val="24"/>
        </w:rPr>
        <w:t>Asunto:</w:t>
      </w:r>
      <w:r>
        <w:rPr>
          <w:rFonts w:ascii="Arial" w:hAnsi="Arial" w:cs="Arial"/>
          <w:sz w:val="24"/>
          <w:szCs w:val="24"/>
        </w:rPr>
        <w:t xml:space="preserve"> Envío del pedido del 12 de febrero de 2012</w:t>
      </w:r>
    </w:p>
    <w:p w:rsidR="00E15DEC" w:rsidRDefault="00E15DEC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Ref. 9980</w:t>
      </w:r>
    </w:p>
    <w:p w:rsidR="00E15DEC" w:rsidRDefault="00E15DEC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61" type="#_x0000_t61" style="position:absolute;left:0;text-align:left;margin-left:352.15pt;margin-top:4.4pt;width:101.6pt;height:24.75pt;z-index:251662336" adj="2583,26575">
            <v:textbox>
              <w:txbxContent>
                <w:p w:rsidR="00E15DEC" w:rsidRPr="005A1F81" w:rsidRDefault="00E15DEC" w:rsidP="005A1F81">
                  <w:pPr>
                    <w:jc w:val="center"/>
                    <w:rPr>
                      <w:rFonts w:ascii="Arial" w:hAnsi="Arial" w:cs="Arial"/>
                      <w:b/>
                      <w:lang w:val="de-DE"/>
                    </w:rPr>
                  </w:pPr>
                  <w:r w:rsidRPr="005A1F81">
                    <w:rPr>
                      <w:rFonts w:ascii="Arial" w:hAnsi="Arial" w:cs="Arial"/>
                      <w:b/>
                      <w:lang w:val="de-DE"/>
                    </w:rPr>
                    <w:t>Cursar pedido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 xml:space="preserve">Distinguida Sra. Moreno: </w:t>
      </w:r>
    </w:p>
    <w:p w:rsidR="00E15DEC" w:rsidRDefault="00E15DEC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62" type="#_x0000_t61" style="position:absolute;left:0;text-align:left;margin-left:396.35pt;margin-top:29.25pt;width:57.4pt;height:24.75pt;z-index:251663360" adj="-7263,22647">
            <v:textbox>
              <w:txbxContent>
                <w:p w:rsidR="00E15DEC" w:rsidRPr="005A1F81" w:rsidRDefault="00E15DEC" w:rsidP="005A1F81">
                  <w:pPr>
                    <w:jc w:val="center"/>
                    <w:rPr>
                      <w:rFonts w:ascii="Arial" w:hAnsi="Arial" w:cs="Arial"/>
                      <w:b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lang w:val="de-DE"/>
                    </w:rPr>
                    <w:t>Factura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 xml:space="preserve">Le comunicamos que su pedido del </w:t>
      </w:r>
      <w:r w:rsidRPr="001E56AF">
        <w:rPr>
          <w:rFonts w:ascii="Arial" w:hAnsi="Arial" w:cs="Arial"/>
          <w:i/>
          <w:sz w:val="24"/>
          <w:szCs w:val="24"/>
        </w:rPr>
        <w:t>13 de abril</w:t>
      </w:r>
      <w:r>
        <w:rPr>
          <w:rFonts w:ascii="Arial" w:hAnsi="Arial" w:cs="Arial"/>
          <w:sz w:val="24"/>
          <w:szCs w:val="24"/>
        </w:rPr>
        <w:t xml:space="preserve"> ya ha sido cursado y que así mismo la mercancía va a ser transportada por la agencia </w:t>
      </w:r>
      <w:r w:rsidRPr="001E56AF">
        <w:rPr>
          <w:rFonts w:ascii="Arial" w:hAnsi="Arial" w:cs="Arial"/>
          <w:i/>
          <w:sz w:val="24"/>
          <w:szCs w:val="24"/>
        </w:rPr>
        <w:t>DHL</w:t>
      </w:r>
      <w:r>
        <w:rPr>
          <w:rFonts w:ascii="Arial" w:hAnsi="Arial" w:cs="Arial"/>
          <w:sz w:val="24"/>
          <w:szCs w:val="24"/>
        </w:rPr>
        <w:t xml:space="preserve">. La entrega está prevista dentro de </w:t>
      </w:r>
      <w:r w:rsidRPr="00F63821">
        <w:rPr>
          <w:rFonts w:ascii="Arial" w:hAnsi="Arial" w:cs="Arial"/>
          <w:i/>
          <w:sz w:val="24"/>
          <w:szCs w:val="24"/>
        </w:rPr>
        <w:t>tres días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15DEC" w:rsidRDefault="00E15DEC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permitimos incluir la factura nº 876 por la cantidad de 1.340 euros que se deberá abonar dentro de los 10 siguientes días a partir de la fecha de entrega de la mercancía.</w:t>
      </w:r>
    </w:p>
    <w:p w:rsidR="00E15DEC" w:rsidRDefault="00E15DEC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63" type="#_x0000_t61" style="position:absolute;left:0;text-align:left;margin-left:343.1pt;margin-top:18.5pt;width:110.65pt;height:24.75pt;z-index:251664384" adj="-2870,2575">
            <v:textbox>
              <w:txbxContent>
                <w:p w:rsidR="00E15DEC" w:rsidRPr="005A1F81" w:rsidRDefault="00E15DEC" w:rsidP="007E0AEA">
                  <w:pPr>
                    <w:jc w:val="center"/>
                    <w:rPr>
                      <w:rFonts w:ascii="Arial" w:hAnsi="Arial" w:cs="Arial"/>
                      <w:b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lang w:val="de-DE"/>
                    </w:rPr>
                    <w:t>Futuro descuento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>Aprovechamos la ocasión para incluir un vale descuento por valor de 50 euros que podrán canjear en su próximo pedido.</w:t>
      </w:r>
    </w:p>
    <w:p w:rsidR="00E15DEC" w:rsidRDefault="00E15DEC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espera de que el envío llegue en buenas condiciones, le saludamos atentamente,</w:t>
      </w:r>
    </w:p>
    <w:p w:rsidR="00E15DEC" w:rsidRDefault="00E15DEC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64" type="#_x0000_t61" style="position:absolute;left:0;text-align:left;margin-left:343.1pt;margin-top:2.85pt;width:110.65pt;height:40.2pt;z-index:251665408" adj="-2596,-3251">
            <v:textbox>
              <w:txbxContent>
                <w:p w:rsidR="00E15DEC" w:rsidRDefault="00E15DEC" w:rsidP="005017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lang w:val="de-DE"/>
                    </w:rPr>
                    <w:t>Llegada del envío</w:t>
                  </w:r>
                </w:p>
                <w:p w:rsidR="00E15DEC" w:rsidRPr="005A1F81" w:rsidRDefault="00E15DEC" w:rsidP="005017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lang w:val="de-DE"/>
                    </w:rPr>
                    <w:t>y despedida</w:t>
                  </w:r>
                </w:p>
              </w:txbxContent>
            </v:textbox>
          </v:shape>
        </w:pict>
      </w:r>
    </w:p>
    <w:p w:rsidR="00E15DEC" w:rsidRPr="006025C2" w:rsidRDefault="00E15DEC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4"/>
          <w:szCs w:val="24"/>
        </w:rPr>
      </w:pPr>
      <w:r w:rsidRPr="006025C2">
        <w:rPr>
          <w:rFonts w:ascii="Arial" w:hAnsi="Arial" w:cs="Arial"/>
          <w:i/>
          <w:sz w:val="24"/>
          <w:szCs w:val="24"/>
        </w:rPr>
        <w:t>(firma)</w:t>
      </w:r>
    </w:p>
    <w:p w:rsidR="00E15DEC" w:rsidRPr="006025C2" w:rsidRDefault="00E15DEC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4"/>
          <w:szCs w:val="24"/>
        </w:rPr>
      </w:pPr>
      <w:r w:rsidRPr="006025C2">
        <w:rPr>
          <w:rFonts w:ascii="Arial" w:hAnsi="Arial" w:cs="Arial"/>
          <w:i/>
          <w:sz w:val="24"/>
          <w:szCs w:val="24"/>
        </w:rPr>
        <w:t>Johannes Gruber</w:t>
      </w:r>
    </w:p>
    <w:p w:rsidR="00E15DEC" w:rsidRDefault="00E15DEC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Departamento de Venta</w:t>
      </w:r>
    </w:p>
    <w:p w:rsidR="00E15DEC" w:rsidRDefault="00E15DEC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6E4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Anexo: Factura nº 876</w:t>
      </w:r>
    </w:p>
    <w:p w:rsidR="00E15DEC" w:rsidRDefault="00E15DEC" w:rsidP="006E4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Vale de descuento</w:t>
      </w:r>
    </w:p>
    <w:p w:rsidR="00E15DEC" w:rsidRDefault="00E15DEC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6A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6A6E3C">
      <w:pP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E10DF4">
      <w:pPr>
        <w:ind w:firstLine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Recuerda que la estructura de la carta completa la tienes </w:t>
      </w:r>
      <w:r w:rsidRPr="00F6476C">
        <w:rPr>
          <w:rFonts w:ascii="Arial" w:hAnsi="Arial" w:cs="Arial"/>
          <w:sz w:val="24"/>
          <w:szCs w:val="24"/>
        </w:rPr>
        <w:t>en la página</w:t>
      </w:r>
      <w:r>
        <w:rPr>
          <w:rFonts w:ascii="Arial" w:hAnsi="Arial" w:cs="Arial"/>
          <w:sz w:val="24"/>
          <w:szCs w:val="24"/>
        </w:rPr>
        <w:t xml:space="preserve"> 5.</w:t>
      </w:r>
    </w:p>
    <w:p w:rsidR="00E15DEC" w:rsidRDefault="00E15DEC" w:rsidP="005017E3">
      <w:pPr>
        <w:jc w:val="both"/>
        <w:rPr>
          <w:rFonts w:ascii="Arial" w:hAnsi="Arial" w:cs="Arial"/>
          <w:sz w:val="24"/>
          <w:szCs w:val="24"/>
        </w:rPr>
      </w:pPr>
    </w:p>
    <w:p w:rsidR="00E15DEC" w:rsidRPr="001B781A" w:rsidRDefault="00E15DEC" w:rsidP="00FA6EC2">
      <w:pPr>
        <w:numPr>
          <w:ilvl w:val="1"/>
          <w:numId w:val="6"/>
        </w:numPr>
        <w:rPr>
          <w:rFonts w:ascii="Arial" w:hAnsi="Arial" w:cs="Arial"/>
          <w:b/>
          <w:sz w:val="28"/>
          <w:szCs w:val="28"/>
        </w:rPr>
      </w:pPr>
      <w:r w:rsidRPr="001B781A">
        <w:rPr>
          <w:rFonts w:ascii="Arial" w:hAnsi="Arial" w:cs="Arial"/>
          <w:b/>
          <w:sz w:val="28"/>
          <w:szCs w:val="28"/>
        </w:rPr>
        <w:t>Modelo de factura</w:t>
      </w:r>
    </w:p>
    <w:p w:rsidR="00E15DEC" w:rsidRDefault="00E15DEC" w:rsidP="00FA6EC2">
      <w:pPr>
        <w:ind w:left="28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Logo de la empresa</w:t>
      </w:r>
    </w:p>
    <w:p w:rsidR="00E15DEC" w:rsidRDefault="00E15DEC" w:rsidP="00FA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Blaue Donau</w:t>
      </w:r>
    </w:p>
    <w:p w:rsidR="00E15DEC" w:rsidRDefault="00E15DEC" w:rsidP="00FA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val="de-AT" w:eastAsia="de-AT"/>
        </w:rPr>
        <w:pict>
          <v:shape id="_x0000_s1065" type="#_x0000_t61" style="position:absolute;left:0;text-align:left;margin-left:254.6pt;margin-top:-.35pt;width:130.05pt;height:24.8pt;z-index:251666432" adj="-2209,33619">
            <v:textbox>
              <w:txbxContent>
                <w:p w:rsidR="00E15DEC" w:rsidRPr="006025C2" w:rsidRDefault="00E15DEC" w:rsidP="00FA6EC2">
                  <w:pPr>
                    <w:jc w:val="center"/>
                    <w:rPr>
                      <w:rFonts w:ascii="Arial" w:hAnsi="Arial" w:cs="Arial"/>
                      <w:b/>
                      <w:lang w:val="de-DE"/>
                    </w:rPr>
                  </w:pPr>
                  <w:r w:rsidRPr="006025C2">
                    <w:rPr>
                      <w:rFonts w:ascii="Arial" w:hAnsi="Arial" w:cs="Arial"/>
                      <w:b/>
                      <w:lang w:val="de-DE"/>
                    </w:rPr>
                    <w:t>Datos de tu empresa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8"/>
          <w:szCs w:val="28"/>
        </w:rPr>
        <w:t>Laudongasse 45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E15DEC" w:rsidRDefault="00E15DEC" w:rsidP="00FA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1108 Viena (Austria)</w:t>
      </w:r>
    </w:p>
    <w:p w:rsidR="00E15DEC" w:rsidRPr="003B491F" w:rsidRDefault="00E15DEC" w:rsidP="00FA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C.I.F.</w:t>
      </w:r>
      <w:r>
        <w:rPr>
          <w:rStyle w:val="FootnoteReference"/>
          <w:rFonts w:ascii="Arial" w:hAnsi="Arial"/>
          <w:sz w:val="28"/>
          <w:szCs w:val="28"/>
        </w:rPr>
        <w:footnoteReference w:id="20"/>
      </w:r>
      <w:r>
        <w:rPr>
          <w:rFonts w:ascii="Arial" w:hAnsi="Arial" w:cs="Arial"/>
          <w:sz w:val="28"/>
          <w:szCs w:val="28"/>
        </w:rPr>
        <w:t>: Q-8992345-I</w:t>
      </w:r>
    </w:p>
    <w:p w:rsidR="00E15DEC" w:rsidRPr="00AE22F6" w:rsidRDefault="00E15DEC" w:rsidP="00FA6EC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E15DEC" w:rsidRPr="00FA6EC2" w:rsidRDefault="00E15DEC" w:rsidP="00FA6EC2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</w:p>
    <w:p w:rsidR="00E15DEC" w:rsidRPr="00FA6EC2" w:rsidRDefault="00E15DEC" w:rsidP="00FA6EC2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</w:p>
    <w:p w:rsidR="00E15DEC" w:rsidRPr="00FA6EC2" w:rsidRDefault="00E15DEC" w:rsidP="002F47A5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66" type="#_x0000_t61" style="position:absolute;left:0;text-align:left;margin-left:130.45pt;margin-top:10.55pt;width:119.2pt;height:24.8pt;z-index:251667456" adj="20948,28873">
            <v:textbox>
              <w:txbxContent>
                <w:p w:rsidR="00E15DEC" w:rsidRPr="006025C2" w:rsidRDefault="00E15DEC" w:rsidP="00FA6EC2">
                  <w:pPr>
                    <w:jc w:val="center"/>
                    <w:rPr>
                      <w:rFonts w:ascii="Arial" w:hAnsi="Arial" w:cs="Arial"/>
                      <w:b/>
                      <w:lang w:val="de-DE"/>
                    </w:rPr>
                  </w:pPr>
                  <w:r w:rsidRPr="006025C2">
                    <w:rPr>
                      <w:rFonts w:ascii="Arial" w:hAnsi="Arial" w:cs="Arial"/>
                      <w:b/>
                      <w:lang w:val="de-DE"/>
                    </w:rPr>
                    <w:t>Empresa cliente</w:t>
                  </w:r>
                </w:p>
              </w:txbxContent>
            </v:textbox>
          </v:shape>
        </w:pict>
      </w:r>
      <w:r w:rsidRPr="00FA6EC2">
        <w:rPr>
          <w:rFonts w:ascii="Arial" w:hAnsi="Arial" w:cs="Arial"/>
          <w:sz w:val="24"/>
          <w:szCs w:val="24"/>
        </w:rPr>
        <w:t>Hotel Colonia</w:t>
      </w:r>
    </w:p>
    <w:p w:rsidR="00E15DEC" w:rsidRPr="00FA6EC2" w:rsidRDefault="00E15DEC" w:rsidP="00FA6E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A6EC2">
        <w:rPr>
          <w:rFonts w:ascii="Arial" w:hAnsi="Arial" w:cs="Arial"/>
          <w:sz w:val="24"/>
          <w:szCs w:val="24"/>
        </w:rPr>
        <w:t>N.I.F.: 345/141/00412</w:t>
      </w:r>
    </w:p>
    <w:p w:rsidR="00E15DEC" w:rsidRDefault="00E15DEC" w:rsidP="00FA6E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C/ Estafeta, nº 5</w:t>
      </w:r>
    </w:p>
    <w:p w:rsidR="00E15DEC" w:rsidRDefault="00E15DEC" w:rsidP="00FA6E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Apartado postal: 15387</w:t>
      </w:r>
    </w:p>
    <w:p w:rsidR="00E15DEC" w:rsidRDefault="00E15DEC" w:rsidP="00FA6E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45675  Pamplona (España)</w:t>
      </w:r>
    </w:p>
    <w:p w:rsidR="00E15DEC" w:rsidRDefault="00E15DEC" w:rsidP="00FA6E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5DEC" w:rsidRDefault="00E15DEC" w:rsidP="00FA6E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5DEC" w:rsidRDefault="00E15DEC" w:rsidP="00FA6EC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0"/>
        <w:gridCol w:w="3070"/>
      </w:tblGrid>
      <w:tr w:rsidR="00E15DEC" w:rsidRPr="001A5F23" w:rsidTr="00D13DE4">
        <w:tc>
          <w:tcPr>
            <w:tcW w:w="3070" w:type="dxa"/>
            <w:shd w:val="clear" w:color="auto" w:fill="EEECE1"/>
          </w:tcPr>
          <w:p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F23">
              <w:rPr>
                <w:rFonts w:ascii="Arial" w:hAnsi="Arial" w:cs="Arial"/>
                <w:b/>
                <w:sz w:val="24"/>
                <w:szCs w:val="24"/>
              </w:rPr>
              <w:t>Factura N° 890 / 2011</w:t>
            </w:r>
          </w:p>
          <w:p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EEECE1"/>
          </w:tcPr>
          <w:p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F23">
              <w:rPr>
                <w:rFonts w:ascii="Arial" w:hAnsi="Arial" w:cs="Arial"/>
                <w:b/>
                <w:sz w:val="24"/>
                <w:szCs w:val="24"/>
              </w:rPr>
              <w:t>Fecha: 14 / MAYO / 2011</w:t>
            </w:r>
          </w:p>
        </w:tc>
        <w:tc>
          <w:tcPr>
            <w:tcW w:w="3070" w:type="dxa"/>
            <w:shd w:val="clear" w:color="auto" w:fill="EEECE1"/>
          </w:tcPr>
          <w:p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DEC" w:rsidRPr="001A5F23" w:rsidTr="00D13DE4">
        <w:tc>
          <w:tcPr>
            <w:tcW w:w="6140" w:type="dxa"/>
            <w:gridSpan w:val="2"/>
            <w:shd w:val="clear" w:color="auto" w:fill="EEECE1"/>
          </w:tcPr>
          <w:p w:rsidR="00E15DEC" w:rsidRPr="001A5F23" w:rsidRDefault="00E15DEC" w:rsidP="00D13D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F23">
              <w:rPr>
                <w:rFonts w:ascii="Arial" w:hAnsi="Arial" w:cs="Arial"/>
                <w:b/>
                <w:sz w:val="24"/>
                <w:szCs w:val="24"/>
              </w:rPr>
              <w:t>CONCEPTO</w:t>
            </w:r>
          </w:p>
        </w:tc>
        <w:tc>
          <w:tcPr>
            <w:tcW w:w="3070" w:type="dxa"/>
            <w:shd w:val="clear" w:color="auto" w:fill="EEECE1"/>
          </w:tcPr>
          <w:p w:rsidR="00E15DEC" w:rsidRPr="001A5F23" w:rsidRDefault="00E15DEC" w:rsidP="00D13D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F2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E15DEC" w:rsidRPr="001A5F23" w:rsidTr="00D13DE4">
        <w:tc>
          <w:tcPr>
            <w:tcW w:w="6140" w:type="dxa"/>
            <w:gridSpan w:val="2"/>
          </w:tcPr>
          <w:p w:rsidR="00E15DEC" w:rsidRPr="001A5F23" w:rsidRDefault="00E15DEC" w:rsidP="00D13DE4">
            <w:pPr>
              <w:rPr>
                <w:rFonts w:ascii="Arial" w:hAnsi="Arial" w:cs="Arial"/>
                <w:sz w:val="28"/>
                <w:szCs w:val="28"/>
              </w:rPr>
            </w:pPr>
          </w:p>
          <w:p w:rsidR="00E15DEC" w:rsidRPr="001A5F23" w:rsidRDefault="00E15DEC" w:rsidP="00D13DE4">
            <w:pPr>
              <w:rPr>
                <w:rFonts w:ascii="Arial" w:hAnsi="Arial" w:cs="Arial"/>
                <w:sz w:val="28"/>
                <w:szCs w:val="28"/>
              </w:rPr>
            </w:pPr>
            <w:r w:rsidRPr="001A5F23">
              <w:rPr>
                <w:rFonts w:ascii="Arial" w:hAnsi="Arial" w:cs="Arial"/>
                <w:sz w:val="28"/>
                <w:szCs w:val="28"/>
              </w:rPr>
              <w:t>5 lavadoras, modelo Taurus</w:t>
            </w:r>
          </w:p>
          <w:p w:rsidR="00E15DEC" w:rsidRPr="001A5F23" w:rsidRDefault="00E15DEC" w:rsidP="00D13D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0" w:type="dxa"/>
          </w:tcPr>
          <w:p w:rsidR="00E15DEC" w:rsidRPr="006025C2" w:rsidRDefault="00E15DEC" w:rsidP="00D13D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5DEC" w:rsidRPr="006025C2" w:rsidRDefault="00E15DEC" w:rsidP="00D13D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5DEC" w:rsidRPr="006025C2" w:rsidRDefault="00E15DEC" w:rsidP="00D13D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5DEC" w:rsidRPr="001A5F23" w:rsidRDefault="00E15DEC" w:rsidP="00D13DE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A5F23">
              <w:rPr>
                <w:rFonts w:ascii="Arial" w:hAnsi="Arial" w:cs="Arial"/>
                <w:sz w:val="28"/>
                <w:szCs w:val="28"/>
              </w:rPr>
              <w:t>1890,00 Euros</w:t>
            </w:r>
          </w:p>
        </w:tc>
      </w:tr>
      <w:tr w:rsidR="00E15DEC" w:rsidRPr="001A5F23" w:rsidTr="00D13DE4">
        <w:tc>
          <w:tcPr>
            <w:tcW w:w="3070" w:type="dxa"/>
            <w:shd w:val="clear" w:color="auto" w:fill="EEECE1"/>
          </w:tcPr>
          <w:p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F23">
              <w:rPr>
                <w:rFonts w:ascii="Arial" w:hAnsi="Arial" w:cs="Arial"/>
                <w:b/>
                <w:sz w:val="24"/>
                <w:szCs w:val="24"/>
              </w:rPr>
              <w:t>IMPORTE BASE:</w:t>
            </w:r>
          </w:p>
          <w:p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F23">
              <w:rPr>
                <w:rFonts w:ascii="Arial" w:hAnsi="Arial" w:cs="Arial"/>
                <w:sz w:val="24"/>
                <w:szCs w:val="24"/>
              </w:rPr>
              <w:t>1890,00 Euros</w:t>
            </w:r>
          </w:p>
          <w:p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EEECE1"/>
          </w:tcPr>
          <w:p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F23">
              <w:rPr>
                <w:rFonts w:ascii="Arial" w:hAnsi="Arial" w:cs="Arial"/>
                <w:b/>
                <w:sz w:val="24"/>
                <w:szCs w:val="24"/>
              </w:rPr>
              <w:t>IVA</w:t>
            </w:r>
            <w:r w:rsidRPr="001A5F23">
              <w:rPr>
                <w:rStyle w:val="FootnoteReference"/>
                <w:rFonts w:ascii="Arial" w:hAnsi="Arial"/>
                <w:b/>
                <w:sz w:val="24"/>
                <w:szCs w:val="24"/>
              </w:rPr>
              <w:footnoteReference w:id="21"/>
            </w:r>
            <w:r w:rsidRPr="001A5F23">
              <w:rPr>
                <w:rFonts w:ascii="Arial" w:hAnsi="Arial" w:cs="Arial"/>
                <w:b/>
                <w:sz w:val="24"/>
                <w:szCs w:val="24"/>
              </w:rPr>
              <w:t>%:</w:t>
            </w:r>
          </w:p>
          <w:p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F23">
              <w:rPr>
                <w:rFonts w:ascii="Arial" w:hAnsi="Arial" w:cs="Arial"/>
                <w:sz w:val="24"/>
                <w:szCs w:val="24"/>
              </w:rPr>
              <w:t>19%</w:t>
            </w:r>
          </w:p>
        </w:tc>
        <w:tc>
          <w:tcPr>
            <w:tcW w:w="3070" w:type="dxa"/>
            <w:shd w:val="clear" w:color="auto" w:fill="EEECE1"/>
          </w:tcPr>
          <w:p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F23">
              <w:rPr>
                <w:rFonts w:ascii="Arial" w:hAnsi="Arial" w:cs="Arial"/>
                <w:b/>
                <w:sz w:val="24"/>
                <w:szCs w:val="24"/>
              </w:rPr>
              <w:t>IMPORTE TOTAL:</w:t>
            </w:r>
          </w:p>
          <w:p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F23">
              <w:rPr>
                <w:rFonts w:ascii="Arial" w:hAnsi="Arial" w:cs="Arial"/>
                <w:sz w:val="24"/>
                <w:szCs w:val="24"/>
              </w:rPr>
              <w:t>1890,00 Euros</w:t>
            </w:r>
          </w:p>
        </w:tc>
      </w:tr>
      <w:tr w:rsidR="00E15DEC" w:rsidRPr="001A5F23" w:rsidTr="00D13DE4">
        <w:tc>
          <w:tcPr>
            <w:tcW w:w="9210" w:type="dxa"/>
            <w:gridSpan w:val="3"/>
          </w:tcPr>
          <w:p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F23">
              <w:rPr>
                <w:rFonts w:ascii="Arial" w:hAnsi="Arial" w:cs="Arial"/>
                <w:b/>
                <w:sz w:val="24"/>
                <w:szCs w:val="24"/>
              </w:rPr>
              <w:t>FORMA DE PAGO:</w:t>
            </w:r>
          </w:p>
          <w:p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A5F23">
              <w:rPr>
                <w:rFonts w:ascii="Arial" w:hAnsi="Arial" w:cs="Arial"/>
                <w:i/>
                <w:sz w:val="24"/>
                <w:szCs w:val="24"/>
              </w:rPr>
              <w:t>Transferencia bancaria a la siguiente cuenta:</w:t>
            </w:r>
          </w:p>
          <w:p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F23">
              <w:rPr>
                <w:rFonts w:ascii="Arial" w:hAnsi="Arial" w:cs="Arial"/>
                <w:sz w:val="24"/>
                <w:szCs w:val="24"/>
              </w:rPr>
              <w:t>Bank Austria</w:t>
            </w:r>
          </w:p>
          <w:p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F23">
              <w:rPr>
                <w:rFonts w:ascii="Arial" w:hAnsi="Arial" w:cs="Arial"/>
                <w:sz w:val="24"/>
                <w:szCs w:val="24"/>
              </w:rPr>
              <w:t>Titular: Empresa de simulación Blaue Donau</w:t>
            </w:r>
          </w:p>
          <w:p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F23">
              <w:rPr>
                <w:rFonts w:ascii="Arial" w:hAnsi="Arial" w:cs="Arial"/>
                <w:sz w:val="24"/>
                <w:szCs w:val="24"/>
              </w:rPr>
              <w:t>N° Cuenta: 7845091234</w:t>
            </w:r>
          </w:p>
          <w:p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Clave bancaria</w:t>
            </w:r>
            <w:r w:rsidRPr="001A5F23">
              <w:rPr>
                <w:rFonts w:ascii="Arial" w:hAnsi="Arial" w:cs="Arial"/>
                <w:sz w:val="24"/>
                <w:szCs w:val="24"/>
              </w:rPr>
              <w:t>: 10098766</w:t>
            </w:r>
          </w:p>
          <w:p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IBAN: AU45907621347845091234</w:t>
            </w:r>
            <w:r>
              <w:rPr>
                <w:rFonts w:ascii="Arial" w:hAnsi="Arial" w:cs="Arial"/>
                <w:sz w:val="24"/>
                <w:szCs w:val="24"/>
              </w:rPr>
              <w:br/>
              <w:t>BIC: AU</w:t>
            </w:r>
            <w:r w:rsidRPr="001A5F23">
              <w:rPr>
                <w:rFonts w:ascii="Arial" w:hAnsi="Arial" w:cs="Arial"/>
                <w:sz w:val="24"/>
                <w:szCs w:val="24"/>
              </w:rPr>
              <w:t>VOESGG</w:t>
            </w:r>
          </w:p>
          <w:p w:rsidR="00E15DEC" w:rsidRPr="001A5F23" w:rsidRDefault="00E15DEC" w:rsidP="00D13D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15DEC" w:rsidRDefault="00E15DEC" w:rsidP="00FA6E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5DEC" w:rsidRDefault="00E15DEC" w:rsidP="00FA6E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5DEC" w:rsidRDefault="00E15DEC" w:rsidP="00FA6E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SELLO</w:t>
      </w:r>
      <w:r>
        <w:rPr>
          <w:rFonts w:ascii="Arial" w:hAnsi="Arial" w:cs="Arial"/>
          <w:sz w:val="24"/>
          <w:szCs w:val="24"/>
        </w:rPr>
        <w:tab/>
      </w:r>
    </w:p>
    <w:p w:rsidR="00E15DEC" w:rsidRDefault="00E15DEC" w:rsidP="00FA6E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5DEC" w:rsidRDefault="00E15DEC" w:rsidP="00FA6EC2">
      <w:pPr>
        <w:tabs>
          <w:tab w:val="left" w:pos="404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15DEC" w:rsidRDefault="00E15DEC" w:rsidP="00FA6EC2">
      <w:pPr>
        <w:tabs>
          <w:tab w:val="left" w:pos="404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15DEC" w:rsidRPr="00382421" w:rsidRDefault="00E15DEC" w:rsidP="00382421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382421">
        <w:rPr>
          <w:rFonts w:ascii="Arial" w:hAnsi="Arial" w:cs="Arial"/>
          <w:b/>
          <w:sz w:val="28"/>
          <w:szCs w:val="28"/>
        </w:rPr>
        <w:t>Acuse de pedido</w:t>
      </w:r>
    </w:p>
    <w:p w:rsidR="00E15DEC" w:rsidRDefault="00E15DEC" w:rsidP="006A5067">
      <w:pPr>
        <w:ind w:firstLine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tipo de cartas se confirma el pedido. También se debe incluir si existe alguna demora, error, deterioro, entre otros.</w:t>
      </w:r>
    </w:p>
    <w:p w:rsidR="00E15DEC" w:rsidRDefault="00E15DEC" w:rsidP="005D3B3D">
      <w:pPr>
        <w:spacing w:after="0" w:line="240" w:lineRule="auto"/>
        <w:ind w:firstLine="3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Sustituye las partes en cursiva con los datos de tu empresa de simulación.</w:t>
      </w:r>
    </w:p>
    <w:p w:rsidR="00E15DEC" w:rsidRDefault="00E15DEC" w:rsidP="005D3B3D">
      <w:pPr>
        <w:spacing w:after="0" w:line="240" w:lineRule="auto"/>
        <w:ind w:firstLine="391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D1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D1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4"/>
          <w:szCs w:val="24"/>
        </w:rPr>
      </w:pPr>
      <w:r w:rsidRPr="00F6476C">
        <w:rPr>
          <w:rFonts w:ascii="Arial" w:hAnsi="Arial" w:cs="Arial"/>
          <w:b/>
          <w:sz w:val="24"/>
          <w:szCs w:val="24"/>
        </w:rPr>
        <w:t>Asunto</w:t>
      </w:r>
      <w:r>
        <w:rPr>
          <w:rFonts w:ascii="Arial" w:hAnsi="Arial" w:cs="Arial"/>
          <w:sz w:val="24"/>
          <w:szCs w:val="24"/>
        </w:rPr>
        <w:t xml:space="preserve">: Confirmación del pedido nº </w:t>
      </w:r>
      <w:r w:rsidRPr="006A5067">
        <w:rPr>
          <w:rFonts w:ascii="Arial" w:hAnsi="Arial" w:cs="Arial"/>
          <w:i/>
          <w:sz w:val="24"/>
          <w:szCs w:val="24"/>
        </w:rPr>
        <w:t>983</w:t>
      </w:r>
    </w:p>
    <w:p w:rsidR="00E15DEC" w:rsidRPr="00DC715B" w:rsidRDefault="00E15DEC" w:rsidP="00D1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67" type="#_x0000_t61" style="position:absolute;left:0;text-align:left;margin-left:323.55pt;margin-top:12.35pt;width:132.25pt;height:22.7pt;z-index:251668480" adj="-3895,33637">
            <v:textbox>
              <w:txbxContent>
                <w:p w:rsidR="00E15DEC" w:rsidRPr="005D3B3D" w:rsidRDefault="00E15DEC" w:rsidP="005D3B3D">
                  <w:pPr>
                    <w:jc w:val="center"/>
                    <w:rPr>
                      <w:rFonts w:ascii="Arial" w:hAnsi="Arial" w:cs="Arial"/>
                      <w:b/>
                      <w:lang w:val="de-DE"/>
                    </w:rPr>
                  </w:pPr>
                  <w:r w:rsidRPr="005D3B3D">
                    <w:rPr>
                      <w:rFonts w:ascii="Arial" w:hAnsi="Arial" w:cs="Arial"/>
                      <w:b/>
                      <w:lang w:val="de-DE"/>
                    </w:rPr>
                    <w:t>Envío del pedido</w:t>
                  </w:r>
                </w:p>
              </w:txbxContent>
            </v:textbox>
          </v:shape>
        </w:pict>
      </w:r>
    </w:p>
    <w:p w:rsidR="00E15DEC" w:rsidRDefault="00E15DEC" w:rsidP="00D1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Estimados señores: </w:t>
      </w:r>
    </w:p>
    <w:p w:rsidR="00E15DEC" w:rsidRDefault="00E15DEC" w:rsidP="00D1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ponemos en contacto con ustedes para agradecerles su pedido. Próximamente recibirán los artículos siguientes: </w:t>
      </w:r>
    </w:p>
    <w:p w:rsidR="00E15DEC" w:rsidRPr="005D3B3D" w:rsidRDefault="00E15DEC" w:rsidP="00D1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3B3D">
        <w:rPr>
          <w:rFonts w:ascii="Arial" w:hAnsi="Arial" w:cs="Arial"/>
          <w:i/>
          <w:sz w:val="24"/>
          <w:szCs w:val="24"/>
        </w:rPr>
        <w:t>Modelo</w:t>
      </w:r>
      <w:r w:rsidRPr="005D3B3D">
        <w:rPr>
          <w:rFonts w:ascii="Arial" w:hAnsi="Arial" w:cs="Arial"/>
          <w:i/>
          <w:sz w:val="24"/>
          <w:szCs w:val="24"/>
        </w:rPr>
        <w:tab/>
      </w:r>
      <w:r w:rsidRPr="005D3B3D">
        <w:rPr>
          <w:rFonts w:ascii="Arial" w:hAnsi="Arial" w:cs="Arial"/>
          <w:i/>
          <w:sz w:val="24"/>
          <w:szCs w:val="24"/>
        </w:rPr>
        <w:tab/>
        <w:t>Referencia</w:t>
      </w:r>
      <w:r w:rsidRPr="005D3B3D">
        <w:rPr>
          <w:rFonts w:ascii="Arial" w:hAnsi="Arial" w:cs="Arial"/>
          <w:i/>
          <w:sz w:val="24"/>
          <w:szCs w:val="24"/>
        </w:rPr>
        <w:tab/>
      </w:r>
      <w:r w:rsidRPr="005D3B3D">
        <w:rPr>
          <w:rFonts w:ascii="Arial" w:hAnsi="Arial" w:cs="Arial"/>
          <w:i/>
          <w:sz w:val="24"/>
          <w:szCs w:val="24"/>
        </w:rPr>
        <w:tab/>
        <w:t>Cantidad</w:t>
      </w:r>
      <w:r w:rsidRPr="005D3B3D">
        <w:rPr>
          <w:rFonts w:ascii="Arial" w:hAnsi="Arial" w:cs="Arial"/>
          <w:i/>
          <w:sz w:val="24"/>
          <w:szCs w:val="24"/>
        </w:rPr>
        <w:tab/>
        <w:t>Precio por unidad</w:t>
      </w:r>
    </w:p>
    <w:p w:rsidR="00E15DEC" w:rsidRPr="005D3B3D" w:rsidRDefault="00E15DEC" w:rsidP="00D1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4"/>
          <w:szCs w:val="24"/>
        </w:rPr>
      </w:pPr>
      <w:r w:rsidRPr="005D3B3D">
        <w:rPr>
          <w:rFonts w:ascii="Arial" w:hAnsi="Arial" w:cs="Arial"/>
          <w:i/>
          <w:sz w:val="24"/>
          <w:szCs w:val="24"/>
        </w:rPr>
        <w:tab/>
        <w:t>Cámara de vídeo</w:t>
      </w:r>
      <w:r w:rsidRPr="005D3B3D">
        <w:rPr>
          <w:rFonts w:ascii="Arial" w:hAnsi="Arial" w:cs="Arial"/>
          <w:i/>
          <w:sz w:val="24"/>
          <w:szCs w:val="24"/>
        </w:rPr>
        <w:tab/>
        <w:t xml:space="preserve"> ATP</w:t>
      </w:r>
      <w:r w:rsidRPr="005D3B3D">
        <w:rPr>
          <w:rFonts w:ascii="Arial" w:hAnsi="Arial" w:cs="Arial"/>
          <w:i/>
          <w:sz w:val="24"/>
          <w:szCs w:val="24"/>
        </w:rPr>
        <w:tab/>
      </w:r>
      <w:r w:rsidRPr="005D3B3D">
        <w:rPr>
          <w:rFonts w:ascii="Arial" w:hAnsi="Arial" w:cs="Arial"/>
          <w:i/>
          <w:sz w:val="24"/>
          <w:szCs w:val="24"/>
        </w:rPr>
        <w:tab/>
      </w:r>
      <w:r w:rsidRPr="005D3B3D">
        <w:rPr>
          <w:rFonts w:ascii="Arial" w:hAnsi="Arial" w:cs="Arial"/>
          <w:i/>
          <w:sz w:val="24"/>
          <w:szCs w:val="24"/>
        </w:rPr>
        <w:tab/>
        <w:t xml:space="preserve">       3 </w:t>
      </w:r>
      <w:r w:rsidRPr="005D3B3D">
        <w:rPr>
          <w:rFonts w:ascii="Arial" w:hAnsi="Arial" w:cs="Arial"/>
          <w:i/>
          <w:sz w:val="24"/>
          <w:szCs w:val="24"/>
        </w:rPr>
        <w:tab/>
      </w:r>
      <w:r w:rsidRPr="005D3B3D">
        <w:rPr>
          <w:rFonts w:ascii="Arial" w:hAnsi="Arial" w:cs="Arial"/>
          <w:i/>
          <w:sz w:val="24"/>
          <w:szCs w:val="24"/>
        </w:rPr>
        <w:tab/>
      </w:r>
      <w:r w:rsidRPr="005D3B3D">
        <w:rPr>
          <w:rFonts w:ascii="Arial" w:hAnsi="Arial" w:cs="Arial"/>
          <w:i/>
          <w:sz w:val="24"/>
          <w:szCs w:val="24"/>
        </w:rPr>
        <w:tab/>
        <w:t>200 euros</w:t>
      </w:r>
    </w:p>
    <w:p w:rsidR="00E15DEC" w:rsidRPr="005D3B3D" w:rsidRDefault="00E15DEC" w:rsidP="00D1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4"/>
          <w:szCs w:val="24"/>
        </w:rPr>
      </w:pPr>
      <w:r w:rsidRPr="005D3B3D">
        <w:rPr>
          <w:rFonts w:ascii="Arial" w:hAnsi="Arial" w:cs="Arial"/>
          <w:i/>
          <w:sz w:val="24"/>
          <w:szCs w:val="24"/>
        </w:rPr>
        <w:tab/>
        <w:t xml:space="preserve">Teléfono móvil </w:t>
      </w:r>
      <w:r w:rsidRPr="005D3B3D">
        <w:rPr>
          <w:rFonts w:ascii="Arial" w:hAnsi="Arial" w:cs="Arial"/>
          <w:i/>
          <w:sz w:val="24"/>
          <w:szCs w:val="24"/>
        </w:rPr>
        <w:tab/>
        <w:t xml:space="preserve"> HIUZ</w:t>
      </w:r>
      <w:r w:rsidRPr="005D3B3D">
        <w:rPr>
          <w:rFonts w:ascii="Arial" w:hAnsi="Arial" w:cs="Arial"/>
          <w:i/>
          <w:sz w:val="24"/>
          <w:szCs w:val="24"/>
        </w:rPr>
        <w:tab/>
      </w:r>
      <w:r w:rsidRPr="005D3B3D">
        <w:rPr>
          <w:rFonts w:ascii="Arial" w:hAnsi="Arial" w:cs="Arial"/>
          <w:i/>
          <w:sz w:val="24"/>
          <w:szCs w:val="24"/>
        </w:rPr>
        <w:tab/>
      </w:r>
      <w:r w:rsidRPr="005D3B3D">
        <w:rPr>
          <w:rFonts w:ascii="Arial" w:hAnsi="Arial" w:cs="Arial"/>
          <w:i/>
          <w:sz w:val="24"/>
          <w:szCs w:val="24"/>
        </w:rPr>
        <w:tab/>
        <w:t xml:space="preserve">       8 </w:t>
      </w:r>
      <w:r w:rsidRPr="005D3B3D">
        <w:rPr>
          <w:rFonts w:ascii="Arial" w:hAnsi="Arial" w:cs="Arial"/>
          <w:i/>
          <w:sz w:val="24"/>
          <w:szCs w:val="24"/>
        </w:rPr>
        <w:tab/>
      </w:r>
      <w:r w:rsidRPr="005D3B3D">
        <w:rPr>
          <w:rFonts w:ascii="Arial" w:hAnsi="Arial" w:cs="Arial"/>
          <w:i/>
          <w:sz w:val="24"/>
          <w:szCs w:val="24"/>
        </w:rPr>
        <w:tab/>
      </w:r>
      <w:r w:rsidRPr="005D3B3D">
        <w:rPr>
          <w:rFonts w:ascii="Arial" w:hAnsi="Arial" w:cs="Arial"/>
          <w:i/>
          <w:sz w:val="24"/>
          <w:szCs w:val="24"/>
        </w:rPr>
        <w:tab/>
        <w:t>800 euros</w:t>
      </w:r>
    </w:p>
    <w:p w:rsidR="00E15DEC" w:rsidRDefault="00E15DEC" w:rsidP="00D1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68" type="#_x0000_t61" style="position:absolute;left:0;text-align:left;margin-left:292.25pt;margin-top:15.05pt;width:163.55pt;height:26.6pt;z-index:251669504" adj="2490,30411">
            <v:textbox>
              <w:txbxContent>
                <w:p w:rsidR="00E15DEC" w:rsidRPr="005D3B3D" w:rsidRDefault="00E15DEC" w:rsidP="005D3B3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 w:rsidRPr="005D3B3D"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Transporte y plazo de entrega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Suma  5400 euros</w:t>
      </w:r>
    </w:p>
    <w:p w:rsidR="00E15DEC" w:rsidRDefault="00E15DEC" w:rsidP="00D1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D1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69" type="#_x0000_t61" style="position:absolute;left:0;text-align:left;margin-left:323.55pt;margin-top:37.65pt;width:132.25pt;height:25.05pt;z-index:251670528" adj="1862,28671">
            <v:textbox>
              <w:txbxContent>
                <w:p w:rsidR="00E15DEC" w:rsidRPr="005D3B3D" w:rsidRDefault="00E15DEC">
                  <w:pPr>
                    <w:rPr>
                      <w:rFonts w:ascii="Arial" w:hAnsi="Arial" w:cs="Arial"/>
                      <w:b/>
                      <w:lang w:val="de-DE"/>
                    </w:rPr>
                  </w:pPr>
                  <w:r w:rsidRPr="005D3B3D">
                    <w:rPr>
                      <w:rFonts w:ascii="Arial" w:hAnsi="Arial" w:cs="Arial"/>
                      <w:b/>
                      <w:lang w:val="de-DE"/>
                    </w:rPr>
                    <w:t>Demora en la entrega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 xml:space="preserve">El envío se realizará por </w:t>
      </w:r>
      <w:r w:rsidRPr="005D3B3D">
        <w:rPr>
          <w:rFonts w:ascii="Arial" w:hAnsi="Arial" w:cs="Arial"/>
          <w:i/>
          <w:sz w:val="24"/>
          <w:szCs w:val="24"/>
        </w:rPr>
        <w:t>transporte terrestre</w:t>
      </w:r>
      <w:r>
        <w:rPr>
          <w:rFonts w:ascii="Arial" w:hAnsi="Arial" w:cs="Arial"/>
          <w:sz w:val="24"/>
          <w:szCs w:val="24"/>
        </w:rPr>
        <w:t xml:space="preserve"> y el plazo de entrega tendrá lugar a franco domicilio el </w:t>
      </w:r>
      <w:r w:rsidRPr="005D3B3D">
        <w:rPr>
          <w:rFonts w:ascii="Arial" w:hAnsi="Arial" w:cs="Arial"/>
          <w:i/>
          <w:sz w:val="24"/>
          <w:szCs w:val="24"/>
        </w:rPr>
        <w:t>próximo lunes, día 15 de octubre del presente</w:t>
      </w:r>
      <w:r>
        <w:rPr>
          <w:rFonts w:ascii="Arial" w:hAnsi="Arial" w:cs="Arial"/>
          <w:sz w:val="24"/>
          <w:szCs w:val="24"/>
        </w:rPr>
        <w:t>.</w:t>
      </w:r>
    </w:p>
    <w:p w:rsidR="00E15DEC" w:rsidRDefault="00E15DEC" w:rsidP="00D1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15DEC" w:rsidRDefault="00E15DEC" w:rsidP="00D1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70" type="#_x0000_t61" style="position:absolute;left:0;text-align:left;margin-left:323.55pt;margin-top:65.95pt;width:132.25pt;height:25.05pt;z-index:251671552" adj="1862,28671">
            <v:textbox>
              <w:txbxContent>
                <w:p w:rsidR="00E15DEC" w:rsidRPr="005D3B3D" w:rsidRDefault="00E15DEC" w:rsidP="005D3B3D">
                  <w:pPr>
                    <w:jc w:val="center"/>
                    <w:rPr>
                      <w:rFonts w:ascii="Arial" w:hAnsi="Arial" w:cs="Arial"/>
                      <w:b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lang w:val="de-DE"/>
                    </w:rPr>
                    <w:t>Posible anulación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>Como podrán observar en la relación de artículos</w:t>
      </w:r>
      <w:r>
        <w:rPr>
          <w:rStyle w:val="FootnoteReference"/>
          <w:rFonts w:ascii="Arial" w:hAnsi="Arial"/>
          <w:sz w:val="24"/>
          <w:szCs w:val="24"/>
        </w:rPr>
        <w:footnoteReference w:id="22"/>
      </w:r>
      <w:r>
        <w:rPr>
          <w:rFonts w:ascii="Arial" w:hAnsi="Arial" w:cs="Arial"/>
          <w:sz w:val="24"/>
          <w:szCs w:val="24"/>
        </w:rPr>
        <w:t xml:space="preserve">, no podemos suministrar más de </w:t>
      </w:r>
      <w:r w:rsidRPr="009536B1">
        <w:rPr>
          <w:rFonts w:ascii="Arial" w:hAnsi="Arial" w:cs="Arial"/>
          <w:i/>
          <w:sz w:val="24"/>
          <w:szCs w:val="24"/>
        </w:rPr>
        <w:t>3 unidades de cámaras de fotos</w:t>
      </w:r>
      <w:r>
        <w:rPr>
          <w:rFonts w:ascii="Arial" w:hAnsi="Arial" w:cs="Arial"/>
          <w:sz w:val="24"/>
          <w:szCs w:val="24"/>
        </w:rPr>
        <w:t xml:space="preserve">, ya que el producto se encuentra agotado actualmente. Por ese motivo les enviaremos las otras </w:t>
      </w:r>
      <w:r w:rsidRPr="009536B1">
        <w:rPr>
          <w:rFonts w:ascii="Arial" w:hAnsi="Arial" w:cs="Arial"/>
          <w:i/>
          <w:sz w:val="24"/>
          <w:szCs w:val="24"/>
        </w:rPr>
        <w:t>7 cámaras</w:t>
      </w:r>
      <w:r>
        <w:rPr>
          <w:rFonts w:ascii="Arial" w:hAnsi="Arial" w:cs="Arial"/>
          <w:sz w:val="24"/>
          <w:szCs w:val="24"/>
        </w:rPr>
        <w:t xml:space="preserve"> que faltan dentro de </w:t>
      </w:r>
      <w:r w:rsidRPr="009536B1">
        <w:rPr>
          <w:rFonts w:ascii="Arial" w:hAnsi="Arial" w:cs="Arial"/>
          <w:i/>
          <w:sz w:val="24"/>
          <w:szCs w:val="24"/>
        </w:rPr>
        <w:t>dos semanas</w:t>
      </w:r>
      <w:r>
        <w:rPr>
          <w:rFonts w:ascii="Arial" w:hAnsi="Arial" w:cs="Arial"/>
          <w:sz w:val="24"/>
          <w:szCs w:val="24"/>
        </w:rPr>
        <w:t xml:space="preserve">. Además obtendrán </w:t>
      </w:r>
      <w:r w:rsidRPr="009536B1">
        <w:rPr>
          <w:rFonts w:ascii="Arial" w:hAnsi="Arial" w:cs="Arial"/>
          <w:i/>
          <w:sz w:val="24"/>
          <w:szCs w:val="24"/>
        </w:rPr>
        <w:t>un 5%</w:t>
      </w:r>
      <w:r>
        <w:rPr>
          <w:rFonts w:ascii="Arial" w:hAnsi="Arial" w:cs="Arial"/>
          <w:sz w:val="24"/>
          <w:szCs w:val="24"/>
        </w:rPr>
        <w:t xml:space="preserve"> de descuento como cortesía. </w:t>
      </w:r>
    </w:p>
    <w:p w:rsidR="00E15DEC" w:rsidRDefault="00E15DEC" w:rsidP="00D1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D1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desean anular el pedido, les rogamos nos lo comuniquen lo antes posible.</w:t>
      </w:r>
    </w:p>
    <w:p w:rsidR="00E15DEC" w:rsidRDefault="00E15DEC" w:rsidP="00D1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D1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saluda atentamente,</w:t>
      </w:r>
    </w:p>
    <w:p w:rsidR="00E15DEC" w:rsidRDefault="00E15DEC" w:rsidP="00CD2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Peter Humboldt</w:t>
      </w:r>
    </w:p>
    <w:p w:rsidR="00E15DEC" w:rsidRDefault="00E15DEC" w:rsidP="00CD2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Departamento de Exportación</w:t>
      </w:r>
    </w:p>
    <w:p w:rsidR="00E15DEC" w:rsidRDefault="00E15DEC" w:rsidP="00613084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15DEC" w:rsidRPr="00613084" w:rsidRDefault="00E15DEC" w:rsidP="00613084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613084">
        <w:rPr>
          <w:rFonts w:ascii="Arial" w:hAnsi="Arial" w:cs="Arial"/>
          <w:b/>
          <w:sz w:val="28"/>
          <w:szCs w:val="28"/>
        </w:rPr>
        <w:t>Reclamación</w:t>
      </w:r>
      <w:r>
        <w:rPr>
          <w:rFonts w:ascii="Arial" w:hAnsi="Arial" w:cs="Arial"/>
          <w:b/>
          <w:sz w:val="28"/>
          <w:szCs w:val="28"/>
        </w:rPr>
        <w:t>:</w:t>
      </w:r>
      <w:r w:rsidRPr="00613084">
        <w:rPr>
          <w:rFonts w:ascii="Arial" w:hAnsi="Arial" w:cs="Arial"/>
          <w:b/>
          <w:sz w:val="28"/>
          <w:szCs w:val="28"/>
        </w:rPr>
        <w:t xml:space="preserve"> aviso de pago de factura</w:t>
      </w:r>
    </w:p>
    <w:p w:rsidR="00E15DEC" w:rsidRDefault="00E15DEC" w:rsidP="00E312F7">
      <w:pPr>
        <w:ind w:firstLine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esta carta se lleva a cabo un aviso (recordatorio de pago), una llamada de atención, por no haber pagado la factura a tiempo (demora en el pago).</w:t>
      </w:r>
    </w:p>
    <w:p w:rsidR="00E15DEC" w:rsidRDefault="00E15DEC" w:rsidP="00E312F7">
      <w:pPr>
        <w:ind w:firstLine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 que desconoces las causas del impago debes mantener siempre </w:t>
      </w:r>
      <w:r w:rsidRPr="003643C2">
        <w:rPr>
          <w:rFonts w:ascii="Arial" w:hAnsi="Arial" w:cs="Arial"/>
          <w:b/>
          <w:sz w:val="24"/>
          <w:szCs w:val="24"/>
          <w:u w:val="single"/>
        </w:rPr>
        <w:t>un tono formal</w:t>
      </w:r>
      <w:r w:rsidRPr="00BB777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la carta.</w:t>
      </w:r>
    </w:p>
    <w:p w:rsidR="00E15DEC" w:rsidRDefault="00E15DEC" w:rsidP="00E3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E3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312F7">
        <w:rPr>
          <w:rFonts w:ascii="Arial" w:hAnsi="Arial" w:cs="Arial"/>
          <w:b/>
          <w:sz w:val="24"/>
          <w:szCs w:val="24"/>
        </w:rPr>
        <w:t>Asunto:</w:t>
      </w:r>
      <w:r>
        <w:rPr>
          <w:rFonts w:ascii="Arial" w:hAnsi="Arial" w:cs="Arial"/>
          <w:sz w:val="24"/>
          <w:szCs w:val="24"/>
        </w:rPr>
        <w:t xml:space="preserve"> Reclamación por falta de pago</w:t>
      </w:r>
    </w:p>
    <w:p w:rsidR="00E15DEC" w:rsidRDefault="00E15DEC" w:rsidP="00E3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71" type="#_x0000_t61" style="position:absolute;left:0;text-align:left;margin-left:342.7pt;margin-top:10.15pt;width:107.3pt;height:27.6pt;z-index:251672576">
            <v:textbox>
              <w:txbxContent>
                <w:p w:rsidR="00E15DEC" w:rsidRPr="007203FF" w:rsidRDefault="00E15DEC" w:rsidP="007203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 w:rsidRPr="007203FF"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Recuerdo del pago</w:t>
                  </w:r>
                </w:p>
              </w:txbxContent>
            </v:textbox>
          </v:shape>
        </w:pict>
      </w:r>
    </w:p>
    <w:p w:rsidR="00E15DEC" w:rsidRDefault="00E15DEC" w:rsidP="00E3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Muy señores nuestros: </w:t>
      </w:r>
    </w:p>
    <w:p w:rsidR="00E15DEC" w:rsidRDefault="00E15DEC" w:rsidP="00E3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72" type="#_x0000_t61" style="position:absolute;left:0;text-align:left;margin-left:332pt;margin-top:34.25pt;width:118pt;height:27.6pt;z-index:251673600" adj="3185,25904">
            <v:textbox>
              <w:txbxContent>
                <w:p w:rsidR="00E15DEC" w:rsidRPr="007203FF" w:rsidRDefault="00E15DEC" w:rsidP="007203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Frase tranquilizadora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>Les recordamos que el saldo de su cuenta sigue siendo positivo a  favor nuestro por un importe de 2.085 euros. Con tal motivo volvemos a adjuntar la factura nº 3439.</w:t>
      </w:r>
    </w:p>
    <w:p w:rsidR="00E15DEC" w:rsidRDefault="00E15DEC" w:rsidP="00E3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E3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73" type="#_x0000_t61" style="position:absolute;left:0;text-align:left;margin-left:336.3pt;margin-top:27.15pt;width:118pt;height:27.6pt;z-index:251675648" adj="3185,25904">
            <v:textbox>
              <w:txbxContent>
                <w:p w:rsidR="00E15DEC" w:rsidRPr="007203FF" w:rsidRDefault="00E15DEC" w:rsidP="00B53EC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Exigir el pago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>Estamos convencidos de que se trata de un retraso por acumulación de trabajo en el Departamento de Contabilidad.</w:t>
      </w:r>
    </w:p>
    <w:p w:rsidR="00E15DEC" w:rsidRDefault="00E15DEC" w:rsidP="00E3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E3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Así pues, les rogamos ingresen el importe de la factura lo más pronto posible para poder continuar con nuestras tareas contables.</w:t>
      </w:r>
    </w:p>
    <w:p w:rsidR="00E15DEC" w:rsidRDefault="00E15DEC" w:rsidP="00E3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74" type="#_x0000_t61" style="position:absolute;left:0;text-align:left;margin-left:290.35pt;margin-top:8.8pt;width:163.95pt;height:35.8pt;z-index:251674624" adj="-3366,23983">
            <v:textbox>
              <w:txbxContent>
                <w:p w:rsidR="00E15DEC" w:rsidRPr="00B53EC3" w:rsidRDefault="00E15DEC" w:rsidP="007203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53EC3">
                    <w:rPr>
                      <w:rFonts w:ascii="Arial" w:hAnsi="Arial" w:cs="Arial"/>
                      <w:b/>
                      <w:sz w:val="20"/>
                      <w:szCs w:val="20"/>
                    </w:rPr>
                    <w:t>Disculpa en caso de haber pagado</w:t>
                  </w:r>
                </w:p>
              </w:txbxContent>
            </v:textbox>
          </v:shape>
        </w:pict>
      </w:r>
    </w:p>
    <w:p w:rsidR="00E15DEC" w:rsidRDefault="00E15DEC" w:rsidP="00E3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E3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rogamos que, si al recibo de la presente ya han efectuado el pago, no tengan en consideración la presente carta.</w:t>
      </w:r>
    </w:p>
    <w:p w:rsidR="00E15DEC" w:rsidRDefault="00E15DEC" w:rsidP="00E3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E3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cualquier aclaración no duden en contactarnos.</w:t>
      </w:r>
    </w:p>
    <w:p w:rsidR="00E15DEC" w:rsidRDefault="00E15DEC" w:rsidP="00E3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E3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Muy atentamente,</w:t>
      </w:r>
    </w:p>
    <w:p w:rsidR="00E15DEC" w:rsidRDefault="00E15DEC" w:rsidP="00C56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Juan Salgado</w:t>
      </w:r>
    </w:p>
    <w:p w:rsidR="00E15DEC" w:rsidRDefault="00E15DEC" w:rsidP="00C56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Departamento de Contabilidad</w:t>
      </w:r>
    </w:p>
    <w:p w:rsidR="00E15DEC" w:rsidRDefault="00E15DEC" w:rsidP="00082623">
      <w:pP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082623">
      <w:pP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082623">
      <w:pPr>
        <w:jc w:val="both"/>
        <w:rPr>
          <w:rFonts w:ascii="Arial" w:hAnsi="Arial" w:cs="Arial"/>
          <w:sz w:val="24"/>
          <w:szCs w:val="24"/>
        </w:rPr>
      </w:pPr>
    </w:p>
    <w:p w:rsidR="00E15DEC" w:rsidRPr="00732647" w:rsidRDefault="00E15DEC" w:rsidP="00082623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A12BE4">
        <w:rPr>
          <w:rFonts w:ascii="Arial" w:hAnsi="Arial" w:cs="Arial"/>
          <w:b/>
          <w:sz w:val="28"/>
          <w:szCs w:val="28"/>
        </w:rPr>
        <w:t>Reclamación: retraso en la entrega</w:t>
      </w:r>
    </w:p>
    <w:p w:rsidR="00E15DEC" w:rsidRDefault="00E15DEC" w:rsidP="00732647">
      <w:pPr>
        <w:ind w:firstLine="390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9A6EC5">
      <w:pPr>
        <w:ind w:firstLine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carta se lleva a cabo cuando la mercancía no ha sido todavía suministrada a tu empresa.</w:t>
      </w:r>
    </w:p>
    <w:p w:rsidR="00E15DEC" w:rsidRDefault="00E15DEC" w:rsidP="009A6EC5">
      <w:pPr>
        <w:ind w:firstLine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Recuerda que, a pesar de todo, el tono debe ser  formal y educado.</w:t>
      </w:r>
    </w:p>
    <w:p w:rsidR="00E15DEC" w:rsidRDefault="00E15DEC" w:rsidP="009B6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9B6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732647">
        <w:rPr>
          <w:rFonts w:ascii="Arial" w:hAnsi="Arial" w:cs="Arial"/>
          <w:b/>
          <w:sz w:val="24"/>
          <w:szCs w:val="24"/>
        </w:rPr>
        <w:t>Asunto:</w:t>
      </w:r>
      <w:r>
        <w:rPr>
          <w:rFonts w:ascii="Arial" w:hAnsi="Arial" w:cs="Arial"/>
          <w:sz w:val="24"/>
          <w:szCs w:val="24"/>
        </w:rPr>
        <w:t xml:space="preserve"> Reclamación por retraso en la entrega del pedido U/I8</w:t>
      </w:r>
    </w:p>
    <w:p w:rsidR="00E15DEC" w:rsidRDefault="00E15DEC" w:rsidP="009B6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atención del Sr. Director</w:t>
      </w:r>
    </w:p>
    <w:p w:rsidR="00E15DEC" w:rsidRDefault="00E15DEC" w:rsidP="009B6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75" type="#_x0000_t61" style="position:absolute;left:0;text-align:left;margin-left:331.85pt;margin-top:13.35pt;width:116.25pt;height:25.5pt;z-index:251676672">
            <v:textbox>
              <w:txbxContent>
                <w:p w:rsidR="00E15DEC" w:rsidRPr="00A87FFC" w:rsidRDefault="00E15DEC" w:rsidP="00A87FFC">
                  <w:pPr>
                    <w:jc w:val="center"/>
                    <w:rPr>
                      <w:rFonts w:ascii="Arial" w:hAnsi="Arial" w:cs="Arial"/>
                      <w:b/>
                      <w:lang w:val="de-DE"/>
                    </w:rPr>
                  </w:pPr>
                  <w:r w:rsidRPr="00A87FFC">
                    <w:rPr>
                      <w:rFonts w:ascii="Arial" w:hAnsi="Arial" w:cs="Arial"/>
                      <w:b/>
                      <w:lang w:val="de-DE"/>
                    </w:rPr>
                    <w:t>Falta de entrega</w:t>
                  </w:r>
                </w:p>
              </w:txbxContent>
            </v:textbox>
          </v:shape>
        </w:pict>
      </w:r>
    </w:p>
    <w:p w:rsidR="00E15DEC" w:rsidRDefault="00E15DEC" w:rsidP="009B6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Estimado don Francisco: </w:t>
      </w:r>
    </w:p>
    <w:p w:rsidR="00E15DEC" w:rsidRDefault="00E15DEC" w:rsidP="009B6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76" type="#_x0000_t61" style="position:absolute;left:0;text-align:left;margin-left:256.1pt;margin-top:34.4pt;width:192pt;height:25.5pt;z-index:251677696" adj="2503,28461">
            <v:textbox>
              <w:txbxContent>
                <w:p w:rsidR="00E15DEC" w:rsidRPr="007225F9" w:rsidRDefault="00E15DEC" w:rsidP="007225F9">
                  <w:pPr>
                    <w:jc w:val="center"/>
                    <w:rPr>
                      <w:rFonts w:ascii="Arial" w:hAnsi="Arial" w:cs="Arial"/>
                      <w:b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lang w:val="de-DE"/>
                    </w:rPr>
                    <w:t>Consecuencias para tu</w:t>
                  </w:r>
                  <w:r w:rsidRPr="007225F9">
                    <w:rPr>
                      <w:rFonts w:ascii="Arial" w:hAnsi="Arial" w:cs="Arial"/>
                      <w:b/>
                      <w:lang w:val="de-DE"/>
                    </w:rPr>
                    <w:t xml:space="preserve"> empresa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>Ponemos en su conocimiento que el pedido con la referencia U/I8 todavía no ha sido suministrado a nuestra empresa el pasado 12 de octubre según lo acordado.</w:t>
      </w:r>
    </w:p>
    <w:p w:rsidR="00E15DEC" w:rsidRDefault="00E15DEC" w:rsidP="009B6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9B6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77" type="#_x0000_t61" style="position:absolute;left:0;text-align:left;margin-left:201.35pt;margin-top:40.3pt;width:246.75pt;height:25.5pt;z-index:251678720" adj="2145,31002">
            <v:textbox>
              <w:txbxContent>
                <w:p w:rsidR="00E15DEC" w:rsidRPr="007225F9" w:rsidRDefault="00E15DEC" w:rsidP="007225F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 w:rsidRPr="007225F9"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Consecuencias para empresa sumnistradora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 xml:space="preserve">Si no recibimos la mercancía próximamente, nuestra empresa no podrá satisfacer las necesidades de nuestros exigentes clientes, corriendo incluso el riesgo de perderlos. </w:t>
      </w:r>
    </w:p>
    <w:p w:rsidR="00E15DEC" w:rsidRDefault="00E15DEC" w:rsidP="009B6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9B6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la grave situación en la que nos encontramos, le rogamos acelerar la entrega del pedido. En caso contrario nos veremos obligados a cancelar el pedido así como a exigir una indemnización por los daños causados. </w:t>
      </w:r>
    </w:p>
    <w:p w:rsidR="00E15DEC" w:rsidRDefault="00E15DEC" w:rsidP="009B6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9B6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espera de sus noticias, le saludamos atentamente.</w:t>
      </w:r>
    </w:p>
    <w:p w:rsidR="00E15DEC" w:rsidRDefault="00E15DEC" w:rsidP="009B6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524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Julian Schröder</w:t>
      </w:r>
    </w:p>
    <w:p w:rsidR="00E15DEC" w:rsidRDefault="00E15DEC" w:rsidP="00524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de Zepellin</w:t>
      </w:r>
    </w:p>
    <w:p w:rsidR="00E15DEC" w:rsidRDefault="00E15DEC" w:rsidP="009B6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082623">
      <w:pP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082623">
      <w:pP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082623">
      <w:pP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9A6E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9A6EC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E15DEC" w:rsidRPr="00343A2F" w:rsidRDefault="00E15DEC" w:rsidP="009A6EC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 xml:space="preserve"> </w:t>
      </w:r>
      <w:r w:rsidRPr="00343A2F">
        <w:rPr>
          <w:rFonts w:ascii="Arial" w:hAnsi="Arial" w:cs="Arial"/>
          <w:b/>
          <w:noProof/>
          <w:sz w:val="28"/>
          <w:szCs w:val="28"/>
        </w:rPr>
        <w:t>Invitación para el día de puertas abiertas</w:t>
      </w:r>
    </w:p>
    <w:p w:rsidR="00E15DEC" w:rsidRDefault="00E15DEC" w:rsidP="009A6EC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</w:p>
    <w:p w:rsidR="00E15DEC" w:rsidRDefault="00E15DEC" w:rsidP="009A6EC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  <w:t>A continuación tienes un modelo de invitación con ocasión del día de puertas abiertas de tu instituto. Suprime las partes en cursiva con los datos de tu empresa.</w:t>
      </w:r>
    </w:p>
    <w:p w:rsidR="00E15DEC" w:rsidRDefault="00E15DEC" w:rsidP="009A6EC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E15DEC" w:rsidRDefault="00E15DEC" w:rsidP="009A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</w:p>
    <w:p w:rsidR="00E15DEC" w:rsidRPr="00AA58F8" w:rsidRDefault="00E15DEC" w:rsidP="009A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 xml:space="preserve">       </w:t>
      </w:r>
      <w:r w:rsidRPr="00AA58F8">
        <w:rPr>
          <w:rFonts w:ascii="Arial" w:hAnsi="Arial" w:cs="Arial"/>
          <w:i/>
          <w:noProof/>
          <w:sz w:val="24"/>
          <w:szCs w:val="24"/>
        </w:rPr>
        <w:t>LOGO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</w:p>
    <w:p w:rsidR="00E15DEC" w:rsidRDefault="00E15DEC" w:rsidP="009A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E15DEC" w:rsidRDefault="00E15DEC" w:rsidP="009A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E15DEC" w:rsidRDefault="00E15DEC" w:rsidP="009A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Con motivo del Día de Puertas Abiertas de </w:t>
      </w:r>
      <w:r w:rsidRPr="00AA58F8">
        <w:rPr>
          <w:rFonts w:ascii="Arial" w:hAnsi="Arial" w:cs="Arial"/>
          <w:i/>
          <w:noProof/>
          <w:sz w:val="24"/>
          <w:szCs w:val="24"/>
        </w:rPr>
        <w:t xml:space="preserve">BHAK / BHAS </w:t>
      </w:r>
      <w:r>
        <w:rPr>
          <w:rFonts w:ascii="Arial" w:hAnsi="Arial" w:cs="Arial"/>
          <w:i/>
          <w:noProof/>
          <w:sz w:val="24"/>
          <w:szCs w:val="24"/>
        </w:rPr>
        <w:t>(nombre de tu instituto)</w:t>
      </w:r>
      <w:r>
        <w:rPr>
          <w:rFonts w:ascii="Arial" w:hAnsi="Arial" w:cs="Arial"/>
          <w:noProof/>
          <w:sz w:val="24"/>
          <w:szCs w:val="24"/>
        </w:rPr>
        <w:t>,</w:t>
      </w:r>
    </w:p>
    <w:p w:rsidR="00E15DEC" w:rsidRPr="00AA58F8" w:rsidRDefault="00E15DEC" w:rsidP="009A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i/>
          <w:noProof/>
          <w:sz w:val="24"/>
          <w:szCs w:val="24"/>
        </w:rPr>
      </w:pPr>
      <w:r w:rsidRPr="00AA58F8">
        <w:rPr>
          <w:rFonts w:ascii="Arial" w:hAnsi="Arial" w:cs="Arial"/>
          <w:i/>
          <w:noProof/>
          <w:sz w:val="24"/>
          <w:szCs w:val="24"/>
        </w:rPr>
        <w:t>el/la Director/a Thomas Muster / Monika Muster</w:t>
      </w:r>
    </w:p>
    <w:p w:rsidR="00E15DEC" w:rsidRDefault="00E15DEC" w:rsidP="009A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tiene el placer de invitar a</w:t>
      </w:r>
    </w:p>
    <w:p w:rsidR="00E15DEC" w:rsidRDefault="00E15DEC" w:rsidP="00524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noProof/>
          <w:sz w:val="24"/>
          <w:szCs w:val="24"/>
          <w:u w:val="single"/>
        </w:rPr>
      </w:pPr>
      <w:r w:rsidRPr="00343A2F">
        <w:rPr>
          <w:rFonts w:ascii="Arial" w:hAnsi="Arial" w:cs="Arial"/>
          <w:noProof/>
          <w:sz w:val="24"/>
          <w:szCs w:val="24"/>
          <w:u w:val="single"/>
        </w:rPr>
        <w:t>_____________(</w:t>
      </w:r>
      <w:r w:rsidRPr="00AA58F8">
        <w:rPr>
          <w:rFonts w:ascii="Arial" w:hAnsi="Arial" w:cs="Arial"/>
          <w:i/>
          <w:noProof/>
          <w:sz w:val="24"/>
          <w:szCs w:val="24"/>
          <w:u w:val="single"/>
        </w:rPr>
        <w:t>nombre de la persona invitada</w:t>
      </w:r>
      <w:r w:rsidRPr="00343A2F">
        <w:rPr>
          <w:rFonts w:ascii="Arial" w:hAnsi="Arial" w:cs="Arial"/>
          <w:noProof/>
          <w:sz w:val="24"/>
          <w:szCs w:val="24"/>
          <w:u w:val="single"/>
        </w:rPr>
        <w:t>)______________________</w:t>
      </w:r>
    </w:p>
    <w:p w:rsidR="00E15DEC" w:rsidRDefault="00E15DEC" w:rsidP="009A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 una p</w:t>
      </w:r>
      <w:r w:rsidRPr="00343A2F">
        <w:rPr>
          <w:rFonts w:ascii="Arial" w:hAnsi="Arial" w:cs="Arial"/>
          <w:noProof/>
          <w:sz w:val="24"/>
          <w:szCs w:val="24"/>
        </w:rPr>
        <w:t>resentación</w:t>
      </w:r>
      <w:r>
        <w:rPr>
          <w:rFonts w:ascii="Arial" w:hAnsi="Arial" w:cs="Arial"/>
          <w:noProof/>
          <w:sz w:val="24"/>
          <w:szCs w:val="24"/>
        </w:rPr>
        <w:t xml:space="preserve"> de la empresa de simulación </w:t>
      </w:r>
      <w:r w:rsidRPr="00AA58F8">
        <w:rPr>
          <w:rFonts w:ascii="Arial" w:hAnsi="Arial" w:cs="Arial"/>
          <w:i/>
          <w:noProof/>
          <w:sz w:val="24"/>
          <w:szCs w:val="24"/>
        </w:rPr>
        <w:t>Paraíso Azul</w:t>
      </w:r>
    </w:p>
    <w:p w:rsidR="00E15DEC" w:rsidRDefault="00E15DEC" w:rsidP="009A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noProof/>
          <w:sz w:val="24"/>
          <w:szCs w:val="24"/>
        </w:rPr>
      </w:pPr>
      <w:r w:rsidRPr="00343A2F">
        <w:rPr>
          <w:rFonts w:ascii="Arial" w:hAnsi="Arial" w:cs="Arial"/>
          <w:noProof/>
          <w:sz w:val="24"/>
          <w:szCs w:val="24"/>
        </w:rPr>
        <w:t xml:space="preserve"> para el pr</w:t>
      </w:r>
      <w:r>
        <w:rPr>
          <w:rFonts w:ascii="Arial" w:hAnsi="Arial" w:cs="Arial"/>
          <w:noProof/>
          <w:sz w:val="24"/>
          <w:szCs w:val="24"/>
        </w:rPr>
        <w:t xml:space="preserve">óximo sábado, día </w:t>
      </w:r>
      <w:r w:rsidRPr="00AA58F8">
        <w:rPr>
          <w:rFonts w:ascii="Arial" w:hAnsi="Arial" w:cs="Arial"/>
          <w:i/>
          <w:noProof/>
          <w:sz w:val="24"/>
          <w:szCs w:val="24"/>
        </w:rPr>
        <w:t>26 de noviembre de 2011</w:t>
      </w:r>
      <w:r>
        <w:rPr>
          <w:rFonts w:ascii="Arial" w:hAnsi="Arial" w:cs="Arial"/>
          <w:noProof/>
          <w:sz w:val="24"/>
          <w:szCs w:val="24"/>
        </w:rPr>
        <w:t>,</w:t>
      </w:r>
    </w:p>
    <w:p w:rsidR="00E15DEC" w:rsidRDefault="00E15DEC" w:rsidP="009A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a las </w:t>
      </w:r>
      <w:r w:rsidRPr="00AA58F8">
        <w:rPr>
          <w:rFonts w:ascii="Arial" w:hAnsi="Arial" w:cs="Arial"/>
          <w:i/>
          <w:noProof/>
          <w:sz w:val="24"/>
          <w:szCs w:val="24"/>
        </w:rPr>
        <w:t>12.00</w:t>
      </w:r>
      <w:r>
        <w:rPr>
          <w:rFonts w:ascii="Arial" w:hAnsi="Arial" w:cs="Arial"/>
          <w:noProof/>
          <w:sz w:val="24"/>
          <w:szCs w:val="24"/>
        </w:rPr>
        <w:t>.</w:t>
      </w:r>
    </w:p>
    <w:p w:rsidR="00E15DEC" w:rsidRDefault="00E15DEC" w:rsidP="009A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Al final se servirá un aperitivo.</w:t>
      </w:r>
    </w:p>
    <w:p w:rsidR="00E15DEC" w:rsidRPr="00343A2F" w:rsidRDefault="00E15DEC" w:rsidP="009A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E15DEC" w:rsidRDefault="00E15DEC" w:rsidP="009A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6"/>
        </w:tabs>
        <w:spacing w:after="0"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Se ruega contestación (tarjeta adjunta)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Pr="00F33EA6">
        <w:rPr>
          <w:rFonts w:ascii="Arial" w:hAnsi="Arial" w:cs="Arial"/>
          <w:i/>
          <w:noProof/>
          <w:sz w:val="24"/>
          <w:szCs w:val="24"/>
        </w:rPr>
        <w:t>Dirección</w:t>
      </w:r>
    </w:p>
    <w:p w:rsidR="00E15DEC" w:rsidRPr="00186786" w:rsidRDefault="00E15DEC" w:rsidP="009A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Fax (0316) 83 61 99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Pr="0032321B">
        <w:rPr>
          <w:rFonts w:ascii="Arial" w:hAnsi="Arial" w:cs="Arial"/>
          <w:i/>
          <w:noProof/>
          <w:sz w:val="24"/>
          <w:szCs w:val="24"/>
        </w:rPr>
        <w:t xml:space="preserve"> empresa</w:t>
      </w:r>
    </w:p>
    <w:p w:rsidR="00E15DEC" w:rsidRDefault="00E15DEC" w:rsidP="00957BA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E15DEC" w:rsidRDefault="00E15DEC" w:rsidP="00957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</w:p>
    <w:p w:rsidR="00E15DEC" w:rsidRPr="00AA58F8" w:rsidRDefault="00E15DEC" w:rsidP="00957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 xml:space="preserve">       </w:t>
      </w:r>
      <w:r w:rsidRPr="00AA58F8">
        <w:rPr>
          <w:rFonts w:ascii="Arial" w:hAnsi="Arial" w:cs="Arial"/>
          <w:i/>
          <w:noProof/>
          <w:sz w:val="24"/>
          <w:szCs w:val="24"/>
        </w:rPr>
        <w:t>LOGO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</w:p>
    <w:p w:rsidR="00E15DEC" w:rsidRDefault="00E15DEC" w:rsidP="00957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E15DEC" w:rsidRDefault="00E15DEC" w:rsidP="00957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E15DEC" w:rsidRDefault="00E15DEC" w:rsidP="00957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Con motivo del Día de Puertas Abiertas de </w:t>
      </w:r>
      <w:r>
        <w:rPr>
          <w:rFonts w:ascii="Arial" w:hAnsi="Arial" w:cs="Arial"/>
          <w:i/>
          <w:noProof/>
          <w:sz w:val="24"/>
          <w:szCs w:val="24"/>
        </w:rPr>
        <w:t xml:space="preserve">HAK / </w:t>
      </w:r>
      <w:r w:rsidRPr="00AA58F8">
        <w:rPr>
          <w:rFonts w:ascii="Arial" w:hAnsi="Arial" w:cs="Arial"/>
          <w:i/>
          <w:noProof/>
          <w:sz w:val="24"/>
          <w:szCs w:val="24"/>
        </w:rPr>
        <w:t>HAS Vienna Business School</w:t>
      </w:r>
      <w:r>
        <w:rPr>
          <w:rFonts w:ascii="Arial" w:hAnsi="Arial" w:cs="Arial"/>
          <w:noProof/>
          <w:sz w:val="24"/>
          <w:szCs w:val="24"/>
        </w:rPr>
        <w:t>,</w:t>
      </w:r>
    </w:p>
    <w:p w:rsidR="00E15DEC" w:rsidRPr="00AA58F8" w:rsidRDefault="00E15DEC" w:rsidP="00957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i/>
          <w:noProof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</w:rPr>
        <w:t>la Directora Katrin Bauer</w:t>
      </w:r>
    </w:p>
    <w:p w:rsidR="00E15DEC" w:rsidRPr="00957BA6" w:rsidRDefault="00E15DEC" w:rsidP="00957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tiene el placer de invitar a</w:t>
      </w:r>
    </w:p>
    <w:p w:rsidR="00E15DEC" w:rsidRDefault="00E15DEC" w:rsidP="00957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noProof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</w:rPr>
        <w:t>___________________</w:t>
      </w:r>
      <w:r w:rsidRPr="00957BA6">
        <w:rPr>
          <w:rFonts w:ascii="Arial" w:hAnsi="Arial" w:cs="Arial"/>
          <w:b/>
          <w:noProof/>
          <w:sz w:val="24"/>
          <w:szCs w:val="24"/>
          <w:u w:val="single"/>
        </w:rPr>
        <w:t>la familia Schreiber</w:t>
      </w:r>
      <w:r>
        <w:rPr>
          <w:rFonts w:ascii="Arial" w:hAnsi="Arial" w:cs="Arial"/>
          <w:noProof/>
          <w:sz w:val="24"/>
          <w:szCs w:val="24"/>
          <w:u w:val="single"/>
        </w:rPr>
        <w:t xml:space="preserve"> ____________________</w:t>
      </w:r>
    </w:p>
    <w:p w:rsidR="00E15DEC" w:rsidRDefault="00E15DEC" w:rsidP="00957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noProof/>
          <w:sz w:val="24"/>
          <w:szCs w:val="24"/>
        </w:rPr>
      </w:pPr>
      <w:r w:rsidRPr="00343A2F">
        <w:rPr>
          <w:rFonts w:ascii="Arial" w:hAnsi="Arial" w:cs="Arial"/>
          <w:noProof/>
          <w:sz w:val="24"/>
          <w:szCs w:val="24"/>
        </w:rPr>
        <w:t xml:space="preserve">a una </w:t>
      </w:r>
      <w:r>
        <w:rPr>
          <w:rFonts w:ascii="Arial" w:hAnsi="Arial" w:cs="Arial"/>
          <w:noProof/>
          <w:sz w:val="24"/>
          <w:szCs w:val="24"/>
        </w:rPr>
        <w:t>p</w:t>
      </w:r>
      <w:r w:rsidRPr="00343A2F">
        <w:rPr>
          <w:rFonts w:ascii="Arial" w:hAnsi="Arial" w:cs="Arial"/>
          <w:noProof/>
          <w:sz w:val="24"/>
          <w:szCs w:val="24"/>
        </w:rPr>
        <w:t>resentación</w:t>
      </w:r>
      <w:r>
        <w:rPr>
          <w:rFonts w:ascii="Arial" w:hAnsi="Arial" w:cs="Arial"/>
          <w:noProof/>
          <w:sz w:val="24"/>
          <w:szCs w:val="24"/>
        </w:rPr>
        <w:t xml:space="preserve"> de la empresa de simulación </w:t>
      </w:r>
      <w:r w:rsidRPr="00AA58F8">
        <w:rPr>
          <w:rFonts w:ascii="Arial" w:hAnsi="Arial" w:cs="Arial"/>
          <w:i/>
          <w:noProof/>
          <w:sz w:val="24"/>
          <w:szCs w:val="24"/>
        </w:rPr>
        <w:t>Paraíso Azul</w:t>
      </w:r>
    </w:p>
    <w:p w:rsidR="00E15DEC" w:rsidRDefault="00E15DEC" w:rsidP="00957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noProof/>
          <w:sz w:val="24"/>
          <w:szCs w:val="24"/>
        </w:rPr>
      </w:pPr>
      <w:r w:rsidRPr="00343A2F">
        <w:rPr>
          <w:rFonts w:ascii="Arial" w:hAnsi="Arial" w:cs="Arial"/>
          <w:noProof/>
          <w:sz w:val="24"/>
          <w:szCs w:val="24"/>
        </w:rPr>
        <w:t xml:space="preserve"> para el pr</w:t>
      </w:r>
      <w:r>
        <w:rPr>
          <w:rFonts w:ascii="Arial" w:hAnsi="Arial" w:cs="Arial"/>
          <w:noProof/>
          <w:sz w:val="24"/>
          <w:szCs w:val="24"/>
        </w:rPr>
        <w:t xml:space="preserve">óximo sábado, día </w:t>
      </w:r>
      <w:r w:rsidRPr="00AA58F8">
        <w:rPr>
          <w:rFonts w:ascii="Arial" w:hAnsi="Arial" w:cs="Arial"/>
          <w:i/>
          <w:noProof/>
          <w:sz w:val="24"/>
          <w:szCs w:val="24"/>
        </w:rPr>
        <w:t>26 de noviembre de 2011</w:t>
      </w:r>
      <w:r>
        <w:rPr>
          <w:rFonts w:ascii="Arial" w:hAnsi="Arial" w:cs="Arial"/>
          <w:noProof/>
          <w:sz w:val="24"/>
          <w:szCs w:val="24"/>
        </w:rPr>
        <w:t>,</w:t>
      </w:r>
    </w:p>
    <w:p w:rsidR="00E15DEC" w:rsidRDefault="00E15DEC" w:rsidP="00957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a las </w:t>
      </w:r>
      <w:r w:rsidRPr="00AA58F8">
        <w:rPr>
          <w:rFonts w:ascii="Arial" w:hAnsi="Arial" w:cs="Arial"/>
          <w:i/>
          <w:noProof/>
          <w:sz w:val="24"/>
          <w:szCs w:val="24"/>
        </w:rPr>
        <w:t>12.00</w:t>
      </w:r>
      <w:r>
        <w:rPr>
          <w:rFonts w:ascii="Arial" w:hAnsi="Arial" w:cs="Arial"/>
          <w:noProof/>
          <w:sz w:val="24"/>
          <w:szCs w:val="24"/>
        </w:rPr>
        <w:t>.</w:t>
      </w:r>
    </w:p>
    <w:p w:rsidR="00E15DEC" w:rsidRDefault="00E15DEC" w:rsidP="00957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Al final se servirá un aperitivo.</w:t>
      </w:r>
    </w:p>
    <w:p w:rsidR="00E15DEC" w:rsidRPr="00343A2F" w:rsidRDefault="00E15DEC" w:rsidP="00957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E15DEC" w:rsidRDefault="00E15DEC" w:rsidP="00957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6"/>
        </w:tabs>
        <w:spacing w:after="0"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Se ruega contestación (tarjeta adjunta)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Pr="00F33EA6">
        <w:rPr>
          <w:rFonts w:ascii="Arial" w:hAnsi="Arial" w:cs="Arial"/>
          <w:i/>
          <w:noProof/>
          <w:sz w:val="24"/>
          <w:szCs w:val="24"/>
        </w:rPr>
        <w:t>Dirección</w:t>
      </w:r>
    </w:p>
    <w:p w:rsidR="00E15DEC" w:rsidRPr="00186786" w:rsidRDefault="00E15DEC" w:rsidP="00957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Fax (0316) 83 61 99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Pr="0032321B">
        <w:rPr>
          <w:rFonts w:ascii="Arial" w:hAnsi="Arial" w:cs="Arial"/>
          <w:i/>
          <w:noProof/>
          <w:sz w:val="24"/>
          <w:szCs w:val="24"/>
        </w:rPr>
        <w:t xml:space="preserve"> empresa</w:t>
      </w:r>
    </w:p>
    <w:p w:rsidR="00E15DEC" w:rsidRDefault="00E15DEC" w:rsidP="00082623">
      <w:pPr>
        <w:jc w:val="both"/>
        <w:rPr>
          <w:rFonts w:ascii="Arial" w:hAnsi="Arial" w:cs="Arial"/>
          <w:sz w:val="24"/>
          <w:szCs w:val="24"/>
        </w:rPr>
      </w:pPr>
    </w:p>
    <w:p w:rsidR="00E15DEC" w:rsidRDefault="00E15DEC" w:rsidP="00082623">
      <w:pPr>
        <w:jc w:val="both"/>
        <w:rPr>
          <w:rFonts w:ascii="Arial" w:hAnsi="Arial" w:cs="Arial"/>
          <w:sz w:val="24"/>
          <w:szCs w:val="24"/>
        </w:rPr>
      </w:pPr>
    </w:p>
    <w:p w:rsidR="00E15DEC" w:rsidRPr="0010755A" w:rsidRDefault="00E15DEC" w:rsidP="00F563D9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 xml:space="preserve"> E-</w:t>
      </w:r>
      <w:r w:rsidRPr="0010755A">
        <w:rPr>
          <w:rFonts w:ascii="Arial" w:hAnsi="Arial" w:cs="Arial"/>
          <w:b/>
          <w:noProof/>
          <w:sz w:val="28"/>
          <w:szCs w:val="28"/>
        </w:rPr>
        <w:t>portfolio</w:t>
      </w:r>
      <w:r>
        <w:rPr>
          <w:rFonts w:ascii="Arial" w:hAnsi="Arial" w:cs="Arial"/>
          <w:b/>
          <w:noProof/>
          <w:sz w:val="28"/>
          <w:szCs w:val="28"/>
        </w:rPr>
        <w:t xml:space="preserve"> y ejemplo</w:t>
      </w:r>
    </w:p>
    <w:p w:rsidR="00E15DEC" w:rsidRDefault="00E15DEC" w:rsidP="00082623">
      <w:pPr>
        <w:spacing w:after="0" w:line="240" w:lineRule="auto"/>
        <w:rPr>
          <w:rFonts w:ascii="Arial" w:hAnsi="Arial" w:cs="Arial"/>
          <w:noProof/>
        </w:rPr>
      </w:pPr>
    </w:p>
    <w:p w:rsidR="00E15DEC" w:rsidRDefault="00E15DEC" w:rsidP="00343A2F">
      <w:pPr>
        <w:spacing w:after="0" w:line="240" w:lineRule="auto"/>
        <w:ind w:firstLine="708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En este apartado puedes crear tu propio e-portfolio. Se trata de una carpeta electrónica en la que el alumno recopila, reflexiona y organiza pruebas de aprendizaje. Posteriormente recibe un </w:t>
      </w:r>
      <w:r w:rsidRPr="005C6D3C">
        <w:rPr>
          <w:rFonts w:ascii="Arial" w:hAnsi="Arial" w:cs="Arial"/>
          <w:i/>
          <w:noProof/>
          <w:sz w:val="24"/>
          <w:szCs w:val="24"/>
        </w:rPr>
        <w:t>feed-back</w:t>
      </w:r>
      <w:r>
        <w:rPr>
          <w:rFonts w:ascii="Arial" w:hAnsi="Arial" w:cs="Arial"/>
          <w:noProof/>
          <w:sz w:val="24"/>
          <w:szCs w:val="24"/>
        </w:rPr>
        <w:t xml:space="preserve"> (comentarios) de su profesor o incluso de sus compañeros.</w:t>
      </w:r>
    </w:p>
    <w:p w:rsidR="00E15DEC" w:rsidRDefault="00E15DEC" w:rsidP="00343A2F">
      <w:pPr>
        <w:spacing w:after="0" w:line="240" w:lineRule="auto"/>
        <w:ind w:firstLine="708"/>
        <w:jc w:val="both"/>
        <w:rPr>
          <w:rFonts w:ascii="Arial" w:hAnsi="Arial" w:cs="Arial"/>
          <w:noProof/>
          <w:sz w:val="24"/>
          <w:szCs w:val="24"/>
        </w:rPr>
      </w:pPr>
    </w:p>
    <w:p w:rsidR="00E15DEC" w:rsidRDefault="00E15DEC" w:rsidP="00343A2F">
      <w:pPr>
        <w:spacing w:after="0" w:line="240" w:lineRule="auto"/>
        <w:ind w:firstLine="708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Primero tienes que hacer una lista de las actividades que vas realizando en la empresa de simulación y realizar algunos comentarios o reflexiones. </w:t>
      </w:r>
    </w:p>
    <w:p w:rsidR="00E15DEC" w:rsidRDefault="00E15DEC" w:rsidP="00DC513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1433"/>
        <w:gridCol w:w="5386"/>
      </w:tblGrid>
      <w:tr w:rsidR="00E15DEC" w:rsidRPr="00C14CC8" w:rsidTr="00C14CC8">
        <w:tc>
          <w:tcPr>
            <w:tcW w:w="3070" w:type="dxa"/>
          </w:tcPr>
          <w:p w:rsidR="00E15DEC" w:rsidRPr="00C14CC8" w:rsidRDefault="00E15DEC" w:rsidP="00C14CC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:rsidR="00E15DEC" w:rsidRPr="00C14CC8" w:rsidRDefault="00E15DEC" w:rsidP="00C14CC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C14CC8">
              <w:rPr>
                <w:rFonts w:ascii="Arial" w:hAnsi="Arial" w:cs="Arial"/>
                <w:b/>
                <w:noProof/>
                <w:sz w:val="24"/>
                <w:szCs w:val="24"/>
              </w:rPr>
              <w:t>Tarea</w:t>
            </w:r>
          </w:p>
        </w:tc>
        <w:tc>
          <w:tcPr>
            <w:tcW w:w="1433" w:type="dxa"/>
          </w:tcPr>
          <w:p w:rsidR="00E15DEC" w:rsidRPr="00C14CC8" w:rsidRDefault="00E15DEC" w:rsidP="00C14CC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:rsidR="00E15DEC" w:rsidRPr="00C14CC8" w:rsidRDefault="00E15DEC" w:rsidP="00C14CC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C14CC8">
              <w:rPr>
                <w:rFonts w:ascii="Arial" w:hAnsi="Arial" w:cs="Arial"/>
                <w:b/>
                <w:noProof/>
                <w:sz w:val="24"/>
                <w:szCs w:val="24"/>
              </w:rPr>
              <w:t>Fecha</w:t>
            </w:r>
          </w:p>
        </w:tc>
        <w:tc>
          <w:tcPr>
            <w:tcW w:w="5386" w:type="dxa"/>
          </w:tcPr>
          <w:p w:rsidR="00E15DEC" w:rsidRPr="00C14CC8" w:rsidRDefault="00E15DEC" w:rsidP="00C14CC8">
            <w:pPr>
              <w:numPr>
                <w:ilvl w:val="0"/>
                <w:numId w:val="9"/>
              </w:numPr>
              <w:spacing w:after="0" w:line="240" w:lineRule="auto"/>
              <w:ind w:left="381" w:hanging="381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C14CC8">
              <w:rPr>
                <w:rFonts w:ascii="Arial" w:hAnsi="Arial" w:cs="Arial"/>
                <w:b/>
                <w:noProof/>
                <w:sz w:val="24"/>
                <w:szCs w:val="24"/>
              </w:rPr>
              <w:t>¿Ha sido difícil de realizar?</w:t>
            </w:r>
          </w:p>
          <w:p w:rsidR="00E15DEC" w:rsidRPr="00C14CC8" w:rsidRDefault="00E15DEC" w:rsidP="00C14CC8">
            <w:pPr>
              <w:numPr>
                <w:ilvl w:val="0"/>
                <w:numId w:val="9"/>
              </w:numPr>
              <w:spacing w:after="0" w:line="240" w:lineRule="auto"/>
              <w:ind w:left="381" w:hanging="381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C14CC8">
              <w:rPr>
                <w:rFonts w:ascii="Arial" w:hAnsi="Arial" w:cs="Arial"/>
                <w:b/>
                <w:noProof/>
                <w:sz w:val="24"/>
                <w:szCs w:val="24"/>
              </w:rPr>
              <w:t>¿Te ha parecido interesante?</w:t>
            </w:r>
          </w:p>
          <w:p w:rsidR="00E15DEC" w:rsidRPr="00C14CC8" w:rsidRDefault="00E15DEC" w:rsidP="00C14CC8">
            <w:pPr>
              <w:numPr>
                <w:ilvl w:val="0"/>
                <w:numId w:val="9"/>
              </w:numPr>
              <w:spacing w:after="0" w:line="240" w:lineRule="auto"/>
              <w:ind w:left="381" w:hanging="381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C14CC8">
              <w:rPr>
                <w:rFonts w:ascii="Arial" w:hAnsi="Arial" w:cs="Arial"/>
                <w:b/>
                <w:noProof/>
                <w:sz w:val="24"/>
                <w:szCs w:val="24"/>
              </w:rPr>
              <w:t>¿Has podido emplear los conocimientos adquiridos en tu empresa?</w:t>
            </w:r>
          </w:p>
          <w:p w:rsidR="00E15DEC" w:rsidRPr="00C14CC8" w:rsidRDefault="00E15DEC" w:rsidP="00C14CC8">
            <w:pPr>
              <w:numPr>
                <w:ilvl w:val="0"/>
                <w:numId w:val="9"/>
              </w:numPr>
              <w:spacing w:after="0" w:line="240" w:lineRule="auto"/>
              <w:ind w:left="381" w:hanging="381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C14CC8">
              <w:rPr>
                <w:rFonts w:ascii="Arial" w:hAnsi="Arial" w:cs="Arial"/>
                <w:b/>
                <w:noProof/>
                <w:sz w:val="24"/>
                <w:szCs w:val="24"/>
              </w:rPr>
              <w:t>Si volvieras a realizar la tarea, ¿qué cambiarías?</w:t>
            </w:r>
          </w:p>
          <w:p w:rsidR="00E15DEC" w:rsidRPr="00C14CC8" w:rsidRDefault="00E15DEC" w:rsidP="00C14CC8">
            <w:pPr>
              <w:numPr>
                <w:ilvl w:val="0"/>
                <w:numId w:val="9"/>
              </w:numPr>
              <w:spacing w:after="0" w:line="240" w:lineRule="auto"/>
              <w:ind w:left="381" w:hanging="381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C14CC8">
              <w:rPr>
                <w:rFonts w:ascii="Arial" w:hAnsi="Arial" w:cs="Arial"/>
                <w:b/>
                <w:noProof/>
                <w:sz w:val="24"/>
                <w:szCs w:val="24"/>
              </w:rPr>
              <w:t>Tus comentarios</w:t>
            </w:r>
          </w:p>
        </w:tc>
      </w:tr>
      <w:tr w:rsidR="00E15DEC" w:rsidRPr="00C14CC8" w:rsidTr="00C14CC8">
        <w:tc>
          <w:tcPr>
            <w:tcW w:w="3070" w:type="dxa"/>
          </w:tcPr>
          <w:p w:rsidR="00E15DEC" w:rsidRPr="00C14CC8" w:rsidRDefault="00E15DEC" w:rsidP="00C14CC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E15DEC" w:rsidRPr="00C14CC8" w:rsidRDefault="00E15DEC" w:rsidP="00C14CC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C14CC8">
              <w:rPr>
                <w:rFonts w:ascii="Arial" w:hAnsi="Arial" w:cs="Arial"/>
                <w:noProof/>
                <w:sz w:val="24"/>
                <w:szCs w:val="24"/>
              </w:rPr>
              <w:t>Solicitar un pedido</w:t>
            </w:r>
          </w:p>
        </w:tc>
        <w:tc>
          <w:tcPr>
            <w:tcW w:w="1433" w:type="dxa"/>
          </w:tcPr>
          <w:p w:rsidR="00E15DEC" w:rsidRPr="00C14CC8" w:rsidRDefault="00E15DEC" w:rsidP="00C14CC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E15DEC" w:rsidRPr="00C14CC8" w:rsidRDefault="00E15DEC" w:rsidP="00C14CC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C14CC8">
              <w:rPr>
                <w:rFonts w:ascii="Arial" w:hAnsi="Arial" w:cs="Arial"/>
                <w:noProof/>
                <w:sz w:val="24"/>
                <w:szCs w:val="24"/>
              </w:rPr>
              <w:t>05/09/2012</w:t>
            </w:r>
          </w:p>
        </w:tc>
        <w:tc>
          <w:tcPr>
            <w:tcW w:w="5386" w:type="dxa"/>
          </w:tcPr>
          <w:p w:rsidR="00E15DEC" w:rsidRPr="00C14CC8" w:rsidRDefault="00E15DEC" w:rsidP="00C14CC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E15DEC" w:rsidRPr="00C14CC8" w:rsidRDefault="00E15DEC" w:rsidP="00C14CC8">
            <w:pPr>
              <w:spacing w:after="0" w:line="240" w:lineRule="auto"/>
              <w:jc w:val="both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C14CC8">
              <w:rPr>
                <w:rFonts w:ascii="Arial" w:hAnsi="Arial" w:cs="Arial"/>
                <w:i/>
                <w:noProof/>
                <w:sz w:val="24"/>
                <w:szCs w:val="24"/>
              </w:rPr>
              <w:t>La tarea me ha parecido difícil. También era la primera vez que hacía algo así. A pesar de todo ha sido muy interesante.</w:t>
            </w:r>
          </w:p>
          <w:p w:rsidR="00E15DEC" w:rsidRPr="00C14CC8" w:rsidRDefault="00E15DEC" w:rsidP="00C14CC8">
            <w:pPr>
              <w:spacing w:after="0" w:line="240" w:lineRule="auto"/>
              <w:jc w:val="both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C14CC8">
              <w:rPr>
                <w:rFonts w:ascii="Arial" w:hAnsi="Arial" w:cs="Arial"/>
                <w:i/>
                <w:noProof/>
                <w:sz w:val="24"/>
                <w:szCs w:val="24"/>
              </w:rPr>
              <w:t>Los conocimientos de la empresa me han sido útiles pero he tenido que consultar varias veces a mi profesor.</w:t>
            </w:r>
          </w:p>
          <w:p w:rsidR="00E15DEC" w:rsidRPr="00C14CC8" w:rsidRDefault="00E15DEC" w:rsidP="00C14CC8">
            <w:pPr>
              <w:spacing w:after="0" w:line="240" w:lineRule="auto"/>
              <w:jc w:val="both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C14CC8">
              <w:rPr>
                <w:rFonts w:ascii="Arial" w:hAnsi="Arial" w:cs="Arial"/>
                <w:i/>
                <w:noProof/>
                <w:sz w:val="24"/>
                <w:szCs w:val="24"/>
              </w:rPr>
              <w:t>Si repitiera la tarea, me fijaría más en las oraciones modelo porque se repiten siempre.</w:t>
            </w:r>
          </w:p>
          <w:p w:rsidR="00E15DEC" w:rsidRDefault="00E15DEC" w:rsidP="00C14CC8">
            <w:pPr>
              <w:spacing w:after="0" w:line="240" w:lineRule="auto"/>
              <w:jc w:val="both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C14CC8">
              <w:rPr>
                <w:rFonts w:ascii="Arial" w:hAnsi="Arial" w:cs="Arial"/>
                <w:i/>
                <w:noProof/>
                <w:sz w:val="24"/>
                <w:szCs w:val="24"/>
              </w:rPr>
              <w:t>Me ha parecido una experiencia positiva y</w:t>
            </w:r>
            <w:r>
              <w:rPr>
                <w:rFonts w:ascii="Arial" w:hAnsi="Arial" w:cs="Arial"/>
                <w:i/>
                <w:noProof/>
                <w:sz w:val="24"/>
                <w:szCs w:val="24"/>
              </w:rPr>
              <w:t xml:space="preserve"> es</w:t>
            </w:r>
            <w:r w:rsidRPr="00C14CC8">
              <w:rPr>
                <w:rFonts w:ascii="Arial" w:hAnsi="Arial" w:cs="Arial"/>
                <w:i/>
                <w:noProof/>
                <w:sz w:val="24"/>
                <w:szCs w:val="24"/>
              </w:rPr>
              <w:t xml:space="preserve"> la primera vez que he escrito una carta en español.</w:t>
            </w:r>
          </w:p>
          <w:p w:rsidR="00E15DEC" w:rsidRPr="00C14CC8" w:rsidRDefault="00E15DEC" w:rsidP="00C14CC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</w:rPr>
              <w:t>Me ha gustado mucho recibir respuesta.</w:t>
            </w:r>
          </w:p>
        </w:tc>
      </w:tr>
      <w:tr w:rsidR="00E15DEC" w:rsidRPr="00C14CC8" w:rsidTr="00C14CC8">
        <w:tc>
          <w:tcPr>
            <w:tcW w:w="3070" w:type="dxa"/>
          </w:tcPr>
          <w:p w:rsidR="00E15DEC" w:rsidRPr="00C14CC8" w:rsidRDefault="00E15DEC" w:rsidP="00C14CC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Escribir mi CV</w:t>
            </w:r>
            <w:r w:rsidRPr="00C14CC8">
              <w:rPr>
                <w:rFonts w:ascii="Arial" w:hAnsi="Arial" w:cs="Arial"/>
                <w:noProof/>
                <w:sz w:val="24"/>
                <w:szCs w:val="24"/>
              </w:rPr>
              <w:t>...</w:t>
            </w:r>
          </w:p>
        </w:tc>
        <w:tc>
          <w:tcPr>
            <w:tcW w:w="1433" w:type="dxa"/>
          </w:tcPr>
          <w:p w:rsidR="00E15DEC" w:rsidRPr="00C14CC8" w:rsidRDefault="00E15DEC" w:rsidP="00C14CC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386" w:type="dxa"/>
          </w:tcPr>
          <w:p w:rsidR="00E15DEC" w:rsidRPr="00C14CC8" w:rsidRDefault="00E15DEC" w:rsidP="00C14CC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E15DEC" w:rsidRDefault="00E15DEC" w:rsidP="00DC513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E15DEC" w:rsidRDefault="00E15DEC" w:rsidP="00343A2F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E15DEC" w:rsidRDefault="00E15DEC" w:rsidP="00957BA6">
      <w:pPr>
        <w:tabs>
          <w:tab w:val="left" w:pos="971"/>
        </w:tabs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</w:p>
    <w:p w:rsidR="00E15DEC" w:rsidRPr="00957BA6" w:rsidRDefault="00E15DEC" w:rsidP="00343A2F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</w:rPr>
      </w:pPr>
      <w:r w:rsidRPr="00957BA6">
        <w:rPr>
          <w:rFonts w:ascii="Arial" w:hAnsi="Arial" w:cs="Arial"/>
          <w:b/>
          <w:noProof/>
          <w:sz w:val="24"/>
          <w:szCs w:val="24"/>
        </w:rPr>
        <w:t>Comentarios del profesor:</w:t>
      </w:r>
    </w:p>
    <w:p w:rsidR="00E15DEC" w:rsidRDefault="00E15DEC" w:rsidP="00343A2F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E15DEC" w:rsidRDefault="00E15DEC" w:rsidP="00343A2F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E15DEC" w:rsidRDefault="00E15DEC" w:rsidP="00957BA6">
      <w:pPr>
        <w:tabs>
          <w:tab w:val="left" w:pos="5475"/>
        </w:tabs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</w:p>
    <w:p w:rsidR="00E15DEC" w:rsidRDefault="00E15DEC" w:rsidP="00343A2F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E15DEC" w:rsidRPr="00957BA6" w:rsidRDefault="00E15DEC" w:rsidP="00343A2F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</w:rPr>
      </w:pPr>
      <w:r w:rsidRPr="00957BA6">
        <w:rPr>
          <w:rFonts w:ascii="Arial" w:hAnsi="Arial" w:cs="Arial"/>
          <w:b/>
          <w:noProof/>
          <w:sz w:val="24"/>
          <w:szCs w:val="24"/>
        </w:rPr>
        <w:t>Comentarios de los compañeros:</w:t>
      </w:r>
    </w:p>
    <w:p w:rsidR="00E15DEC" w:rsidRDefault="00E15DEC" w:rsidP="00957BA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E15DEC" w:rsidRDefault="00E15DEC" w:rsidP="00957BA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E15DEC" w:rsidRDefault="00E15DEC" w:rsidP="00343A2F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E15DEC" w:rsidRDefault="00E15DEC" w:rsidP="00343A2F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E15DEC" w:rsidRDefault="00E15DEC" w:rsidP="00343A2F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sectPr w:rsidR="00E15DEC" w:rsidSect="00392B1F">
      <w:headerReference w:type="default" r:id="rId44"/>
      <w:footerReference w:type="default" r:id="rId45"/>
      <w:pgSz w:w="11906" w:h="16838"/>
      <w:pgMar w:top="1418" w:right="1418" w:bottom="1134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DEC" w:rsidRDefault="00E15DEC" w:rsidP="00EF6B97">
      <w:pPr>
        <w:spacing w:after="0" w:line="240" w:lineRule="auto"/>
      </w:pPr>
      <w:r>
        <w:separator/>
      </w:r>
    </w:p>
  </w:endnote>
  <w:endnote w:type="continuationSeparator" w:id="0">
    <w:p w:rsidR="00E15DEC" w:rsidRDefault="00E15DEC" w:rsidP="00EF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EC" w:rsidRDefault="00E15DEC">
    <w:pPr>
      <w:pStyle w:val="Footer"/>
      <w:jc w:val="right"/>
    </w:pPr>
    <w:fldSimple w:instr=" PAGE   \* MERGEFORMAT ">
      <w:r>
        <w:rPr>
          <w:noProof/>
        </w:rPr>
        <w:t>23</w:t>
      </w:r>
    </w:fldSimple>
  </w:p>
  <w:p w:rsidR="00E15DEC" w:rsidRDefault="00E15DEC" w:rsidP="00CD790F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© Dr. </w:t>
    </w:r>
    <w:r w:rsidRPr="00EA73F6">
      <w:rPr>
        <w:rFonts w:ascii="Arial" w:hAnsi="Arial" w:cs="Arial"/>
        <w:sz w:val="20"/>
        <w:szCs w:val="20"/>
      </w:rPr>
      <w:t>Esther Barros</w:t>
    </w:r>
    <w:r>
      <w:rPr>
        <w:rFonts w:ascii="Arial" w:hAnsi="Arial" w:cs="Arial"/>
        <w:sz w:val="20"/>
        <w:szCs w:val="20"/>
      </w:rPr>
      <w:tab/>
      <w:t>Correspondencia comercial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DEC" w:rsidRDefault="00E15DEC" w:rsidP="00EF6B97">
      <w:pPr>
        <w:spacing w:after="0" w:line="240" w:lineRule="auto"/>
      </w:pPr>
      <w:r>
        <w:separator/>
      </w:r>
    </w:p>
  </w:footnote>
  <w:footnote w:type="continuationSeparator" w:id="0">
    <w:p w:rsidR="00E15DEC" w:rsidRDefault="00E15DEC" w:rsidP="00EF6B97">
      <w:pPr>
        <w:spacing w:after="0" w:line="240" w:lineRule="auto"/>
      </w:pPr>
      <w:r>
        <w:continuationSeparator/>
      </w:r>
    </w:p>
  </w:footnote>
  <w:footnote w:id="1">
    <w:p w:rsidR="00E15DEC" w:rsidRDefault="00E15DEC" w:rsidP="008B4896">
      <w:pPr>
        <w:pStyle w:val="FootnoteText"/>
        <w:jc w:val="both"/>
      </w:pPr>
      <w:r w:rsidRPr="008B4896">
        <w:rPr>
          <w:rStyle w:val="FootnoteReference"/>
          <w:rFonts w:ascii="Arial" w:hAnsi="Arial" w:cs="Arial"/>
        </w:rPr>
        <w:footnoteRef/>
      </w:r>
      <w:r w:rsidRPr="008B4896">
        <w:rPr>
          <w:rFonts w:ascii="Arial" w:hAnsi="Arial" w:cs="Arial"/>
        </w:rPr>
        <w:t xml:space="preserve"> También es posible Depto.</w:t>
      </w:r>
    </w:p>
  </w:footnote>
  <w:footnote w:id="2">
    <w:p w:rsidR="00E15DEC" w:rsidRDefault="00E15DEC" w:rsidP="00E016C6">
      <w:pPr>
        <w:pStyle w:val="FootnoteText"/>
        <w:jc w:val="both"/>
      </w:pPr>
      <w:r w:rsidRPr="00E016C6">
        <w:rPr>
          <w:rStyle w:val="FootnoteReference"/>
          <w:rFonts w:ascii="Arial" w:hAnsi="Arial" w:cs="Arial"/>
        </w:rPr>
        <w:footnoteRef/>
      </w:r>
      <w:r w:rsidRPr="00E016C6">
        <w:rPr>
          <w:rFonts w:ascii="Arial" w:hAnsi="Arial" w:cs="Arial"/>
        </w:rPr>
        <w:t xml:space="preserve"> Si no recuerdas esta información en español puedes recurrir al documento ÜFA-Konnex Spanisch en www.act/at/publikationen/spanisch</w:t>
      </w:r>
    </w:p>
  </w:footnote>
  <w:footnote w:id="3">
    <w:p w:rsidR="00E15DEC" w:rsidRDefault="00E15DEC" w:rsidP="00E016C6">
      <w:pPr>
        <w:pStyle w:val="FootnoteText"/>
        <w:jc w:val="both"/>
      </w:pPr>
      <w:r w:rsidRPr="00E016C6"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Si es</w:t>
      </w:r>
      <w:r w:rsidRPr="00E016C6">
        <w:rPr>
          <w:rFonts w:ascii="Arial" w:hAnsi="Arial" w:cs="Arial"/>
        </w:rPr>
        <w:t xml:space="preserve"> necesario</w:t>
      </w:r>
      <w:r>
        <w:rPr>
          <w:rFonts w:ascii="Arial" w:hAnsi="Arial" w:cs="Arial"/>
        </w:rPr>
        <w:t>, incluye</w:t>
      </w:r>
      <w:r w:rsidRPr="00E016C6">
        <w:rPr>
          <w:rFonts w:ascii="Arial" w:hAnsi="Arial" w:cs="Arial"/>
        </w:rPr>
        <w:t xml:space="preserve"> su número de cliente y / o de socio.</w:t>
      </w:r>
    </w:p>
  </w:footnote>
  <w:footnote w:id="4">
    <w:p w:rsidR="00E15DEC" w:rsidRDefault="00E15DEC" w:rsidP="00E016C6">
      <w:pPr>
        <w:pStyle w:val="FootnoteText"/>
        <w:jc w:val="both"/>
      </w:pPr>
      <w:r w:rsidRPr="00E016C6">
        <w:rPr>
          <w:rStyle w:val="FootnoteReference"/>
          <w:rFonts w:ascii="Arial" w:hAnsi="Arial" w:cs="Arial"/>
        </w:rPr>
        <w:footnoteRef/>
      </w:r>
      <w:r w:rsidRPr="00E016C6">
        <w:rPr>
          <w:rFonts w:ascii="Arial" w:hAnsi="Arial" w:cs="Arial"/>
        </w:rPr>
        <w:t xml:space="preserve"> Para consultar vocabulario puedes ir a www.pons.de</w:t>
      </w:r>
    </w:p>
  </w:footnote>
  <w:footnote w:id="5">
    <w:p w:rsidR="00E15DEC" w:rsidRDefault="00E15DEC" w:rsidP="00E016C6">
      <w:pPr>
        <w:pStyle w:val="FootnoteText"/>
        <w:jc w:val="both"/>
      </w:pPr>
      <w:r w:rsidRPr="00E016C6">
        <w:rPr>
          <w:rStyle w:val="FootnoteReference"/>
          <w:rFonts w:ascii="Arial" w:hAnsi="Arial" w:cs="Arial"/>
        </w:rPr>
        <w:footnoteRef/>
      </w:r>
      <w:r w:rsidRPr="00E016C6">
        <w:rPr>
          <w:rFonts w:ascii="Arial" w:hAnsi="Arial" w:cs="Arial"/>
        </w:rPr>
        <w:t xml:space="preserve"> En español es preferible poner dos puntos en el encabezamiento.</w:t>
      </w:r>
    </w:p>
  </w:footnote>
  <w:footnote w:id="6">
    <w:p w:rsidR="00E15DEC" w:rsidRDefault="00E15DEC" w:rsidP="00E016C6">
      <w:pPr>
        <w:pStyle w:val="FootnoteText"/>
        <w:jc w:val="both"/>
      </w:pPr>
      <w:r w:rsidRPr="00E016C6">
        <w:rPr>
          <w:rStyle w:val="FootnoteReference"/>
          <w:rFonts w:ascii="Arial" w:hAnsi="Arial" w:cs="Arial"/>
        </w:rPr>
        <w:footnoteRef/>
      </w:r>
      <w:r w:rsidRPr="00E016C6">
        <w:rPr>
          <w:rFonts w:ascii="Arial" w:hAnsi="Arial" w:cs="Arial"/>
        </w:rPr>
        <w:t xml:space="preserve"> Si en los datos de quien escribe la carta no figura el departamento lo puedes incluir aquí.</w:t>
      </w:r>
    </w:p>
  </w:footnote>
  <w:footnote w:id="7">
    <w:p w:rsidR="00E15DEC" w:rsidRDefault="00E15DEC" w:rsidP="00E016C6">
      <w:pPr>
        <w:pStyle w:val="FootnoteText"/>
        <w:jc w:val="both"/>
      </w:pPr>
      <w:r w:rsidRPr="00E016C6">
        <w:rPr>
          <w:rStyle w:val="FootnoteReference"/>
          <w:rFonts w:ascii="Arial" w:hAnsi="Arial" w:cs="Arial"/>
        </w:rPr>
        <w:footnoteRef/>
      </w:r>
      <w:r w:rsidRPr="00E016C6">
        <w:rPr>
          <w:rFonts w:ascii="Arial" w:hAnsi="Arial" w:cs="Arial"/>
        </w:rPr>
        <w:t xml:space="preserve"> La abreviación de </w:t>
      </w:r>
      <w:r w:rsidRPr="00E016C6">
        <w:rPr>
          <w:rFonts w:ascii="Arial" w:hAnsi="Arial" w:cs="Arial"/>
          <w:i/>
        </w:rPr>
        <w:t>Firmado</w:t>
      </w:r>
      <w:r>
        <w:rPr>
          <w:rFonts w:ascii="Arial" w:hAnsi="Arial" w:cs="Arial"/>
          <w:i/>
        </w:rPr>
        <w:t xml:space="preserve"> </w:t>
      </w:r>
      <w:r w:rsidRPr="00E016C6">
        <w:rPr>
          <w:rFonts w:ascii="Arial" w:hAnsi="Arial" w:cs="Arial"/>
        </w:rPr>
        <w:t>(</w:t>
      </w:r>
      <w:r w:rsidRPr="00DC343D">
        <w:rPr>
          <w:rFonts w:ascii="Arial" w:hAnsi="Arial" w:cs="Arial"/>
          <w:i/>
        </w:rPr>
        <w:t>unterschrieben)</w:t>
      </w:r>
    </w:p>
  </w:footnote>
  <w:footnote w:id="8">
    <w:p w:rsidR="00E15DEC" w:rsidRDefault="00E15DEC" w:rsidP="00E016C6">
      <w:pPr>
        <w:pStyle w:val="FootnoteText"/>
        <w:jc w:val="both"/>
      </w:pPr>
      <w:r w:rsidRPr="00E016C6">
        <w:rPr>
          <w:rStyle w:val="FootnoteReference"/>
          <w:rFonts w:ascii="Arial" w:hAnsi="Arial" w:cs="Arial"/>
        </w:rPr>
        <w:footnoteRef/>
      </w:r>
      <w:r w:rsidRPr="00E016C6">
        <w:rPr>
          <w:rFonts w:ascii="Arial" w:hAnsi="Arial" w:cs="Arial"/>
        </w:rPr>
        <w:t xml:space="preserve"> La abreviación de por poder (</w:t>
      </w:r>
      <w:r w:rsidRPr="00DC343D">
        <w:rPr>
          <w:rFonts w:ascii="Arial" w:hAnsi="Arial" w:cs="Arial"/>
          <w:i/>
        </w:rPr>
        <w:t>ppa.</w:t>
      </w:r>
      <w:r w:rsidRPr="00E016C6">
        <w:rPr>
          <w:rFonts w:ascii="Arial" w:hAnsi="Arial" w:cs="Arial"/>
        </w:rPr>
        <w:t>)</w:t>
      </w:r>
    </w:p>
  </w:footnote>
  <w:footnote w:id="9">
    <w:p w:rsidR="00E15DEC" w:rsidRDefault="00E15DEC" w:rsidP="009757A1">
      <w:pPr>
        <w:pStyle w:val="FootnoteText"/>
        <w:jc w:val="both"/>
      </w:pPr>
      <w:r w:rsidRPr="009757A1">
        <w:rPr>
          <w:rStyle w:val="FootnoteReference"/>
          <w:rFonts w:ascii="Arial" w:hAnsi="Arial" w:cs="Arial"/>
        </w:rPr>
        <w:footnoteRef/>
      </w:r>
      <w:r w:rsidRPr="009757A1">
        <w:rPr>
          <w:rFonts w:ascii="Arial" w:hAnsi="Arial" w:cs="Arial"/>
        </w:rPr>
        <w:t xml:space="preserve"> En español todavía se emplea </w:t>
      </w:r>
      <w:r w:rsidRPr="009757A1">
        <w:rPr>
          <w:rFonts w:ascii="Arial" w:hAnsi="Arial" w:cs="Arial"/>
          <w:i/>
        </w:rPr>
        <w:t>señorita</w:t>
      </w:r>
      <w:r w:rsidRPr="009757A1">
        <w:rPr>
          <w:rFonts w:ascii="Arial" w:hAnsi="Arial" w:cs="Arial"/>
        </w:rPr>
        <w:t>, únicamente, para jóvenes no casadas.</w:t>
      </w:r>
    </w:p>
  </w:footnote>
  <w:footnote w:id="10">
    <w:p w:rsidR="00E15DEC" w:rsidRDefault="00E15DEC" w:rsidP="009D198A">
      <w:pPr>
        <w:spacing w:after="0" w:line="240" w:lineRule="auto"/>
        <w:jc w:val="both"/>
      </w:pPr>
      <w:r w:rsidRPr="009D198A">
        <w:rPr>
          <w:rStyle w:val="FootnoteReference"/>
          <w:rFonts w:ascii="Arial" w:hAnsi="Arial" w:cs="Arial"/>
          <w:sz w:val="20"/>
          <w:szCs w:val="20"/>
        </w:rPr>
        <w:footnoteRef/>
      </w:r>
      <w:r w:rsidRPr="009D198A">
        <w:rPr>
          <w:rFonts w:ascii="Arial" w:hAnsi="Arial" w:cs="Arial"/>
          <w:sz w:val="20"/>
          <w:szCs w:val="20"/>
        </w:rPr>
        <w:t xml:space="preserve"> Elaborado por Monika Veegh y sus alumnos de la BHAK y BHAS de Gänsendorf. </w:t>
      </w:r>
    </w:p>
  </w:footnote>
  <w:footnote w:id="11">
    <w:p w:rsidR="00E15DEC" w:rsidRDefault="00E15DEC" w:rsidP="009D198A">
      <w:pPr>
        <w:pStyle w:val="FootnoteText"/>
        <w:jc w:val="both"/>
      </w:pPr>
      <w:r w:rsidRPr="009D198A">
        <w:rPr>
          <w:rStyle w:val="FootnoteReference"/>
          <w:rFonts w:ascii="Arial" w:hAnsi="Arial" w:cs="Arial"/>
        </w:rPr>
        <w:footnoteRef/>
      </w:r>
      <w:r w:rsidRPr="009D198A">
        <w:rPr>
          <w:rFonts w:ascii="Arial" w:hAnsi="Arial" w:cs="Arial"/>
        </w:rPr>
        <w:t xml:space="preserve"> </w:t>
      </w:r>
      <w:r w:rsidRPr="000B7128">
        <w:rPr>
          <w:rFonts w:ascii="Arial" w:hAnsi="Arial" w:cs="Arial"/>
        </w:rPr>
        <w:t>Normalmente emplea la forma plural, excepto que la carta vaya dirigida a alguien en concreto.</w:t>
      </w:r>
    </w:p>
  </w:footnote>
  <w:footnote w:id="12">
    <w:p w:rsidR="00E15DEC" w:rsidRDefault="00E15DEC" w:rsidP="009757A1">
      <w:pPr>
        <w:pStyle w:val="FootnoteText"/>
        <w:jc w:val="both"/>
      </w:pPr>
      <w:r w:rsidRPr="009757A1">
        <w:rPr>
          <w:rStyle w:val="FootnoteReference"/>
          <w:rFonts w:ascii="Arial" w:hAnsi="Arial" w:cs="Arial"/>
        </w:rPr>
        <w:footnoteRef/>
      </w:r>
      <w:r w:rsidRPr="000B2DB2">
        <w:rPr>
          <w:rFonts w:ascii="Arial" w:hAnsi="Arial" w:cs="Arial"/>
        </w:rPr>
        <w:t xml:space="preserve"> www.inform.es</w:t>
      </w:r>
    </w:p>
  </w:footnote>
  <w:footnote w:id="13">
    <w:p w:rsidR="00E15DEC" w:rsidRDefault="00E15DEC" w:rsidP="009757A1">
      <w:pPr>
        <w:pStyle w:val="FootnoteText"/>
        <w:jc w:val="both"/>
      </w:pPr>
      <w:r w:rsidRPr="009757A1">
        <w:rPr>
          <w:rStyle w:val="FootnoteReference"/>
          <w:rFonts w:ascii="Arial" w:hAnsi="Arial" w:cs="Arial"/>
        </w:rPr>
        <w:footnoteRef/>
      </w:r>
      <w:r w:rsidRPr="000B2DB2">
        <w:rPr>
          <w:rFonts w:ascii="Arial" w:hAnsi="Arial" w:cs="Arial"/>
        </w:rPr>
        <w:t xml:space="preserve"> http://www.cas.inet.edu.ar</w:t>
      </w:r>
    </w:p>
  </w:footnote>
  <w:footnote w:id="14">
    <w:p w:rsidR="00E15DEC" w:rsidRDefault="00E15DEC" w:rsidP="00BA5FF3">
      <w:pPr>
        <w:pStyle w:val="FootnoteText"/>
        <w:jc w:val="both"/>
      </w:pPr>
      <w:r w:rsidRPr="00BA5FF3">
        <w:rPr>
          <w:rStyle w:val="FootnoteReference"/>
          <w:rFonts w:ascii="Arial" w:hAnsi="Arial" w:cs="Arial"/>
        </w:rPr>
        <w:footnoteRef/>
      </w:r>
      <w:r w:rsidRPr="00BA5FF3">
        <w:rPr>
          <w:rFonts w:ascii="Arial" w:hAnsi="Arial" w:cs="Arial"/>
        </w:rPr>
        <w:t xml:space="preserve"> También puedes r</w:t>
      </w:r>
      <w:r>
        <w:rPr>
          <w:rFonts w:ascii="Arial" w:hAnsi="Arial" w:cs="Arial"/>
        </w:rPr>
        <w:t>ealizar la oferta en PowerPoint.</w:t>
      </w:r>
    </w:p>
  </w:footnote>
  <w:footnote w:id="15">
    <w:p w:rsidR="00E15DEC" w:rsidRDefault="00E15DEC" w:rsidP="00420C0E">
      <w:pPr>
        <w:pStyle w:val="FootnoteText"/>
        <w:jc w:val="both"/>
      </w:pPr>
      <w:r w:rsidRPr="00420C0E">
        <w:rPr>
          <w:rStyle w:val="FootnoteReference"/>
          <w:rFonts w:ascii="Arial" w:hAnsi="Arial" w:cs="Arial"/>
        </w:rPr>
        <w:footnoteRef/>
      </w:r>
      <w:r w:rsidRPr="00420C0E">
        <w:rPr>
          <w:rFonts w:ascii="Arial" w:hAnsi="Arial" w:cs="Arial"/>
        </w:rPr>
        <w:t xml:space="preserve"> También recibe el nombre de hoja de pedido.</w:t>
      </w:r>
    </w:p>
  </w:footnote>
  <w:footnote w:id="16">
    <w:p w:rsidR="00E15DEC" w:rsidRDefault="00E15DEC" w:rsidP="00420C0E">
      <w:pPr>
        <w:pStyle w:val="FootnoteText"/>
        <w:jc w:val="both"/>
      </w:pPr>
      <w:r w:rsidRPr="00420C0E">
        <w:rPr>
          <w:rStyle w:val="FootnoteReference"/>
          <w:rFonts w:ascii="Arial" w:hAnsi="Arial" w:cs="Arial"/>
        </w:rPr>
        <w:footnoteRef/>
      </w:r>
      <w:r w:rsidRPr="00420C0E">
        <w:rPr>
          <w:rFonts w:ascii="Arial" w:hAnsi="Arial" w:cs="Arial"/>
        </w:rPr>
        <w:t xml:space="preserve"> N.I.F.: Número de Identificación Fiscal</w:t>
      </w:r>
    </w:p>
  </w:footnote>
  <w:footnote w:id="17">
    <w:p w:rsidR="00E15DEC" w:rsidRDefault="00E15DEC" w:rsidP="00420C0E">
      <w:pPr>
        <w:pStyle w:val="FootnoteText"/>
        <w:jc w:val="both"/>
      </w:pPr>
      <w:r w:rsidRPr="00420C0E">
        <w:rPr>
          <w:rStyle w:val="FootnoteReference"/>
          <w:rFonts w:ascii="Arial" w:hAnsi="Arial" w:cs="Arial"/>
        </w:rPr>
        <w:footnoteRef/>
      </w:r>
      <w:r w:rsidRPr="00420C0E">
        <w:rPr>
          <w:rFonts w:ascii="Arial" w:hAnsi="Arial" w:cs="Arial"/>
        </w:rPr>
        <w:t xml:space="preserve"> Tambi</w:t>
      </w:r>
      <w:r>
        <w:rPr>
          <w:rFonts w:ascii="Arial" w:hAnsi="Arial" w:cs="Arial"/>
        </w:rPr>
        <w:t>én recibe el nombre de i</w:t>
      </w:r>
      <w:r w:rsidRPr="00420C0E">
        <w:rPr>
          <w:rFonts w:ascii="Arial" w:hAnsi="Arial" w:cs="Arial"/>
        </w:rPr>
        <w:t>nco</w:t>
      </w:r>
      <w:r>
        <w:rPr>
          <w:rFonts w:ascii="Arial" w:hAnsi="Arial" w:cs="Arial"/>
        </w:rPr>
        <w:t>terms (términos internacionales de comercio).</w:t>
      </w:r>
    </w:p>
  </w:footnote>
  <w:footnote w:id="18">
    <w:p w:rsidR="00E15DEC" w:rsidRDefault="00E15DEC" w:rsidP="005967CF">
      <w:pPr>
        <w:pStyle w:val="FootnoteText"/>
        <w:jc w:val="both"/>
      </w:pPr>
      <w:r w:rsidRPr="005967CF">
        <w:rPr>
          <w:rStyle w:val="FootnoteReference"/>
          <w:rFonts w:ascii="Arial" w:hAnsi="Arial" w:cs="Arial"/>
        </w:rPr>
        <w:footnoteRef/>
      </w:r>
      <w:r w:rsidRPr="005967CF">
        <w:rPr>
          <w:rFonts w:ascii="Arial" w:hAnsi="Arial" w:cs="Arial"/>
          <w:lang w:val="de-DE"/>
        </w:rPr>
        <w:t xml:space="preserve"> Fuente: Beate Fumits, BHAK / BHAS Eisenstadt</w:t>
      </w:r>
    </w:p>
  </w:footnote>
  <w:footnote w:id="19">
    <w:p w:rsidR="00E15DEC" w:rsidRDefault="00E15DEC" w:rsidP="00E010E1">
      <w:pPr>
        <w:pStyle w:val="FootnoteText"/>
        <w:jc w:val="both"/>
      </w:pPr>
      <w:r w:rsidRPr="00E010E1">
        <w:rPr>
          <w:rStyle w:val="FootnoteReference"/>
          <w:rFonts w:ascii="Arial" w:hAnsi="Arial" w:cs="Arial"/>
        </w:rPr>
        <w:footnoteRef/>
      </w:r>
      <w:r w:rsidRPr="00E010E1">
        <w:rPr>
          <w:rFonts w:ascii="Arial" w:hAnsi="Arial" w:cs="Arial"/>
        </w:rPr>
        <w:t xml:space="preserve"> Dentro de la Unión Europea.</w:t>
      </w:r>
    </w:p>
  </w:footnote>
  <w:footnote w:id="20">
    <w:p w:rsidR="00E15DEC" w:rsidRDefault="00E15DEC" w:rsidP="008B4896">
      <w:pPr>
        <w:pStyle w:val="FootnoteText"/>
        <w:jc w:val="both"/>
      </w:pPr>
      <w:r w:rsidRPr="008B4896">
        <w:rPr>
          <w:rStyle w:val="FootnoteReference"/>
          <w:rFonts w:ascii="Arial" w:hAnsi="Arial" w:cs="Arial"/>
        </w:rPr>
        <w:footnoteRef/>
      </w:r>
      <w:r w:rsidRPr="008B4896">
        <w:rPr>
          <w:rFonts w:ascii="Arial" w:hAnsi="Arial" w:cs="Arial"/>
        </w:rPr>
        <w:t xml:space="preserve"> </w:t>
      </w:r>
      <w:r w:rsidRPr="008B4896">
        <w:rPr>
          <w:rFonts w:ascii="Arial" w:hAnsi="Arial" w:cs="Arial"/>
          <w:b/>
        </w:rPr>
        <w:t>C</w:t>
      </w:r>
      <w:r w:rsidRPr="008B4896">
        <w:rPr>
          <w:rFonts w:ascii="Arial" w:hAnsi="Arial" w:cs="Arial"/>
        </w:rPr>
        <w:t xml:space="preserve">ódigo de </w:t>
      </w:r>
      <w:r w:rsidRPr="008B4896">
        <w:rPr>
          <w:rFonts w:ascii="Arial" w:hAnsi="Arial" w:cs="Arial"/>
          <w:b/>
        </w:rPr>
        <w:t>I</w:t>
      </w:r>
      <w:r w:rsidRPr="008B4896">
        <w:rPr>
          <w:rFonts w:ascii="Arial" w:hAnsi="Arial" w:cs="Arial"/>
        </w:rPr>
        <w:t xml:space="preserve">dentificación </w:t>
      </w:r>
      <w:r w:rsidRPr="008B4896">
        <w:rPr>
          <w:rFonts w:ascii="Arial" w:hAnsi="Arial" w:cs="Arial"/>
          <w:b/>
        </w:rPr>
        <w:t>F</w:t>
      </w:r>
      <w:r w:rsidRPr="008B4896">
        <w:rPr>
          <w:rFonts w:ascii="Arial" w:hAnsi="Arial" w:cs="Arial"/>
        </w:rPr>
        <w:t>iscal (únicamente para empresas)</w:t>
      </w:r>
    </w:p>
  </w:footnote>
  <w:footnote w:id="21">
    <w:p w:rsidR="00E15DEC" w:rsidRDefault="00E15DEC" w:rsidP="008B4896">
      <w:pPr>
        <w:pStyle w:val="FootnoteText"/>
        <w:jc w:val="both"/>
      </w:pPr>
      <w:r w:rsidRPr="008B4896">
        <w:rPr>
          <w:rStyle w:val="FootnoteReference"/>
          <w:rFonts w:ascii="Arial" w:hAnsi="Arial" w:cs="Arial"/>
        </w:rPr>
        <w:footnoteRef/>
      </w:r>
      <w:r w:rsidRPr="008B4896">
        <w:rPr>
          <w:rFonts w:ascii="Arial" w:hAnsi="Arial" w:cs="Arial"/>
        </w:rPr>
        <w:t xml:space="preserve"> </w:t>
      </w:r>
      <w:r w:rsidRPr="008B4896">
        <w:rPr>
          <w:rFonts w:ascii="Arial" w:hAnsi="Arial" w:cs="Arial"/>
          <w:b/>
        </w:rPr>
        <w:t>I</w:t>
      </w:r>
      <w:r w:rsidRPr="008B4896">
        <w:rPr>
          <w:rFonts w:ascii="Arial" w:hAnsi="Arial" w:cs="Arial"/>
        </w:rPr>
        <w:t xml:space="preserve">mpuesto sobre el </w:t>
      </w:r>
      <w:r w:rsidRPr="008B4896">
        <w:rPr>
          <w:rFonts w:ascii="Arial" w:hAnsi="Arial" w:cs="Arial"/>
          <w:b/>
        </w:rPr>
        <w:t>V</w:t>
      </w:r>
      <w:r w:rsidRPr="008B4896">
        <w:rPr>
          <w:rFonts w:ascii="Arial" w:hAnsi="Arial" w:cs="Arial"/>
        </w:rPr>
        <w:t xml:space="preserve">alor </w:t>
      </w:r>
      <w:r w:rsidRPr="008B4896">
        <w:rPr>
          <w:rFonts w:ascii="Arial" w:hAnsi="Arial" w:cs="Arial"/>
          <w:b/>
        </w:rPr>
        <w:t>A</w:t>
      </w:r>
      <w:r w:rsidRPr="008B4896">
        <w:rPr>
          <w:rFonts w:ascii="Arial" w:hAnsi="Arial" w:cs="Arial"/>
        </w:rPr>
        <w:t>ñadido</w:t>
      </w:r>
    </w:p>
  </w:footnote>
  <w:footnote w:id="22">
    <w:p w:rsidR="00E15DEC" w:rsidRDefault="00E15DEC" w:rsidP="00CD2E8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20CBF">
        <w:rPr>
          <w:lang w:val="it-IT"/>
        </w:rPr>
        <w:t>Listado de artículos.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EC" w:rsidRDefault="00E15DEC" w:rsidP="00896572">
    <w:pPr>
      <w:pStyle w:val="Header"/>
      <w:jc w:val="right"/>
    </w:pPr>
    <w:r w:rsidRPr="006259DF">
      <w:rPr>
        <w:noProof/>
        <w:lang w:val="de-DE"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i1026" type="#_x0000_t75" alt="act4C" style="width:44.25pt;height:24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242"/>
    <w:multiLevelType w:val="hybridMultilevel"/>
    <w:tmpl w:val="F32228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8C7006"/>
    <w:multiLevelType w:val="multilevel"/>
    <w:tmpl w:val="77C660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upperLetter"/>
      <w:isLgl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cs="Times New Roman" w:hint="default"/>
      </w:rPr>
    </w:lvl>
  </w:abstractNum>
  <w:abstractNum w:abstractNumId="2">
    <w:nsid w:val="127263C9"/>
    <w:multiLevelType w:val="hybridMultilevel"/>
    <w:tmpl w:val="477E21B0"/>
    <w:lvl w:ilvl="0" w:tplc="6F5A30A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2B3C"/>
    <w:multiLevelType w:val="hybridMultilevel"/>
    <w:tmpl w:val="B1DE2CC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6124F2"/>
    <w:multiLevelType w:val="multilevel"/>
    <w:tmpl w:val="65AE5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3CC52521"/>
    <w:multiLevelType w:val="hybridMultilevel"/>
    <w:tmpl w:val="4F3C0F56"/>
    <w:lvl w:ilvl="0" w:tplc="D2D0F09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1668A"/>
    <w:multiLevelType w:val="multilevel"/>
    <w:tmpl w:val="29EE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EF4886"/>
    <w:multiLevelType w:val="multilevel"/>
    <w:tmpl w:val="19006146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8">
    <w:nsid w:val="5D1C5372"/>
    <w:multiLevelType w:val="hybridMultilevel"/>
    <w:tmpl w:val="43ACA04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E0A"/>
    <w:rsid w:val="0000724D"/>
    <w:rsid w:val="0000726E"/>
    <w:rsid w:val="0001116B"/>
    <w:rsid w:val="00022665"/>
    <w:rsid w:val="00033B81"/>
    <w:rsid w:val="00034E48"/>
    <w:rsid w:val="00035BB2"/>
    <w:rsid w:val="000365CB"/>
    <w:rsid w:val="0004158F"/>
    <w:rsid w:val="00042C9B"/>
    <w:rsid w:val="00043C52"/>
    <w:rsid w:val="00043EC2"/>
    <w:rsid w:val="0004669B"/>
    <w:rsid w:val="00053A90"/>
    <w:rsid w:val="00054420"/>
    <w:rsid w:val="000544EC"/>
    <w:rsid w:val="00057E5B"/>
    <w:rsid w:val="00060711"/>
    <w:rsid w:val="00072EA9"/>
    <w:rsid w:val="00073DDC"/>
    <w:rsid w:val="00082623"/>
    <w:rsid w:val="00086C57"/>
    <w:rsid w:val="00090BDA"/>
    <w:rsid w:val="000934DF"/>
    <w:rsid w:val="00094B32"/>
    <w:rsid w:val="000A0E84"/>
    <w:rsid w:val="000A31CC"/>
    <w:rsid w:val="000A6192"/>
    <w:rsid w:val="000B2872"/>
    <w:rsid w:val="000B2DB2"/>
    <w:rsid w:val="000B405B"/>
    <w:rsid w:val="000B5EA4"/>
    <w:rsid w:val="000B6EA4"/>
    <w:rsid w:val="000B7128"/>
    <w:rsid w:val="000C2298"/>
    <w:rsid w:val="000D0572"/>
    <w:rsid w:val="000D107D"/>
    <w:rsid w:val="000D3672"/>
    <w:rsid w:val="000D42C2"/>
    <w:rsid w:val="000D6388"/>
    <w:rsid w:val="000D704B"/>
    <w:rsid w:val="000E0019"/>
    <w:rsid w:val="000E1BE1"/>
    <w:rsid w:val="000E5FFB"/>
    <w:rsid w:val="000F7339"/>
    <w:rsid w:val="00104628"/>
    <w:rsid w:val="001067A9"/>
    <w:rsid w:val="00107343"/>
    <w:rsid w:val="0010755A"/>
    <w:rsid w:val="001113F1"/>
    <w:rsid w:val="00112CE6"/>
    <w:rsid w:val="001224C5"/>
    <w:rsid w:val="00123532"/>
    <w:rsid w:val="00125ACF"/>
    <w:rsid w:val="00130B0F"/>
    <w:rsid w:val="00133257"/>
    <w:rsid w:val="001429FC"/>
    <w:rsid w:val="00142BCA"/>
    <w:rsid w:val="00147955"/>
    <w:rsid w:val="001528F3"/>
    <w:rsid w:val="001553EA"/>
    <w:rsid w:val="00157359"/>
    <w:rsid w:val="00162A07"/>
    <w:rsid w:val="0017134C"/>
    <w:rsid w:val="00182C44"/>
    <w:rsid w:val="00182F21"/>
    <w:rsid w:val="001836D9"/>
    <w:rsid w:val="00184BE4"/>
    <w:rsid w:val="00186250"/>
    <w:rsid w:val="00186786"/>
    <w:rsid w:val="00187CE6"/>
    <w:rsid w:val="00187F31"/>
    <w:rsid w:val="00190652"/>
    <w:rsid w:val="001A3818"/>
    <w:rsid w:val="001A5F23"/>
    <w:rsid w:val="001A6EDC"/>
    <w:rsid w:val="001B1155"/>
    <w:rsid w:val="001B1331"/>
    <w:rsid w:val="001B322D"/>
    <w:rsid w:val="001B4C51"/>
    <w:rsid w:val="001B60D0"/>
    <w:rsid w:val="001B781A"/>
    <w:rsid w:val="001C21E0"/>
    <w:rsid w:val="001C4E76"/>
    <w:rsid w:val="001C622F"/>
    <w:rsid w:val="001D07C4"/>
    <w:rsid w:val="001D1215"/>
    <w:rsid w:val="001E44C0"/>
    <w:rsid w:val="001E51FA"/>
    <w:rsid w:val="001E54EB"/>
    <w:rsid w:val="001E56AF"/>
    <w:rsid w:val="001E73C3"/>
    <w:rsid w:val="001F0AD0"/>
    <w:rsid w:val="001F2261"/>
    <w:rsid w:val="002054D8"/>
    <w:rsid w:val="00214953"/>
    <w:rsid w:val="00215482"/>
    <w:rsid w:val="00216FC1"/>
    <w:rsid w:val="00224D00"/>
    <w:rsid w:val="00233142"/>
    <w:rsid w:val="00236D62"/>
    <w:rsid w:val="00240453"/>
    <w:rsid w:val="002411D8"/>
    <w:rsid w:val="002466EE"/>
    <w:rsid w:val="00246B41"/>
    <w:rsid w:val="0025099F"/>
    <w:rsid w:val="00252153"/>
    <w:rsid w:val="00253C5A"/>
    <w:rsid w:val="00257572"/>
    <w:rsid w:val="00260568"/>
    <w:rsid w:val="00260F73"/>
    <w:rsid w:val="00262801"/>
    <w:rsid w:val="00266A0B"/>
    <w:rsid w:val="002706DA"/>
    <w:rsid w:val="00270F88"/>
    <w:rsid w:val="002718AC"/>
    <w:rsid w:val="00271AB2"/>
    <w:rsid w:val="00273C96"/>
    <w:rsid w:val="00280F59"/>
    <w:rsid w:val="00282347"/>
    <w:rsid w:val="0028440E"/>
    <w:rsid w:val="00294DBF"/>
    <w:rsid w:val="00297422"/>
    <w:rsid w:val="002A744B"/>
    <w:rsid w:val="002B07C3"/>
    <w:rsid w:val="002B4EC2"/>
    <w:rsid w:val="002B6017"/>
    <w:rsid w:val="002C09BE"/>
    <w:rsid w:val="002C0D6B"/>
    <w:rsid w:val="002C6936"/>
    <w:rsid w:val="002C6B0B"/>
    <w:rsid w:val="002C793D"/>
    <w:rsid w:val="002D3C93"/>
    <w:rsid w:val="002D6107"/>
    <w:rsid w:val="002D6112"/>
    <w:rsid w:val="002D6F03"/>
    <w:rsid w:val="002E6F09"/>
    <w:rsid w:val="002F2E41"/>
    <w:rsid w:val="002F2F8F"/>
    <w:rsid w:val="002F3C30"/>
    <w:rsid w:val="002F47A5"/>
    <w:rsid w:val="002F7F4C"/>
    <w:rsid w:val="00307524"/>
    <w:rsid w:val="003102FF"/>
    <w:rsid w:val="0031134F"/>
    <w:rsid w:val="00313949"/>
    <w:rsid w:val="003170CD"/>
    <w:rsid w:val="003205C7"/>
    <w:rsid w:val="0032321B"/>
    <w:rsid w:val="0032615A"/>
    <w:rsid w:val="00326DAA"/>
    <w:rsid w:val="003309D7"/>
    <w:rsid w:val="00331C04"/>
    <w:rsid w:val="00332C2C"/>
    <w:rsid w:val="003360B2"/>
    <w:rsid w:val="00337D0A"/>
    <w:rsid w:val="0034082E"/>
    <w:rsid w:val="00342941"/>
    <w:rsid w:val="00343A2F"/>
    <w:rsid w:val="003442E3"/>
    <w:rsid w:val="0034583A"/>
    <w:rsid w:val="00355ADA"/>
    <w:rsid w:val="00357759"/>
    <w:rsid w:val="00361095"/>
    <w:rsid w:val="003643C2"/>
    <w:rsid w:val="00365CC1"/>
    <w:rsid w:val="003724AE"/>
    <w:rsid w:val="00381285"/>
    <w:rsid w:val="00381ACB"/>
    <w:rsid w:val="00381E0E"/>
    <w:rsid w:val="00382421"/>
    <w:rsid w:val="00382687"/>
    <w:rsid w:val="00383F61"/>
    <w:rsid w:val="00384997"/>
    <w:rsid w:val="003874DF"/>
    <w:rsid w:val="00391ED5"/>
    <w:rsid w:val="00392B1F"/>
    <w:rsid w:val="00393EE1"/>
    <w:rsid w:val="003955B6"/>
    <w:rsid w:val="00395D11"/>
    <w:rsid w:val="0039657D"/>
    <w:rsid w:val="003972D1"/>
    <w:rsid w:val="003A26AF"/>
    <w:rsid w:val="003A4B9F"/>
    <w:rsid w:val="003B3716"/>
    <w:rsid w:val="003B491F"/>
    <w:rsid w:val="003B5455"/>
    <w:rsid w:val="003B6ED5"/>
    <w:rsid w:val="003C0619"/>
    <w:rsid w:val="003C109B"/>
    <w:rsid w:val="003C1210"/>
    <w:rsid w:val="003C1F73"/>
    <w:rsid w:val="003C21D3"/>
    <w:rsid w:val="003C5704"/>
    <w:rsid w:val="003C6F72"/>
    <w:rsid w:val="003C78DD"/>
    <w:rsid w:val="003D1CA0"/>
    <w:rsid w:val="003D74A9"/>
    <w:rsid w:val="003E15CF"/>
    <w:rsid w:val="003E3CCE"/>
    <w:rsid w:val="003E6EFB"/>
    <w:rsid w:val="003F451D"/>
    <w:rsid w:val="0040425B"/>
    <w:rsid w:val="00407E9F"/>
    <w:rsid w:val="004153BB"/>
    <w:rsid w:val="004155F6"/>
    <w:rsid w:val="00416A34"/>
    <w:rsid w:val="00420C0E"/>
    <w:rsid w:val="00421D92"/>
    <w:rsid w:val="00423665"/>
    <w:rsid w:val="00425B53"/>
    <w:rsid w:val="00427254"/>
    <w:rsid w:val="0043347E"/>
    <w:rsid w:val="0043571B"/>
    <w:rsid w:val="00437A22"/>
    <w:rsid w:val="0044441E"/>
    <w:rsid w:val="0044456C"/>
    <w:rsid w:val="00454E3C"/>
    <w:rsid w:val="00460FEC"/>
    <w:rsid w:val="004644BB"/>
    <w:rsid w:val="00466E2B"/>
    <w:rsid w:val="00470405"/>
    <w:rsid w:val="0047218C"/>
    <w:rsid w:val="00472AE6"/>
    <w:rsid w:val="00473B3B"/>
    <w:rsid w:val="004855DF"/>
    <w:rsid w:val="00486E64"/>
    <w:rsid w:val="00490C5B"/>
    <w:rsid w:val="00492222"/>
    <w:rsid w:val="004930FD"/>
    <w:rsid w:val="004961E4"/>
    <w:rsid w:val="004A01E3"/>
    <w:rsid w:val="004A1D29"/>
    <w:rsid w:val="004A3F18"/>
    <w:rsid w:val="004B1B85"/>
    <w:rsid w:val="004B30C1"/>
    <w:rsid w:val="004B59E2"/>
    <w:rsid w:val="004B6344"/>
    <w:rsid w:val="004B7F29"/>
    <w:rsid w:val="004C1671"/>
    <w:rsid w:val="004C3BBD"/>
    <w:rsid w:val="004C3F56"/>
    <w:rsid w:val="004C5D21"/>
    <w:rsid w:val="004C7847"/>
    <w:rsid w:val="004E1A31"/>
    <w:rsid w:val="004E25A1"/>
    <w:rsid w:val="004E484C"/>
    <w:rsid w:val="004E72D7"/>
    <w:rsid w:val="004F49E1"/>
    <w:rsid w:val="004F6BE6"/>
    <w:rsid w:val="004F6E99"/>
    <w:rsid w:val="005017E3"/>
    <w:rsid w:val="00510265"/>
    <w:rsid w:val="0051323E"/>
    <w:rsid w:val="005154A6"/>
    <w:rsid w:val="005248E9"/>
    <w:rsid w:val="00524AAC"/>
    <w:rsid w:val="00532F74"/>
    <w:rsid w:val="0053535D"/>
    <w:rsid w:val="005413E9"/>
    <w:rsid w:val="00546617"/>
    <w:rsid w:val="00546EFB"/>
    <w:rsid w:val="00550132"/>
    <w:rsid w:val="00551805"/>
    <w:rsid w:val="00552BBC"/>
    <w:rsid w:val="00552BFC"/>
    <w:rsid w:val="00553664"/>
    <w:rsid w:val="00554398"/>
    <w:rsid w:val="00556B07"/>
    <w:rsid w:val="00556B31"/>
    <w:rsid w:val="00557F22"/>
    <w:rsid w:val="00562AAA"/>
    <w:rsid w:val="00563011"/>
    <w:rsid w:val="00565C28"/>
    <w:rsid w:val="00565FE7"/>
    <w:rsid w:val="00566A8E"/>
    <w:rsid w:val="00566F75"/>
    <w:rsid w:val="005678BE"/>
    <w:rsid w:val="00571C0E"/>
    <w:rsid w:val="00576447"/>
    <w:rsid w:val="00576DB6"/>
    <w:rsid w:val="00577543"/>
    <w:rsid w:val="005814A2"/>
    <w:rsid w:val="00585EA3"/>
    <w:rsid w:val="00596288"/>
    <w:rsid w:val="005967CF"/>
    <w:rsid w:val="0059741C"/>
    <w:rsid w:val="005A1F81"/>
    <w:rsid w:val="005A3369"/>
    <w:rsid w:val="005A5D1E"/>
    <w:rsid w:val="005A7C53"/>
    <w:rsid w:val="005B1F7C"/>
    <w:rsid w:val="005B300A"/>
    <w:rsid w:val="005B4751"/>
    <w:rsid w:val="005C13CF"/>
    <w:rsid w:val="005C2850"/>
    <w:rsid w:val="005C3D1B"/>
    <w:rsid w:val="005C4921"/>
    <w:rsid w:val="005C5118"/>
    <w:rsid w:val="005C6D2F"/>
    <w:rsid w:val="005C6D3C"/>
    <w:rsid w:val="005D0056"/>
    <w:rsid w:val="005D3B3D"/>
    <w:rsid w:val="005E51B8"/>
    <w:rsid w:val="005E5C6C"/>
    <w:rsid w:val="005F3683"/>
    <w:rsid w:val="005F4B26"/>
    <w:rsid w:val="005F4DFF"/>
    <w:rsid w:val="005F5E0A"/>
    <w:rsid w:val="005F69F2"/>
    <w:rsid w:val="0060134E"/>
    <w:rsid w:val="006025C2"/>
    <w:rsid w:val="00606A44"/>
    <w:rsid w:val="00613084"/>
    <w:rsid w:val="00621F96"/>
    <w:rsid w:val="00624833"/>
    <w:rsid w:val="006259DF"/>
    <w:rsid w:val="00626408"/>
    <w:rsid w:val="00632BD4"/>
    <w:rsid w:val="00633679"/>
    <w:rsid w:val="0064056B"/>
    <w:rsid w:val="0064100A"/>
    <w:rsid w:val="00641DED"/>
    <w:rsid w:val="00644A9D"/>
    <w:rsid w:val="00652134"/>
    <w:rsid w:val="0065415A"/>
    <w:rsid w:val="006673B6"/>
    <w:rsid w:val="00667CBB"/>
    <w:rsid w:val="00667CDE"/>
    <w:rsid w:val="006701E6"/>
    <w:rsid w:val="0067204E"/>
    <w:rsid w:val="00674790"/>
    <w:rsid w:val="00684940"/>
    <w:rsid w:val="00686CCF"/>
    <w:rsid w:val="0068756A"/>
    <w:rsid w:val="00691856"/>
    <w:rsid w:val="0069450D"/>
    <w:rsid w:val="00696210"/>
    <w:rsid w:val="006A07AF"/>
    <w:rsid w:val="006A1187"/>
    <w:rsid w:val="006A29DC"/>
    <w:rsid w:val="006A3AF4"/>
    <w:rsid w:val="006A5067"/>
    <w:rsid w:val="006A6E3C"/>
    <w:rsid w:val="006A728A"/>
    <w:rsid w:val="006B3ADC"/>
    <w:rsid w:val="006B6266"/>
    <w:rsid w:val="006C0039"/>
    <w:rsid w:val="006C04F1"/>
    <w:rsid w:val="006C1835"/>
    <w:rsid w:val="006C1A8C"/>
    <w:rsid w:val="006C4364"/>
    <w:rsid w:val="006D04C6"/>
    <w:rsid w:val="006D11C4"/>
    <w:rsid w:val="006D290A"/>
    <w:rsid w:val="006D2D43"/>
    <w:rsid w:val="006D557C"/>
    <w:rsid w:val="006E02B5"/>
    <w:rsid w:val="006E0E63"/>
    <w:rsid w:val="006E1984"/>
    <w:rsid w:val="006E4637"/>
    <w:rsid w:val="006F5384"/>
    <w:rsid w:val="006F5719"/>
    <w:rsid w:val="007036E7"/>
    <w:rsid w:val="00705E74"/>
    <w:rsid w:val="00707C12"/>
    <w:rsid w:val="00707E4C"/>
    <w:rsid w:val="007102ED"/>
    <w:rsid w:val="0071056B"/>
    <w:rsid w:val="00714F91"/>
    <w:rsid w:val="007152ED"/>
    <w:rsid w:val="007203FF"/>
    <w:rsid w:val="0072177B"/>
    <w:rsid w:val="007217DB"/>
    <w:rsid w:val="007225F9"/>
    <w:rsid w:val="00725458"/>
    <w:rsid w:val="00725FFB"/>
    <w:rsid w:val="00727948"/>
    <w:rsid w:val="00732647"/>
    <w:rsid w:val="00732AE1"/>
    <w:rsid w:val="00735484"/>
    <w:rsid w:val="00735599"/>
    <w:rsid w:val="00736DF1"/>
    <w:rsid w:val="00740583"/>
    <w:rsid w:val="00741146"/>
    <w:rsid w:val="00743AEF"/>
    <w:rsid w:val="00745708"/>
    <w:rsid w:val="00746C1B"/>
    <w:rsid w:val="0075033F"/>
    <w:rsid w:val="00751A84"/>
    <w:rsid w:val="00754A27"/>
    <w:rsid w:val="0076223D"/>
    <w:rsid w:val="0078042B"/>
    <w:rsid w:val="00782511"/>
    <w:rsid w:val="00782B27"/>
    <w:rsid w:val="00785343"/>
    <w:rsid w:val="00786A28"/>
    <w:rsid w:val="00790783"/>
    <w:rsid w:val="00796E8D"/>
    <w:rsid w:val="007A4014"/>
    <w:rsid w:val="007A785C"/>
    <w:rsid w:val="007B12A2"/>
    <w:rsid w:val="007B2B3D"/>
    <w:rsid w:val="007B3D9B"/>
    <w:rsid w:val="007B473D"/>
    <w:rsid w:val="007B5C0F"/>
    <w:rsid w:val="007C48F6"/>
    <w:rsid w:val="007C51A1"/>
    <w:rsid w:val="007D3949"/>
    <w:rsid w:val="007D3C75"/>
    <w:rsid w:val="007D5847"/>
    <w:rsid w:val="007D6982"/>
    <w:rsid w:val="007E0AEA"/>
    <w:rsid w:val="007E1F37"/>
    <w:rsid w:val="007E5CEC"/>
    <w:rsid w:val="007E6038"/>
    <w:rsid w:val="007E7614"/>
    <w:rsid w:val="007E7627"/>
    <w:rsid w:val="007F2E0A"/>
    <w:rsid w:val="007F361F"/>
    <w:rsid w:val="007F4E47"/>
    <w:rsid w:val="00800993"/>
    <w:rsid w:val="00803205"/>
    <w:rsid w:val="00811EA4"/>
    <w:rsid w:val="00812A19"/>
    <w:rsid w:val="00814DF1"/>
    <w:rsid w:val="00816462"/>
    <w:rsid w:val="008168B1"/>
    <w:rsid w:val="00820D3D"/>
    <w:rsid w:val="00822A46"/>
    <w:rsid w:val="00823F30"/>
    <w:rsid w:val="00824F29"/>
    <w:rsid w:val="008251E7"/>
    <w:rsid w:val="00834F7A"/>
    <w:rsid w:val="008404D5"/>
    <w:rsid w:val="00841E55"/>
    <w:rsid w:val="00851E4B"/>
    <w:rsid w:val="00854E28"/>
    <w:rsid w:val="0085670F"/>
    <w:rsid w:val="0086573D"/>
    <w:rsid w:val="00865AC3"/>
    <w:rsid w:val="008666FD"/>
    <w:rsid w:val="00871DE4"/>
    <w:rsid w:val="00873A69"/>
    <w:rsid w:val="00874539"/>
    <w:rsid w:val="0087492E"/>
    <w:rsid w:val="0087610D"/>
    <w:rsid w:val="008761DD"/>
    <w:rsid w:val="00877436"/>
    <w:rsid w:val="00881CF5"/>
    <w:rsid w:val="008832AE"/>
    <w:rsid w:val="00886402"/>
    <w:rsid w:val="00891E49"/>
    <w:rsid w:val="00896572"/>
    <w:rsid w:val="00896EF5"/>
    <w:rsid w:val="008A041D"/>
    <w:rsid w:val="008A202C"/>
    <w:rsid w:val="008A27EE"/>
    <w:rsid w:val="008A568C"/>
    <w:rsid w:val="008B0158"/>
    <w:rsid w:val="008B4896"/>
    <w:rsid w:val="008C1F39"/>
    <w:rsid w:val="008C2A6F"/>
    <w:rsid w:val="008C4CDA"/>
    <w:rsid w:val="008C7C5C"/>
    <w:rsid w:val="008D42B7"/>
    <w:rsid w:val="008E0B53"/>
    <w:rsid w:val="008E6A91"/>
    <w:rsid w:val="008F17B1"/>
    <w:rsid w:val="008F642D"/>
    <w:rsid w:val="008F755F"/>
    <w:rsid w:val="00904956"/>
    <w:rsid w:val="009116EA"/>
    <w:rsid w:val="009136DA"/>
    <w:rsid w:val="00913D1D"/>
    <w:rsid w:val="009155AE"/>
    <w:rsid w:val="009239A9"/>
    <w:rsid w:val="00925499"/>
    <w:rsid w:val="0092608E"/>
    <w:rsid w:val="009260B7"/>
    <w:rsid w:val="0092612F"/>
    <w:rsid w:val="009262B4"/>
    <w:rsid w:val="00927607"/>
    <w:rsid w:val="00935F28"/>
    <w:rsid w:val="00937846"/>
    <w:rsid w:val="00945AFA"/>
    <w:rsid w:val="009478A8"/>
    <w:rsid w:val="009536B1"/>
    <w:rsid w:val="00955570"/>
    <w:rsid w:val="00956ED5"/>
    <w:rsid w:val="0095712E"/>
    <w:rsid w:val="00957457"/>
    <w:rsid w:val="00957BA6"/>
    <w:rsid w:val="00962E37"/>
    <w:rsid w:val="009664A0"/>
    <w:rsid w:val="009678BA"/>
    <w:rsid w:val="00972F9E"/>
    <w:rsid w:val="00973A9F"/>
    <w:rsid w:val="009757A1"/>
    <w:rsid w:val="00976EFD"/>
    <w:rsid w:val="00980A70"/>
    <w:rsid w:val="00984308"/>
    <w:rsid w:val="009869F7"/>
    <w:rsid w:val="009878D2"/>
    <w:rsid w:val="009968ED"/>
    <w:rsid w:val="009A1466"/>
    <w:rsid w:val="009A43BD"/>
    <w:rsid w:val="009A68C1"/>
    <w:rsid w:val="009A6EC5"/>
    <w:rsid w:val="009A73BB"/>
    <w:rsid w:val="009B5CF1"/>
    <w:rsid w:val="009B6C3A"/>
    <w:rsid w:val="009C06B1"/>
    <w:rsid w:val="009C0DC3"/>
    <w:rsid w:val="009C210B"/>
    <w:rsid w:val="009C24BD"/>
    <w:rsid w:val="009D198A"/>
    <w:rsid w:val="009D63F6"/>
    <w:rsid w:val="009D7B22"/>
    <w:rsid w:val="009E337C"/>
    <w:rsid w:val="009E655F"/>
    <w:rsid w:val="009E6867"/>
    <w:rsid w:val="009F2137"/>
    <w:rsid w:val="009F59D1"/>
    <w:rsid w:val="009F75EB"/>
    <w:rsid w:val="00A03A78"/>
    <w:rsid w:val="00A03BD5"/>
    <w:rsid w:val="00A06780"/>
    <w:rsid w:val="00A10A9A"/>
    <w:rsid w:val="00A11B3B"/>
    <w:rsid w:val="00A12BE4"/>
    <w:rsid w:val="00A12BFF"/>
    <w:rsid w:val="00A14938"/>
    <w:rsid w:val="00A20CBF"/>
    <w:rsid w:val="00A22CC0"/>
    <w:rsid w:val="00A24D8A"/>
    <w:rsid w:val="00A30925"/>
    <w:rsid w:val="00A30A00"/>
    <w:rsid w:val="00A31522"/>
    <w:rsid w:val="00A339D9"/>
    <w:rsid w:val="00A33F9D"/>
    <w:rsid w:val="00A423ED"/>
    <w:rsid w:val="00A50934"/>
    <w:rsid w:val="00A51BCC"/>
    <w:rsid w:val="00A52F46"/>
    <w:rsid w:val="00A53197"/>
    <w:rsid w:val="00A5411A"/>
    <w:rsid w:val="00A55B72"/>
    <w:rsid w:val="00A55D44"/>
    <w:rsid w:val="00A6247B"/>
    <w:rsid w:val="00A6296E"/>
    <w:rsid w:val="00A63374"/>
    <w:rsid w:val="00A653A1"/>
    <w:rsid w:val="00A72C54"/>
    <w:rsid w:val="00A744C8"/>
    <w:rsid w:val="00A800A6"/>
    <w:rsid w:val="00A846AA"/>
    <w:rsid w:val="00A87FFC"/>
    <w:rsid w:val="00A90FAF"/>
    <w:rsid w:val="00A92403"/>
    <w:rsid w:val="00A9792B"/>
    <w:rsid w:val="00AA124A"/>
    <w:rsid w:val="00AA17EF"/>
    <w:rsid w:val="00AA58F8"/>
    <w:rsid w:val="00AA592A"/>
    <w:rsid w:val="00AA7A29"/>
    <w:rsid w:val="00AB5CB6"/>
    <w:rsid w:val="00AB79F4"/>
    <w:rsid w:val="00AC2AEE"/>
    <w:rsid w:val="00AC5A0C"/>
    <w:rsid w:val="00AD15BF"/>
    <w:rsid w:val="00AD2BDF"/>
    <w:rsid w:val="00AD3F21"/>
    <w:rsid w:val="00AD4BFF"/>
    <w:rsid w:val="00AE06C7"/>
    <w:rsid w:val="00AE1641"/>
    <w:rsid w:val="00AE22F6"/>
    <w:rsid w:val="00AE265C"/>
    <w:rsid w:val="00AE48D7"/>
    <w:rsid w:val="00AE62EF"/>
    <w:rsid w:val="00AE6394"/>
    <w:rsid w:val="00AE6CA9"/>
    <w:rsid w:val="00AE7618"/>
    <w:rsid w:val="00AF2AE6"/>
    <w:rsid w:val="00AF69AA"/>
    <w:rsid w:val="00B01C55"/>
    <w:rsid w:val="00B033D7"/>
    <w:rsid w:val="00B07252"/>
    <w:rsid w:val="00B11024"/>
    <w:rsid w:val="00B12502"/>
    <w:rsid w:val="00B15EB1"/>
    <w:rsid w:val="00B23013"/>
    <w:rsid w:val="00B255B5"/>
    <w:rsid w:val="00B271FE"/>
    <w:rsid w:val="00B30873"/>
    <w:rsid w:val="00B32061"/>
    <w:rsid w:val="00B325D8"/>
    <w:rsid w:val="00B32BA3"/>
    <w:rsid w:val="00B32C02"/>
    <w:rsid w:val="00B363F6"/>
    <w:rsid w:val="00B36F31"/>
    <w:rsid w:val="00B37AD7"/>
    <w:rsid w:val="00B43DDE"/>
    <w:rsid w:val="00B51BBB"/>
    <w:rsid w:val="00B53EC3"/>
    <w:rsid w:val="00B54B71"/>
    <w:rsid w:val="00B61149"/>
    <w:rsid w:val="00B64009"/>
    <w:rsid w:val="00B6618B"/>
    <w:rsid w:val="00B679C9"/>
    <w:rsid w:val="00B70079"/>
    <w:rsid w:val="00B71006"/>
    <w:rsid w:val="00B7541B"/>
    <w:rsid w:val="00B772D8"/>
    <w:rsid w:val="00B8203C"/>
    <w:rsid w:val="00B850B6"/>
    <w:rsid w:val="00B85A96"/>
    <w:rsid w:val="00B92EA3"/>
    <w:rsid w:val="00B935F6"/>
    <w:rsid w:val="00B93B60"/>
    <w:rsid w:val="00B93C42"/>
    <w:rsid w:val="00B95551"/>
    <w:rsid w:val="00B964FD"/>
    <w:rsid w:val="00B97D4A"/>
    <w:rsid w:val="00BA332D"/>
    <w:rsid w:val="00BA5FF3"/>
    <w:rsid w:val="00BA7217"/>
    <w:rsid w:val="00BB3A89"/>
    <w:rsid w:val="00BB3EBF"/>
    <w:rsid w:val="00BB478B"/>
    <w:rsid w:val="00BB5635"/>
    <w:rsid w:val="00BB777C"/>
    <w:rsid w:val="00BC0BDB"/>
    <w:rsid w:val="00BC1483"/>
    <w:rsid w:val="00BC170B"/>
    <w:rsid w:val="00BC30F4"/>
    <w:rsid w:val="00BC315F"/>
    <w:rsid w:val="00BC44A7"/>
    <w:rsid w:val="00BC6DA7"/>
    <w:rsid w:val="00BC7A39"/>
    <w:rsid w:val="00BD0C0E"/>
    <w:rsid w:val="00BD3460"/>
    <w:rsid w:val="00BD727C"/>
    <w:rsid w:val="00BF0107"/>
    <w:rsid w:val="00BF465F"/>
    <w:rsid w:val="00BF765D"/>
    <w:rsid w:val="00C1280B"/>
    <w:rsid w:val="00C14CC8"/>
    <w:rsid w:val="00C23BFB"/>
    <w:rsid w:val="00C3255D"/>
    <w:rsid w:val="00C35AFF"/>
    <w:rsid w:val="00C35E73"/>
    <w:rsid w:val="00C47729"/>
    <w:rsid w:val="00C47E20"/>
    <w:rsid w:val="00C563B1"/>
    <w:rsid w:val="00C61F75"/>
    <w:rsid w:val="00C6276D"/>
    <w:rsid w:val="00C62AF1"/>
    <w:rsid w:val="00C64AE3"/>
    <w:rsid w:val="00C64F52"/>
    <w:rsid w:val="00C71C8D"/>
    <w:rsid w:val="00C7336D"/>
    <w:rsid w:val="00C73A67"/>
    <w:rsid w:val="00C8000B"/>
    <w:rsid w:val="00C80155"/>
    <w:rsid w:val="00C826BC"/>
    <w:rsid w:val="00C83095"/>
    <w:rsid w:val="00C84DD3"/>
    <w:rsid w:val="00C85337"/>
    <w:rsid w:val="00C85A53"/>
    <w:rsid w:val="00C87B86"/>
    <w:rsid w:val="00C87E7C"/>
    <w:rsid w:val="00C92E92"/>
    <w:rsid w:val="00C940C3"/>
    <w:rsid w:val="00C956DC"/>
    <w:rsid w:val="00CA28CE"/>
    <w:rsid w:val="00CB7DB5"/>
    <w:rsid w:val="00CC2DE9"/>
    <w:rsid w:val="00CC4BFD"/>
    <w:rsid w:val="00CC5928"/>
    <w:rsid w:val="00CC5AC4"/>
    <w:rsid w:val="00CC7575"/>
    <w:rsid w:val="00CC75F4"/>
    <w:rsid w:val="00CD04B2"/>
    <w:rsid w:val="00CD0B36"/>
    <w:rsid w:val="00CD2A32"/>
    <w:rsid w:val="00CD2E8F"/>
    <w:rsid w:val="00CD3E1E"/>
    <w:rsid w:val="00CD4828"/>
    <w:rsid w:val="00CD4A7A"/>
    <w:rsid w:val="00CD4C21"/>
    <w:rsid w:val="00CD63A7"/>
    <w:rsid w:val="00CD790F"/>
    <w:rsid w:val="00CE20EB"/>
    <w:rsid w:val="00CE34DF"/>
    <w:rsid w:val="00CE5005"/>
    <w:rsid w:val="00CE5B81"/>
    <w:rsid w:val="00CE6572"/>
    <w:rsid w:val="00CE69BF"/>
    <w:rsid w:val="00CF109A"/>
    <w:rsid w:val="00D00AB9"/>
    <w:rsid w:val="00D03FFF"/>
    <w:rsid w:val="00D06866"/>
    <w:rsid w:val="00D13712"/>
    <w:rsid w:val="00D13897"/>
    <w:rsid w:val="00D13DE4"/>
    <w:rsid w:val="00D1431E"/>
    <w:rsid w:val="00D20CAF"/>
    <w:rsid w:val="00D21FFE"/>
    <w:rsid w:val="00D22CF6"/>
    <w:rsid w:val="00D24EF9"/>
    <w:rsid w:val="00D27CCF"/>
    <w:rsid w:val="00D305C3"/>
    <w:rsid w:val="00D323AC"/>
    <w:rsid w:val="00D349A0"/>
    <w:rsid w:val="00D354B2"/>
    <w:rsid w:val="00D3770A"/>
    <w:rsid w:val="00D40CC1"/>
    <w:rsid w:val="00D428A5"/>
    <w:rsid w:val="00D46DD0"/>
    <w:rsid w:val="00D47E9C"/>
    <w:rsid w:val="00D500BA"/>
    <w:rsid w:val="00D545CB"/>
    <w:rsid w:val="00D56536"/>
    <w:rsid w:val="00D575BD"/>
    <w:rsid w:val="00D61567"/>
    <w:rsid w:val="00D62599"/>
    <w:rsid w:val="00D63013"/>
    <w:rsid w:val="00D64321"/>
    <w:rsid w:val="00D67796"/>
    <w:rsid w:val="00D67891"/>
    <w:rsid w:val="00D7298F"/>
    <w:rsid w:val="00D74906"/>
    <w:rsid w:val="00D75652"/>
    <w:rsid w:val="00D75940"/>
    <w:rsid w:val="00D75E2C"/>
    <w:rsid w:val="00D75FDB"/>
    <w:rsid w:val="00D848BC"/>
    <w:rsid w:val="00D93116"/>
    <w:rsid w:val="00D951D0"/>
    <w:rsid w:val="00D95A62"/>
    <w:rsid w:val="00DA0087"/>
    <w:rsid w:val="00DA72E7"/>
    <w:rsid w:val="00DB3CA3"/>
    <w:rsid w:val="00DB6A01"/>
    <w:rsid w:val="00DC1579"/>
    <w:rsid w:val="00DC207C"/>
    <w:rsid w:val="00DC2B5A"/>
    <w:rsid w:val="00DC343D"/>
    <w:rsid w:val="00DC3F05"/>
    <w:rsid w:val="00DC4823"/>
    <w:rsid w:val="00DC5134"/>
    <w:rsid w:val="00DC715B"/>
    <w:rsid w:val="00DD3107"/>
    <w:rsid w:val="00DD3559"/>
    <w:rsid w:val="00DD58B8"/>
    <w:rsid w:val="00DD6562"/>
    <w:rsid w:val="00DD6650"/>
    <w:rsid w:val="00DE1480"/>
    <w:rsid w:val="00DE44C3"/>
    <w:rsid w:val="00DE4926"/>
    <w:rsid w:val="00DF3E20"/>
    <w:rsid w:val="00DF6419"/>
    <w:rsid w:val="00DF67CA"/>
    <w:rsid w:val="00DF7ED0"/>
    <w:rsid w:val="00E0019A"/>
    <w:rsid w:val="00E010E1"/>
    <w:rsid w:val="00E0155D"/>
    <w:rsid w:val="00E016C6"/>
    <w:rsid w:val="00E02BB2"/>
    <w:rsid w:val="00E038F3"/>
    <w:rsid w:val="00E062E3"/>
    <w:rsid w:val="00E10820"/>
    <w:rsid w:val="00E10DF4"/>
    <w:rsid w:val="00E1421C"/>
    <w:rsid w:val="00E14716"/>
    <w:rsid w:val="00E15DEC"/>
    <w:rsid w:val="00E22CF6"/>
    <w:rsid w:val="00E23648"/>
    <w:rsid w:val="00E25766"/>
    <w:rsid w:val="00E312F7"/>
    <w:rsid w:val="00E32E49"/>
    <w:rsid w:val="00E333B3"/>
    <w:rsid w:val="00E3462A"/>
    <w:rsid w:val="00E36CAB"/>
    <w:rsid w:val="00E40946"/>
    <w:rsid w:val="00E428A7"/>
    <w:rsid w:val="00E440D3"/>
    <w:rsid w:val="00E46D9C"/>
    <w:rsid w:val="00E515AD"/>
    <w:rsid w:val="00E55EE3"/>
    <w:rsid w:val="00E570AC"/>
    <w:rsid w:val="00E57875"/>
    <w:rsid w:val="00E646BD"/>
    <w:rsid w:val="00E64936"/>
    <w:rsid w:val="00E747E6"/>
    <w:rsid w:val="00E769B5"/>
    <w:rsid w:val="00E83578"/>
    <w:rsid w:val="00E930C3"/>
    <w:rsid w:val="00E961E8"/>
    <w:rsid w:val="00E968FA"/>
    <w:rsid w:val="00EA2F0C"/>
    <w:rsid w:val="00EA3276"/>
    <w:rsid w:val="00EA5841"/>
    <w:rsid w:val="00EA73F6"/>
    <w:rsid w:val="00EA7A2D"/>
    <w:rsid w:val="00EB02A0"/>
    <w:rsid w:val="00EB55F6"/>
    <w:rsid w:val="00EB66D1"/>
    <w:rsid w:val="00EB6933"/>
    <w:rsid w:val="00EB6AF4"/>
    <w:rsid w:val="00EC18C0"/>
    <w:rsid w:val="00EC4721"/>
    <w:rsid w:val="00EC6103"/>
    <w:rsid w:val="00EC6DEF"/>
    <w:rsid w:val="00EC7A86"/>
    <w:rsid w:val="00ED06FC"/>
    <w:rsid w:val="00ED3572"/>
    <w:rsid w:val="00ED6B0E"/>
    <w:rsid w:val="00EE1580"/>
    <w:rsid w:val="00EE16B6"/>
    <w:rsid w:val="00EE3AFD"/>
    <w:rsid w:val="00EF339B"/>
    <w:rsid w:val="00EF35E9"/>
    <w:rsid w:val="00EF6307"/>
    <w:rsid w:val="00EF6B97"/>
    <w:rsid w:val="00EF73B8"/>
    <w:rsid w:val="00F03D7F"/>
    <w:rsid w:val="00F042A1"/>
    <w:rsid w:val="00F05397"/>
    <w:rsid w:val="00F06FC4"/>
    <w:rsid w:val="00F134F5"/>
    <w:rsid w:val="00F14E41"/>
    <w:rsid w:val="00F26573"/>
    <w:rsid w:val="00F30F72"/>
    <w:rsid w:val="00F33EA6"/>
    <w:rsid w:val="00F33ED1"/>
    <w:rsid w:val="00F35E68"/>
    <w:rsid w:val="00F37951"/>
    <w:rsid w:val="00F40AF2"/>
    <w:rsid w:val="00F421FD"/>
    <w:rsid w:val="00F42208"/>
    <w:rsid w:val="00F475CE"/>
    <w:rsid w:val="00F5221B"/>
    <w:rsid w:val="00F5230E"/>
    <w:rsid w:val="00F539D3"/>
    <w:rsid w:val="00F541E0"/>
    <w:rsid w:val="00F563D9"/>
    <w:rsid w:val="00F6297F"/>
    <w:rsid w:val="00F62ABD"/>
    <w:rsid w:val="00F63821"/>
    <w:rsid w:val="00F6476C"/>
    <w:rsid w:val="00F64F72"/>
    <w:rsid w:val="00F64FCD"/>
    <w:rsid w:val="00F70669"/>
    <w:rsid w:val="00F732AE"/>
    <w:rsid w:val="00F7459E"/>
    <w:rsid w:val="00F83056"/>
    <w:rsid w:val="00F8425B"/>
    <w:rsid w:val="00F91371"/>
    <w:rsid w:val="00F91872"/>
    <w:rsid w:val="00F920B1"/>
    <w:rsid w:val="00F932A8"/>
    <w:rsid w:val="00F95045"/>
    <w:rsid w:val="00F95A95"/>
    <w:rsid w:val="00F97B08"/>
    <w:rsid w:val="00FA03BD"/>
    <w:rsid w:val="00FA3B24"/>
    <w:rsid w:val="00FA4270"/>
    <w:rsid w:val="00FA52DA"/>
    <w:rsid w:val="00FA60C7"/>
    <w:rsid w:val="00FA6EC2"/>
    <w:rsid w:val="00FB310B"/>
    <w:rsid w:val="00FB366C"/>
    <w:rsid w:val="00FB7C2F"/>
    <w:rsid w:val="00FC02D8"/>
    <w:rsid w:val="00FC4F36"/>
    <w:rsid w:val="00FC517C"/>
    <w:rsid w:val="00FC53DC"/>
    <w:rsid w:val="00FC6EEF"/>
    <w:rsid w:val="00FD2FCC"/>
    <w:rsid w:val="00FD3BD0"/>
    <w:rsid w:val="00FE0A9B"/>
    <w:rsid w:val="00FE2C7C"/>
    <w:rsid w:val="00FE5576"/>
    <w:rsid w:val="00FE5D4F"/>
    <w:rsid w:val="00FF0A7B"/>
    <w:rsid w:val="00FF0F51"/>
    <w:rsid w:val="00FF5250"/>
    <w:rsid w:val="00FF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570"/>
    <w:pPr>
      <w:spacing w:after="200" w:line="276" w:lineRule="auto"/>
    </w:pPr>
    <w:rPr>
      <w:lang w:val="es-ES" w:eastAsia="en-US"/>
    </w:rPr>
  </w:style>
  <w:style w:type="paragraph" w:styleId="Heading2">
    <w:name w:val="heading 2"/>
    <w:basedOn w:val="Normal"/>
    <w:link w:val="Heading2Char"/>
    <w:uiPriority w:val="99"/>
    <w:qFormat/>
    <w:rsid w:val="00ED06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CD790F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D06FC"/>
    <w:rPr>
      <w:rFonts w:ascii="Times New Roman" w:hAnsi="Times New Roman" w:cs="Times New Roman"/>
      <w:b/>
      <w:bCs/>
      <w:sz w:val="36"/>
      <w:szCs w:val="36"/>
      <w:lang w:eastAsia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C8C"/>
    <w:rPr>
      <w:rFonts w:asciiTheme="minorHAnsi" w:eastAsiaTheme="minorEastAsia" w:hAnsiTheme="minorHAnsi" w:cstheme="minorBidi"/>
      <w:sz w:val="24"/>
      <w:szCs w:val="24"/>
      <w:lang w:val="es-ES" w:eastAsia="en-US"/>
    </w:rPr>
  </w:style>
  <w:style w:type="paragraph" w:styleId="ListParagraph">
    <w:name w:val="List Paragraph"/>
    <w:basedOn w:val="Normal"/>
    <w:uiPriority w:val="99"/>
    <w:qFormat/>
    <w:rsid w:val="007F2E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EF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6B9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F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F6B97"/>
    <w:rPr>
      <w:rFonts w:cs="Times New Roman"/>
    </w:rPr>
  </w:style>
  <w:style w:type="table" w:styleId="TableGrid">
    <w:name w:val="Table Grid"/>
    <w:basedOn w:val="TableNormal"/>
    <w:uiPriority w:val="99"/>
    <w:rsid w:val="00C801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3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0F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D06FC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128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1280B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1280B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65415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5415A"/>
    <w:rPr>
      <w:rFonts w:cs="Times New Roman"/>
      <w:lang w:val="es-ES" w:eastAsia="en-US"/>
    </w:rPr>
  </w:style>
  <w:style w:type="character" w:styleId="EndnoteReference">
    <w:name w:val="endnote reference"/>
    <w:basedOn w:val="DefaultParagraphFont"/>
    <w:uiPriority w:val="99"/>
    <w:semiHidden/>
    <w:rsid w:val="0065415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9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uedonau@uefa.at" TargetMode="External"/><Relationship Id="rId13" Type="http://schemas.openxmlformats.org/officeDocument/2006/relationships/hyperlink" Target="http://dict.leo.org/esde?lp=esde&amp;p=eL4jU.&amp;search=rechazar" TargetMode="External"/><Relationship Id="rId18" Type="http://schemas.openxmlformats.org/officeDocument/2006/relationships/hyperlink" Target="http://dict.leo.org/esde?lp=esde&amp;p=eL4jU.&amp;search=aceptar" TargetMode="External"/><Relationship Id="rId26" Type="http://schemas.openxmlformats.org/officeDocument/2006/relationships/hyperlink" Target="http://dict.leo.org/esde?lp=esde&amp;p=hPXz..&amp;search=Angebot" TargetMode="External"/><Relationship Id="rId39" Type="http://schemas.openxmlformats.org/officeDocument/2006/relationships/image" Target="media/image3.wmf"/><Relationship Id="rId3" Type="http://schemas.openxmlformats.org/officeDocument/2006/relationships/settings" Target="settings.xml"/><Relationship Id="rId21" Type="http://schemas.openxmlformats.org/officeDocument/2006/relationships/hyperlink" Target="http://dict.leo.org/esde?lp=esde&amp;p=hPXz..&amp;search=Angebot" TargetMode="External"/><Relationship Id="rId34" Type="http://schemas.openxmlformats.org/officeDocument/2006/relationships/hyperlink" Target="http://dict.leo.org/esde?lp=esde&amp;p=eL4jU.&amp;search=una" TargetMode="External"/><Relationship Id="rId42" Type="http://schemas.openxmlformats.org/officeDocument/2006/relationships/hyperlink" Target="mailto:blauedonau@empresasimulada.at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dict.leo.org/esde?lp=esde&amp;p=hPXz..&amp;search=ablehnen" TargetMode="External"/><Relationship Id="rId17" Type="http://schemas.openxmlformats.org/officeDocument/2006/relationships/hyperlink" Target="http://dict.leo.org/esde?lp=esde&amp;p=hPXz..&amp;search=annehmen" TargetMode="External"/><Relationship Id="rId25" Type="http://schemas.openxmlformats.org/officeDocument/2006/relationships/hyperlink" Target="http://dict.leo.org/esde?lp=esde&amp;p=eL4jU.&amp;search=oferta" TargetMode="External"/><Relationship Id="rId33" Type="http://schemas.openxmlformats.org/officeDocument/2006/relationships/hyperlink" Target="http://dict.leo.org/esde?lp=esde&amp;p=eL4jU.&amp;search=hacer" TargetMode="External"/><Relationship Id="rId38" Type="http://schemas.openxmlformats.org/officeDocument/2006/relationships/image" Target="media/image2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ict.leo.org/esde?lp=esde&amp;p=hPXz..&amp;search=Angebot" TargetMode="External"/><Relationship Id="rId20" Type="http://schemas.openxmlformats.org/officeDocument/2006/relationships/hyperlink" Target="http://dict.leo.org/esde?lp=esde&amp;p=eL4jU.&amp;search=oferta" TargetMode="External"/><Relationship Id="rId29" Type="http://schemas.openxmlformats.org/officeDocument/2006/relationships/hyperlink" Target="http://dict.leo.org/esde?lp=esde&amp;p=eL4jU.&amp;search=una" TargetMode="External"/><Relationship Id="rId41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ct.leo.org/esde?lp=esde&amp;p=hPXz..&amp;search=Angebot" TargetMode="External"/><Relationship Id="rId24" Type="http://schemas.openxmlformats.org/officeDocument/2006/relationships/hyperlink" Target="http://dict.leo.org/esde?lp=esde&amp;p=eL4jU.&amp;search=una" TargetMode="External"/><Relationship Id="rId32" Type="http://schemas.openxmlformats.org/officeDocument/2006/relationships/hyperlink" Target="http://dict.leo.org/esde?lp=esde&amp;p=hPXz..&amp;search=machen" TargetMode="External"/><Relationship Id="rId37" Type="http://schemas.openxmlformats.org/officeDocument/2006/relationships/hyperlink" Target="mailto:aparatosenaccion@empresasimulada.at" TargetMode="External"/><Relationship Id="rId40" Type="http://schemas.openxmlformats.org/officeDocument/2006/relationships/image" Target="media/image4.wmf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dict.leo.org/esde?lp=esde&amp;p=eL4jU.&amp;search=oferta" TargetMode="External"/><Relationship Id="rId23" Type="http://schemas.openxmlformats.org/officeDocument/2006/relationships/hyperlink" Target="http://dict.leo.org/esde?lp=esde&amp;p=eL4jU.&amp;search=solicitar" TargetMode="External"/><Relationship Id="rId28" Type="http://schemas.openxmlformats.org/officeDocument/2006/relationships/hyperlink" Target="http://dict.leo.org/esde?lp=esde&amp;p=eL4jU.&amp;search=presentar" TargetMode="External"/><Relationship Id="rId36" Type="http://schemas.openxmlformats.org/officeDocument/2006/relationships/hyperlink" Target="http://canionja.at" TargetMode="External"/><Relationship Id="rId10" Type="http://schemas.openxmlformats.org/officeDocument/2006/relationships/hyperlink" Target="http://www.labamba.es" TargetMode="External"/><Relationship Id="rId19" Type="http://schemas.openxmlformats.org/officeDocument/2006/relationships/hyperlink" Target="http://dict.leo.org/esde?lp=esde&amp;p=eL4jU.&amp;search=una" TargetMode="External"/><Relationship Id="rId31" Type="http://schemas.openxmlformats.org/officeDocument/2006/relationships/hyperlink" Target="http://dict.leo.org/esde?lp=esde&amp;p=hPXz..&amp;search=Angebot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lauedonau.at" TargetMode="External"/><Relationship Id="rId14" Type="http://schemas.openxmlformats.org/officeDocument/2006/relationships/hyperlink" Target="http://dict.leo.org/esde?lp=esde&amp;p=eL4jU.&amp;search=una" TargetMode="External"/><Relationship Id="rId22" Type="http://schemas.openxmlformats.org/officeDocument/2006/relationships/hyperlink" Target="http://dict.leo.org/esde?lp=esde&amp;p=hPXz..&amp;search=einholen" TargetMode="External"/><Relationship Id="rId27" Type="http://schemas.openxmlformats.org/officeDocument/2006/relationships/hyperlink" Target="http://dict.leo.org/esde?lp=esde&amp;p=hPXz..&amp;search=einreichen" TargetMode="External"/><Relationship Id="rId30" Type="http://schemas.openxmlformats.org/officeDocument/2006/relationships/hyperlink" Target="http://dict.leo.org/esde?lp=esde&amp;p=eL4jU.&amp;search=oferta" TargetMode="External"/><Relationship Id="rId35" Type="http://schemas.openxmlformats.org/officeDocument/2006/relationships/hyperlink" Target="http://dict.leo.org/esde?lp=esde&amp;p=eL4jU.&amp;search=oferta" TargetMode="External"/><Relationship Id="rId43" Type="http://schemas.openxmlformats.org/officeDocument/2006/relationships/hyperlink" Target="http://www.blauedonau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24</Pages>
  <Words>4212</Words>
  <Characters>26537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Correspondencia comercial para las empresas de simulación</dc:title>
  <dc:subject/>
  <dc:creator>Esther</dc:creator>
  <cp:keywords/>
  <dc:description/>
  <cp:lastModifiedBy>Test</cp:lastModifiedBy>
  <cp:revision>253</cp:revision>
  <cp:lastPrinted>2011-06-26T20:52:00Z</cp:lastPrinted>
  <dcterms:created xsi:type="dcterms:W3CDTF">2011-06-23T05:57:00Z</dcterms:created>
  <dcterms:modified xsi:type="dcterms:W3CDTF">2011-09-20T15:42:00Z</dcterms:modified>
</cp:coreProperties>
</file>